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86"/>
      </w:tblGrid>
      <w:tr w:rsidR="00E344D4" w:rsidRPr="007E6AD7" w14:paraId="03C05781" w14:textId="77777777" w:rsidTr="4D1E1E61">
        <w:tc>
          <w:tcPr>
            <w:tcW w:w="5000" w:type="pct"/>
            <w:gridSpan w:val="2"/>
            <w:vAlign w:val="bottom"/>
          </w:tcPr>
          <w:p w14:paraId="50F5CA1F" w14:textId="5C874F4C" w:rsidR="45A41C85" w:rsidRDefault="00F91774" w:rsidP="002423C4">
            <w:pPr>
              <w:pStyle w:val="Titre1"/>
              <w:spacing w:after="360"/>
            </w:pPr>
            <w:sdt>
              <w:sdtPr>
                <w:rPr>
                  <w:sz w:val="44"/>
                  <w:szCs w:val="44"/>
                </w:rPr>
                <w:alias w:val="Formulaire_Production visuelle"/>
                <w:tag w:val="Formulaire_Production visuelle"/>
                <w:id w:val="-239560945"/>
                <w:lock w:val="contentLocked"/>
                <w:placeholder>
                  <w:docPart w:val="5EDC97B222C84914B016931479FB8CD9"/>
                </w:placeholder>
                <w15:appearance w15:val="hidden"/>
              </w:sdtPr>
              <w:sdtEndPr/>
              <w:sdtContent>
                <w:r w:rsidR="007F46BA">
                  <w:rPr>
                    <w:sz w:val="44"/>
                    <w:szCs w:val="44"/>
                  </w:rPr>
                  <w:t xml:space="preserve">Demande de production </w:t>
                </w:r>
                <w:r w:rsidR="00E344D4" w:rsidRPr="007E6AD7">
                  <w:rPr>
                    <w:sz w:val="44"/>
                    <w:szCs w:val="44"/>
                  </w:rPr>
                  <w:t>visuelle</w:t>
                </w:r>
              </w:sdtContent>
            </w:sdt>
          </w:p>
        </w:tc>
      </w:tr>
      <w:tr w:rsidR="00946541" w14:paraId="5DD8B548" w14:textId="77777777" w:rsidTr="4D1E1E61">
        <w:sdt>
          <w:sdtPr>
            <w:alias w:val="Faculté/Service/Unité :"/>
            <w:tag w:val="Faculté/Service/Unité :"/>
            <w:id w:val="-214204147"/>
            <w:lock w:val="contentLocked"/>
            <w:placeholder>
              <w:docPart w:val="901975EF3FC14C7DB076CF3955F0C99D"/>
            </w:placeholder>
            <w:temporary/>
            <w15:appearance w15:val="hidden"/>
          </w:sdtPr>
          <w:sdtEndPr/>
          <w:sdtContent>
            <w:tc>
              <w:tcPr>
                <w:tcW w:w="1392" w:type="pct"/>
              </w:tcPr>
              <w:p w14:paraId="52FE43A3" w14:textId="27BBCD1A" w:rsidR="00946541" w:rsidRDefault="003E2383" w:rsidP="003E2383">
                <w:pPr>
                  <w:pStyle w:val="Identification"/>
                  <w:spacing w:after="40"/>
                </w:pPr>
                <w:r w:rsidRPr="007F46BA">
                  <w:rPr>
                    <w:szCs w:val="18"/>
                  </w:rPr>
                  <w:t>Faculté</w:t>
                </w:r>
                <w:r w:rsidR="00E771BF" w:rsidRPr="007F46BA">
                  <w:rPr>
                    <w:rFonts w:ascii="Times New Roman" w:hAnsi="Times New Roman" w:cs="Times New Roman"/>
                    <w:szCs w:val="18"/>
                  </w:rPr>
                  <w:t> </w:t>
                </w:r>
                <w:r w:rsidRPr="007F46BA">
                  <w:rPr>
                    <w:szCs w:val="18"/>
                  </w:rPr>
                  <w:t>/</w:t>
                </w:r>
                <w:r w:rsidR="00E771BF" w:rsidRPr="007F46BA">
                  <w:rPr>
                    <w:rFonts w:ascii="Times New Roman" w:hAnsi="Times New Roman" w:cs="Times New Roman"/>
                    <w:szCs w:val="18"/>
                  </w:rPr>
                  <w:t> </w:t>
                </w:r>
                <w:r w:rsidR="00325AD0" w:rsidRPr="007F46BA">
                  <w:rPr>
                    <w:szCs w:val="18"/>
                  </w:rPr>
                  <w:t>s</w:t>
                </w:r>
                <w:r w:rsidRPr="007F46BA">
                  <w:rPr>
                    <w:szCs w:val="18"/>
                  </w:rPr>
                  <w:t>ervice</w:t>
                </w:r>
                <w:r w:rsidR="00E771BF" w:rsidRPr="007F46BA">
                  <w:rPr>
                    <w:rFonts w:ascii="Times New Roman" w:hAnsi="Times New Roman" w:cs="Times New Roman"/>
                    <w:szCs w:val="18"/>
                  </w:rPr>
                  <w:t> </w:t>
                </w:r>
                <w:r w:rsidRPr="007F46BA">
                  <w:rPr>
                    <w:szCs w:val="18"/>
                  </w:rPr>
                  <w:t>/</w:t>
                </w:r>
                <w:r w:rsidR="00E771BF" w:rsidRPr="007F46BA">
                  <w:rPr>
                    <w:rFonts w:ascii="Times New Roman" w:hAnsi="Times New Roman" w:cs="Times New Roman"/>
                    <w:szCs w:val="18"/>
                  </w:rPr>
                  <w:t> </w:t>
                </w:r>
                <w:r w:rsidR="00325AD0" w:rsidRPr="007F46BA">
                  <w:rPr>
                    <w:szCs w:val="18"/>
                  </w:rPr>
                  <w:t>u</w:t>
                </w:r>
                <w:r w:rsidRPr="007F46BA">
                  <w:rPr>
                    <w:szCs w:val="18"/>
                  </w:rPr>
                  <w:t>nité</w:t>
                </w:r>
                <w:r w:rsidR="00946541" w:rsidRPr="007F46BA">
                  <w:rPr>
                    <w:szCs w:val="18"/>
                  </w:rPr>
                  <w:t> :</w:t>
                </w:r>
              </w:p>
            </w:tc>
          </w:sdtContent>
        </w:sdt>
        <w:sdt>
          <w:sdtPr>
            <w:rPr>
              <w:rStyle w:val="IdentificationCar"/>
              <w:color w:val="404040" w:themeColor="text1" w:themeTint="BF"/>
            </w:rPr>
            <w:alias w:val="Faculté/Service/Unité"/>
            <w:tag w:val="Faculté/Service/Unité"/>
            <w:id w:val="-1007127667"/>
            <w:placeholder>
              <w:docPart w:val="F3C5E237D2FF42A8A36C973177F47C40"/>
            </w:placeholder>
            <w:showingPlcHdr/>
            <w15:appearance w15:val="hidden"/>
            <w:text/>
          </w:sdtPr>
          <w:sdtEndPr>
            <w:rPr>
              <w:rStyle w:val="Policepardfaut"/>
            </w:rPr>
          </w:sdtEndPr>
          <w:sdtContent>
            <w:tc>
              <w:tcPr>
                <w:tcW w:w="3608" w:type="pct"/>
              </w:tcPr>
              <w:p w14:paraId="7F759B6E" w14:textId="57402CCD" w:rsidR="00946541" w:rsidRDefault="00946541" w:rsidP="003E2383">
                <w:pPr>
                  <w:pStyle w:val="Identification"/>
                  <w:spacing w:after="40"/>
                  <w:rPr>
                    <w:rStyle w:val="IdentificationCar"/>
                    <w:color w:val="404040" w:themeColor="text1" w:themeTint="BF"/>
                  </w:rPr>
                </w:pPr>
                <w:r w:rsidRPr="007F46BA">
                  <w:rPr>
                    <w:szCs w:val="18"/>
                  </w:rPr>
                  <w:t xml:space="preserve">Indiquer le nom de la </w:t>
                </w:r>
                <w:r w:rsidR="00325AD0" w:rsidRPr="007F46BA">
                  <w:rPr>
                    <w:szCs w:val="18"/>
                  </w:rPr>
                  <w:t>f</w:t>
                </w:r>
                <w:r w:rsidRPr="007F46BA">
                  <w:rPr>
                    <w:szCs w:val="18"/>
                  </w:rPr>
                  <w:t>aculté, du service ou de l’unité.</w:t>
                </w:r>
              </w:p>
            </w:tc>
          </w:sdtContent>
        </w:sdt>
      </w:tr>
      <w:tr w:rsidR="00946541" w14:paraId="4CDBF19B" w14:textId="77777777" w:rsidTr="4D1E1E61">
        <w:sdt>
          <w:sdtPr>
            <w:alias w:val="Responsable du projet :"/>
            <w:tag w:val="Responsable du projet :"/>
            <w:id w:val="-1819640813"/>
            <w:lock w:val="contentLocked"/>
            <w:placeholder>
              <w:docPart w:val="C8D515E416DE466BAB89294248E43C5D"/>
            </w:placeholder>
            <w:temporary/>
            <w15:appearance w15:val="hidden"/>
          </w:sdtPr>
          <w:sdtEndPr/>
          <w:sdtContent>
            <w:tc>
              <w:tcPr>
                <w:tcW w:w="1392" w:type="pct"/>
              </w:tcPr>
              <w:p w14:paraId="259FF918" w14:textId="4884C55C" w:rsidR="00946541" w:rsidRPr="003A586B" w:rsidRDefault="00946541" w:rsidP="003E2383">
                <w:pPr>
                  <w:pStyle w:val="Identification"/>
                  <w:spacing w:after="40"/>
                </w:pPr>
                <w:r w:rsidRPr="007F46BA">
                  <w:rPr>
                    <w:szCs w:val="18"/>
                  </w:rPr>
                  <w:t>Responsable</w:t>
                </w:r>
                <w:r w:rsidR="00027DA0" w:rsidRPr="007F46BA">
                  <w:rPr>
                    <w:szCs w:val="18"/>
                  </w:rPr>
                  <w:t xml:space="preserve"> du projet</w:t>
                </w:r>
                <w:r w:rsidRPr="007F46BA">
                  <w:rPr>
                    <w:szCs w:val="18"/>
                  </w:rPr>
                  <w:t> :</w:t>
                </w:r>
              </w:p>
            </w:tc>
          </w:sdtContent>
        </w:sdt>
        <w:sdt>
          <w:sdtPr>
            <w:rPr>
              <w:rStyle w:val="IdentificationCar"/>
              <w:color w:val="404040" w:themeColor="text1" w:themeTint="BF"/>
            </w:rPr>
            <w:alias w:val="Prénom Nom"/>
            <w:tag w:val="Prénom Nom"/>
            <w:id w:val="905956132"/>
            <w:placeholder>
              <w:docPart w:val="EEBB9DF4E12B4FA69287C920A20E2FE8"/>
            </w:placeholder>
            <w15:appearance w15:val="hidden"/>
            <w:text/>
          </w:sdtPr>
          <w:sdtEndPr>
            <w:rPr>
              <w:rStyle w:val="Policepardfaut"/>
            </w:rPr>
          </w:sdtEndPr>
          <w:sdtContent>
            <w:tc>
              <w:tcPr>
                <w:tcW w:w="3608" w:type="pct"/>
              </w:tcPr>
              <w:p w14:paraId="0523E384" w14:textId="0556E9E0" w:rsidR="00946541" w:rsidRPr="00714EA8" w:rsidRDefault="00D57907" w:rsidP="003E2383">
                <w:pPr>
                  <w:pStyle w:val="Identification"/>
                  <w:spacing w:after="40"/>
                </w:pPr>
                <w:r w:rsidRPr="007F46BA">
                  <w:rPr>
                    <w:rStyle w:val="IdentificationCar"/>
                    <w:color w:val="404040" w:themeColor="text1" w:themeTint="BF"/>
                    <w:szCs w:val="18"/>
                  </w:rPr>
                  <w:t>Prénom Nom</w:t>
                </w:r>
              </w:p>
            </w:tc>
          </w:sdtContent>
        </w:sdt>
      </w:tr>
      <w:tr w:rsidR="00946541" w14:paraId="00417586" w14:textId="77777777" w:rsidTr="4D1E1E61">
        <w:tc>
          <w:tcPr>
            <w:tcW w:w="1392" w:type="pct"/>
          </w:tcPr>
          <w:sdt>
            <w:sdtPr>
              <w:alias w:val="Approuvé par :"/>
              <w:tag w:val="Approuvé par :"/>
              <w:id w:val="-2122216937"/>
              <w:lock w:val="contentLocked"/>
              <w:placeholder>
                <w:docPart w:val="0F2A26CC15024E0199BCDE22DA658D39"/>
              </w:placeholder>
              <w:temporary/>
              <w15:appearance w15:val="hidden"/>
            </w:sdtPr>
            <w:sdtEndPr/>
            <w:sdtContent>
              <w:p w14:paraId="48CA895D" w14:textId="4ECE9EB8" w:rsidR="45A41C85" w:rsidRDefault="6CA44EA8" w:rsidP="002423C4">
                <w:pPr>
                  <w:pStyle w:val="Identification"/>
                  <w:spacing w:after="40"/>
                </w:pPr>
                <w:r>
                  <w:t>Approuvé par :</w:t>
                </w:r>
              </w:p>
            </w:sdtContent>
          </w:sdt>
        </w:tc>
        <w:sdt>
          <w:sdtPr>
            <w:rPr>
              <w:rStyle w:val="IdentificationCar"/>
            </w:rPr>
            <w:alias w:val="Prénom Nom"/>
            <w:tag w:val="Prénom Nom"/>
            <w:id w:val="-32427314"/>
            <w:placeholder>
              <w:docPart w:val="AB3965A88BC1470CB2F2DA4C46CFB72C"/>
            </w:placeholder>
            <w15:appearance w15:val="hidden"/>
            <w:text/>
          </w:sdtPr>
          <w:sdtEndPr>
            <w:rPr>
              <w:rStyle w:val="IdentificationCar"/>
            </w:rPr>
          </w:sdtEndPr>
          <w:sdtContent>
            <w:tc>
              <w:tcPr>
                <w:tcW w:w="3608" w:type="pct"/>
              </w:tcPr>
              <w:p w14:paraId="598C8E71" w14:textId="2C51A79F" w:rsidR="00946541" w:rsidRPr="00714EA8" w:rsidRDefault="00D57907" w:rsidP="003E2383">
                <w:pPr>
                  <w:pStyle w:val="Identification"/>
                  <w:spacing w:after="40"/>
                </w:pPr>
                <w:r w:rsidRPr="0038646C">
                  <w:rPr>
                    <w:rStyle w:val="IdentificationCar"/>
                  </w:rPr>
                  <w:t>Prénom Nom</w:t>
                </w:r>
              </w:p>
            </w:tc>
          </w:sdtContent>
        </w:sdt>
      </w:tr>
      <w:tr w:rsidR="003E2383" w14:paraId="3388E1AD" w14:textId="77777777" w:rsidTr="4D1E1E61">
        <w:sdt>
          <w:sdtPr>
            <w:alias w:val="Mise à jour :"/>
            <w:tag w:val="Mise à jour :"/>
            <w:id w:val="1192502469"/>
            <w:lock w:val="contentLocked"/>
            <w:placeholder>
              <w:docPart w:val="667D5856463D4D9FA69BEE6043199F72"/>
            </w:placeholder>
            <w:temporary/>
            <w15:appearance w15:val="hidden"/>
          </w:sdtPr>
          <w:sdtEndPr/>
          <w:sdtContent>
            <w:tc>
              <w:tcPr>
                <w:tcW w:w="1392" w:type="pct"/>
              </w:tcPr>
              <w:p w14:paraId="6A463B71" w14:textId="77777777" w:rsidR="00946541" w:rsidRPr="00C051E2" w:rsidRDefault="00946541" w:rsidP="003E2383">
                <w:pPr>
                  <w:pStyle w:val="Identification"/>
                  <w:spacing w:after="40"/>
                </w:pPr>
                <w:r w:rsidRPr="007F46BA">
                  <w:rPr>
                    <w:szCs w:val="18"/>
                  </w:rPr>
                  <w:t>Mise à jour :</w:t>
                </w:r>
              </w:p>
            </w:tc>
          </w:sdtContent>
        </w:sdt>
        <w:sdt>
          <w:sdtPr>
            <w:rPr>
              <w:szCs w:val="18"/>
            </w:rPr>
            <w:id w:val="-416009322"/>
            <w:placeholder>
              <w:docPart w:val="05DD2744C682411FAE6C3FDB3185BCB8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608" w:type="pct"/>
              </w:tcPr>
              <w:p w14:paraId="23634CE0" w14:textId="77777777" w:rsidR="00946541" w:rsidRPr="00F96803" w:rsidRDefault="00946541" w:rsidP="003E2383">
                <w:pPr>
                  <w:pStyle w:val="Identification"/>
                  <w:spacing w:after="40"/>
                  <w:rPr>
                    <w:szCs w:val="18"/>
                  </w:rPr>
                </w:pPr>
                <w:r w:rsidRPr="00F96803">
                  <w:rPr>
                    <w:szCs w:val="18"/>
                  </w:rPr>
                  <w:t>Cliquer et choisir une date.</w:t>
                </w:r>
              </w:p>
            </w:tc>
          </w:sdtContent>
        </w:sdt>
      </w:tr>
    </w:tbl>
    <w:p w14:paraId="5197152E" w14:textId="40655ECD" w:rsidR="001B7675" w:rsidRPr="0039671B" w:rsidRDefault="001B7675" w:rsidP="001C7549">
      <w:pPr>
        <w:pStyle w:val="Titre3"/>
        <w:keepNext/>
        <w:numPr>
          <w:ilvl w:val="0"/>
          <w:numId w:val="0"/>
        </w:numPr>
        <w:spacing w:before="60" w:after="60"/>
        <w:contextualSpacing w:val="0"/>
        <w:rPr>
          <w:sz w:val="16"/>
          <w:szCs w:val="16"/>
        </w:rPr>
      </w:pPr>
    </w:p>
    <w:tbl>
      <w:tblPr>
        <w:tblStyle w:val="Grilledutableau"/>
        <w:tblW w:w="5012" w:type="pct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1"/>
        <w:gridCol w:w="3446"/>
        <w:gridCol w:w="3184"/>
      </w:tblGrid>
      <w:tr w:rsidR="00466E1A" w14:paraId="229B9A3E" w14:textId="77777777" w:rsidTr="002423C4">
        <w:tc>
          <w:tcPr>
            <w:tcW w:w="5000" w:type="pct"/>
            <w:gridSpan w:val="3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4D4D1E98" w14:textId="08A3551F" w:rsidR="00466E1A" w:rsidRDefault="00F91774" w:rsidP="00D34ABD">
            <w:pPr>
              <w:spacing w:before="120" w:after="120"/>
              <w:ind w:left="0"/>
            </w:pPr>
            <w:sdt>
              <w:sdtPr>
                <w:alias w:val="Description mandat"/>
                <w:tag w:val="Description mandat"/>
                <w:id w:val="-2018292072"/>
                <w:lock w:val="contentLocked"/>
                <w:placeholder>
                  <w:docPart w:val="D377FBBA687F42F78D2933FD62806394"/>
                </w:placeholder>
                <w:temporary/>
                <w15:appearance w15:val="hidden"/>
              </w:sdtPr>
              <w:sdtEndPr/>
              <w:sdtContent>
                <w:r w:rsidR="00267375">
                  <w:rPr>
                    <w:b/>
                    <w:bCs/>
                    <w:spacing w:val="10"/>
                  </w:rPr>
                  <w:t>D</w:t>
                </w:r>
                <w:r w:rsidR="00C16572">
                  <w:rPr>
                    <w:b/>
                    <w:bCs/>
                    <w:spacing w:val="10"/>
                  </w:rPr>
                  <w:t>étail de la demande de production</w:t>
                </w:r>
              </w:sdtContent>
            </w:sdt>
          </w:p>
        </w:tc>
      </w:tr>
      <w:tr w:rsidR="00267375" w:rsidRPr="003452CD" w14:paraId="7876A9DE" w14:textId="77777777" w:rsidTr="000C764F">
        <w:sdt>
          <w:sdtPr>
            <w:rPr>
              <w:sz w:val="18"/>
              <w:szCs w:val="18"/>
            </w:rPr>
            <w:alias w:val="Nom du mandat :"/>
            <w:tag w:val="Nom du mandat :"/>
            <w:id w:val="-1302692027"/>
            <w:lock w:val="contentLocked"/>
            <w:placeholder>
              <w:docPart w:val="4A33D6077A0C44BA94F535023D6E020D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nil"/>
                  <w:right w:val="nil"/>
                </w:tcBorders>
              </w:tcPr>
              <w:p w14:paraId="52B22530" w14:textId="0417F932" w:rsidR="00267375" w:rsidRDefault="00267375" w:rsidP="00267375">
                <w:pPr>
                  <w:spacing w:before="120" w:after="0"/>
                  <w:ind w:left="0"/>
                  <w:rPr>
                    <w:sz w:val="18"/>
                    <w:szCs w:val="18"/>
                  </w:rPr>
                </w:pPr>
                <w:r w:rsidRPr="00133D2E">
                  <w:rPr>
                    <w:rStyle w:val="Textedelespacerserv"/>
                    <w:color w:val="auto"/>
                    <w:sz w:val="18"/>
                    <w:szCs w:val="18"/>
                  </w:rPr>
                  <w:t>Nom d</w:t>
                </w:r>
                <w:r w:rsidR="00BE1B1B">
                  <w:rPr>
                    <w:rStyle w:val="Textedelespacerserv"/>
                    <w:color w:val="auto"/>
                    <w:sz w:val="18"/>
                    <w:szCs w:val="18"/>
                  </w:rPr>
                  <w:t>u</w:t>
                </w:r>
                <w:r w:rsidRPr="00133D2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mandat :</w:t>
                </w:r>
              </w:p>
            </w:tc>
          </w:sdtContent>
        </w:sdt>
        <w:sdt>
          <w:sdtPr>
            <w:rPr>
              <w:rStyle w:val="IdentificationCar"/>
            </w:rPr>
            <w:alias w:val="Nom mandat"/>
            <w:tag w:val="Nom mandat"/>
            <w:id w:val="958928095"/>
            <w:placeholder>
              <w:docPart w:val="83F552BE8B0648A79B7A0F8681A46650"/>
            </w:placeholder>
            <w:showingPlcHdr/>
            <w15:appearance w15:val="hidden"/>
          </w:sdtPr>
          <w:sdtEndPr>
            <w:rPr>
              <w:rStyle w:val="Policepardfaut"/>
              <w:sz w:val="22"/>
              <w:szCs w:val="18"/>
            </w:rPr>
          </w:sdtEndPr>
          <w:sdtContent>
            <w:tc>
              <w:tcPr>
                <w:tcW w:w="3519" w:type="pct"/>
                <w:gridSpan w:val="2"/>
                <w:tcBorders>
                  <w:top w:val="single" w:sz="2" w:space="0" w:color="BFBFBF" w:themeColor="background1" w:themeShade="BF"/>
                  <w:left w:val="nil"/>
                  <w:bottom w:val="nil"/>
                  <w:right w:val="single" w:sz="2" w:space="0" w:color="BFBFBF" w:themeColor="background1" w:themeShade="BF"/>
                </w:tcBorders>
                <w:vAlign w:val="center"/>
              </w:tcPr>
              <w:p w14:paraId="17497769" w14:textId="49A68A02" w:rsidR="00267375" w:rsidRPr="003452CD" w:rsidRDefault="00267375" w:rsidP="00267375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267375">
                  <w:rPr>
                    <w:rStyle w:val="Textedelespacerserv"/>
                    <w:color w:val="auto"/>
                    <w:sz w:val="18"/>
                    <w:szCs w:val="18"/>
                  </w:rPr>
                  <w:t>Nom du mandat</w:t>
                </w:r>
              </w:p>
            </w:tc>
          </w:sdtContent>
        </w:sdt>
      </w:tr>
      <w:tr w:rsidR="00267375" w:rsidRPr="003452CD" w14:paraId="4652AA01" w14:textId="77777777" w:rsidTr="000C764F">
        <w:sdt>
          <w:sdtPr>
            <w:rPr>
              <w:sz w:val="18"/>
              <w:szCs w:val="18"/>
            </w:rPr>
            <w:alias w:val="Résumé mandat"/>
            <w:tag w:val="Résumé mandat"/>
            <w:id w:val="1880360808"/>
            <w:lock w:val="contentLocked"/>
            <w:placeholder>
              <w:docPart w:val="31EC35DAB77147BEADB934FB43450C5F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nil"/>
                  <w:left w:val="single" w:sz="2" w:space="0" w:color="BFBFBF" w:themeColor="background1" w:themeShade="BF"/>
                  <w:bottom w:val="nil"/>
                  <w:right w:val="nil"/>
                </w:tcBorders>
              </w:tcPr>
              <w:p w14:paraId="744148D2" w14:textId="18142215" w:rsidR="00267375" w:rsidRDefault="00267375" w:rsidP="00267375">
                <w:pPr>
                  <w:spacing w:before="120" w:after="0"/>
                  <w:ind w:left="0"/>
                  <w:rPr>
                    <w:sz w:val="18"/>
                    <w:szCs w:val="18"/>
                  </w:rPr>
                </w:pPr>
                <w:r w:rsidRPr="00267375">
                  <w:rPr>
                    <w:rStyle w:val="Textedelespacerserv"/>
                    <w:color w:val="auto"/>
                    <w:sz w:val="18"/>
                    <w:szCs w:val="18"/>
                  </w:rPr>
                  <w:t>Résumé :</w:t>
                </w:r>
              </w:p>
            </w:tc>
          </w:sdtContent>
        </w:sdt>
        <w:sdt>
          <w:sdtPr>
            <w:rPr>
              <w:rStyle w:val="IdentificationCar"/>
            </w:rPr>
            <w:alias w:val="Résumé mandat"/>
            <w:tag w:val="Résumé mandat"/>
            <w:id w:val="185027132"/>
            <w:placeholder>
              <w:docPart w:val="22A8DC6E9D504B27A32CCC12D68185EC"/>
            </w:placeholder>
            <w:showingPlcHdr/>
            <w15:appearance w15:val="hidden"/>
          </w:sdtPr>
          <w:sdtEndPr>
            <w:rPr>
              <w:rStyle w:val="Policepardfaut"/>
              <w:sz w:val="22"/>
              <w:szCs w:val="18"/>
            </w:rPr>
          </w:sdtEndPr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  <w:right w:val="single" w:sz="2" w:space="0" w:color="BFBFBF" w:themeColor="background1" w:themeShade="BF"/>
                </w:tcBorders>
                <w:vAlign w:val="center"/>
              </w:tcPr>
              <w:p w14:paraId="0793A5F7" w14:textId="74B9A7BC" w:rsidR="00267375" w:rsidRDefault="00267375" w:rsidP="00267375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267375">
                  <w:rPr>
                    <w:rStyle w:val="Textedelespacerserv"/>
                    <w:color w:val="auto"/>
                    <w:sz w:val="18"/>
                    <w:szCs w:val="18"/>
                  </w:rPr>
                  <w:t>Décrire brièvement le mandat.</w:t>
                </w:r>
              </w:p>
            </w:tc>
          </w:sdtContent>
        </w:sdt>
      </w:tr>
      <w:tr w:rsidR="00267375" w:rsidRPr="003452CD" w14:paraId="328FBA12" w14:textId="77777777" w:rsidTr="000C764F">
        <w:sdt>
          <w:sdtPr>
            <w:rPr>
              <w:sz w:val="18"/>
              <w:szCs w:val="18"/>
            </w:rPr>
            <w:alias w:val="Objectifs"/>
            <w:tag w:val="Objectifs"/>
            <w:id w:val="1297720541"/>
            <w:lock w:val="contentLocked"/>
            <w:placeholder>
              <w:docPart w:val="8A7E5974C3514CF3B9C684DCB532CFD0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nil"/>
                  <w:left w:val="single" w:sz="2" w:space="0" w:color="BFBFBF" w:themeColor="background1" w:themeShade="BF"/>
                  <w:bottom w:val="nil"/>
                  <w:right w:val="nil"/>
                </w:tcBorders>
              </w:tcPr>
              <w:p w14:paraId="507DCD25" w14:textId="511C41D4" w:rsidR="00267375" w:rsidRDefault="00267375" w:rsidP="00267375">
                <w:pPr>
                  <w:spacing w:before="120" w:after="0"/>
                  <w:ind w:left="0"/>
                  <w:rPr>
                    <w:sz w:val="18"/>
                    <w:szCs w:val="18"/>
                  </w:rPr>
                </w:pPr>
                <w:r w:rsidRPr="00267375">
                  <w:rPr>
                    <w:rStyle w:val="Textedelespacerserv"/>
                    <w:color w:val="auto"/>
                    <w:sz w:val="18"/>
                    <w:szCs w:val="18"/>
                  </w:rPr>
                  <w:t>Objectifs :</w:t>
                </w:r>
              </w:p>
            </w:tc>
          </w:sdtContent>
        </w:sdt>
        <w:sdt>
          <w:sdtPr>
            <w:rPr>
              <w:rStyle w:val="IdentificationCar"/>
            </w:rPr>
            <w:alias w:val="Objectifs mandat"/>
            <w:tag w:val="Objectifs mandat"/>
            <w:id w:val="-952395238"/>
            <w:placeholder>
              <w:docPart w:val="59653F09E3524B4D8DB2984E9ECAC9F8"/>
            </w:placeholder>
            <w:showingPlcHdr/>
            <w15:appearance w15:val="hidden"/>
          </w:sdtPr>
          <w:sdtEndPr>
            <w:rPr>
              <w:rStyle w:val="Policepardfaut"/>
              <w:sz w:val="22"/>
              <w:szCs w:val="18"/>
            </w:rPr>
          </w:sdtEndPr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  <w:right w:val="single" w:sz="2" w:space="0" w:color="BFBFBF" w:themeColor="background1" w:themeShade="BF"/>
                </w:tcBorders>
                <w:vAlign w:val="center"/>
              </w:tcPr>
              <w:p w14:paraId="0533E2C8" w14:textId="1EFB2FCF" w:rsidR="00267375" w:rsidRDefault="00267375" w:rsidP="00267375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Spécifier les objectifs du mandat</w:t>
                </w:r>
                <w:r w:rsidRPr="00267375">
                  <w:rPr>
                    <w:rStyle w:val="Textedelespacerserv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669FA" w:rsidRPr="003452CD" w14:paraId="0E9E8D9D" w14:textId="73F42EE1" w:rsidTr="000C764F">
        <w:trPr>
          <w:trHeight w:val="395"/>
        </w:trPr>
        <w:sdt>
          <w:sdtPr>
            <w:rPr>
              <w:sz w:val="18"/>
              <w:szCs w:val="18"/>
            </w:rPr>
            <w:alias w:val="Budget disponible"/>
            <w:tag w:val="Budget disponible"/>
            <w:id w:val="-1485692669"/>
            <w:lock w:val="contentLocked"/>
            <w:placeholder>
              <w:docPart w:val="7089ABCAD60C4788B8CA42E1ADB85F2E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vMerge w:val="restart"/>
                <w:tcBorders>
                  <w:top w:val="nil"/>
                  <w:left w:val="single" w:sz="2" w:space="0" w:color="BFBFBF" w:themeColor="background1" w:themeShade="BF"/>
                  <w:right w:val="nil"/>
                </w:tcBorders>
              </w:tcPr>
              <w:p w14:paraId="54865D22" w14:textId="46C3E97A" w:rsidR="007669FA" w:rsidRDefault="007669FA" w:rsidP="007669FA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C16572">
                  <w:rPr>
                    <w:rStyle w:val="Textedelespacerserv"/>
                    <w:color w:val="auto"/>
                    <w:sz w:val="18"/>
                    <w:szCs w:val="18"/>
                  </w:rPr>
                  <w:t>Budget disponible :</w:t>
                </w:r>
              </w:p>
            </w:tc>
          </w:sdtContent>
        </w:sdt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</w:tcPr>
          <w:p w14:paraId="7A62FF98" w14:textId="1BAD3938" w:rsidR="007669FA" w:rsidRDefault="00F91774" w:rsidP="007669FA">
            <w:pPr>
              <w:spacing w:before="120" w:after="0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id w:val="-8527280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18"/>
                  <w:szCs w:val="18"/>
                </w:rPr>
              </w:sdtEndPr>
              <w:sdtContent>
                <w:r w:rsidR="007669FA" w:rsidRPr="00C1657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69FA" w:rsidRPr="00C165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669FA" w:rsidRPr="00BC4B31">
              <w:rPr>
                <w:rFonts w:cstheme="majorHAnsi"/>
                <w:sz w:val="18"/>
                <w:szCs w:val="18"/>
              </w:rPr>
              <w:t>Non, pas de budget disponible.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14:paraId="4FF6B674" w14:textId="4A0D28B9" w:rsidR="007669FA" w:rsidRDefault="007669FA" w:rsidP="007669FA">
            <w:pPr>
              <w:spacing w:before="0" w:after="60"/>
              <w:ind w:left="0"/>
            </w:pPr>
          </w:p>
        </w:tc>
      </w:tr>
      <w:tr w:rsidR="00F57C31" w:rsidRPr="003452CD" w14:paraId="351DFDEF" w14:textId="77777777" w:rsidTr="000C764F">
        <w:trPr>
          <w:trHeight w:val="394"/>
        </w:trPr>
        <w:tc>
          <w:tcPr>
            <w:tcW w:w="1481" w:type="pct"/>
            <w:vMerge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</w:tcPr>
          <w:p w14:paraId="7D8218A1" w14:textId="77777777" w:rsidR="00F57C31" w:rsidRDefault="00F57C31" w:rsidP="00F57C31">
            <w:pPr>
              <w:spacing w:before="12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7CA29" w14:textId="1A58B939" w:rsidR="00F57C31" w:rsidRDefault="00F91774" w:rsidP="003A3B7B">
            <w:pPr>
              <w:spacing w:before="120" w:after="0"/>
              <w:ind w:left="0"/>
            </w:pPr>
            <w:sdt>
              <w:sdtPr>
                <w:id w:val="17274863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ajorHAnsi" w:hAnsiTheme="majorHAnsi" w:cstheme="majorHAnsi"/>
                  <w:sz w:val="18"/>
                  <w:szCs w:val="18"/>
                </w:rPr>
              </w:sdtEndPr>
              <w:sdtContent>
                <w:r w:rsidR="00F57C31" w:rsidRPr="00C1657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7C31" w:rsidRPr="00C165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7C31" w:rsidRPr="00BC4B31">
              <w:rPr>
                <w:rFonts w:cstheme="majorHAnsi"/>
                <w:sz w:val="18"/>
                <w:szCs w:val="18"/>
              </w:rPr>
              <w:t>Oui, préciser le montant :</w:t>
            </w:r>
          </w:p>
        </w:tc>
        <w:sdt>
          <w:sdtPr>
            <w:rPr>
              <w:sz w:val="18"/>
              <w:szCs w:val="18"/>
            </w:rPr>
            <w:alias w:val="Montant"/>
            <w:tag w:val="Montant"/>
            <w:id w:val="-989166425"/>
            <w:placeholder>
              <w:docPart w:val="60F1AD603B9542D8BFC6EC257B9D6A7E"/>
            </w:placeholder>
            <w:showingPlcHdr/>
            <w15:appearance w15:val="hidden"/>
          </w:sdtPr>
          <w:sdtEndPr/>
          <w:sdtContent>
            <w:tc>
              <w:tcPr>
                <w:tcW w:w="1690" w:type="pct"/>
                <w:tcBorders>
                  <w:top w:val="nil"/>
                  <w:left w:val="nil"/>
                  <w:bottom w:val="single" w:sz="2" w:space="0" w:color="auto"/>
                  <w:right w:val="single" w:sz="2" w:space="0" w:color="BFBFBF" w:themeColor="background1" w:themeShade="BF"/>
                </w:tcBorders>
                <w:vAlign w:val="bottom"/>
              </w:tcPr>
              <w:p w14:paraId="77132922" w14:textId="0347A128" w:rsidR="00F57C31" w:rsidRPr="00035AEA" w:rsidRDefault="00B57566" w:rsidP="003A3B7B">
                <w:pPr>
                  <w:spacing w:before="120" w:after="0"/>
                  <w:ind w:left="0"/>
                  <w:rPr>
                    <w:sz w:val="18"/>
                    <w:szCs w:val="18"/>
                  </w:rPr>
                </w:pPr>
                <w:r w:rsidRPr="00B57566">
                  <w:rPr>
                    <w:rStyle w:val="Textedelespacerserv"/>
                    <w:color w:val="auto"/>
                    <w:sz w:val="18"/>
                    <w:szCs w:val="18"/>
                  </w:rPr>
                  <w:t>Inscrire le montant.</w:t>
                </w:r>
              </w:p>
            </w:tc>
          </w:sdtContent>
        </w:sdt>
      </w:tr>
      <w:tr w:rsidR="00F57C31" w:rsidRPr="003452CD" w14:paraId="0AC97F00" w14:textId="77777777" w:rsidTr="000C764F">
        <w:sdt>
          <w:sdtPr>
            <w:rPr>
              <w:rFonts w:asciiTheme="majorHAnsi" w:hAnsiTheme="majorHAnsi" w:cstheme="majorHAnsi"/>
              <w:sz w:val="18"/>
              <w:szCs w:val="18"/>
            </w:rPr>
            <w:alias w:val="Responsable"/>
            <w:tag w:val="Responsable"/>
            <w:id w:val="1502854779"/>
            <w:lock w:val="contentLocked"/>
            <w:placeholder>
              <w:docPart w:val="06CB42E7248F49B2A29091CE3AABD823"/>
            </w:placeholder>
            <w:showingPlcHdr/>
            <w15:appearance w15:val="hidden"/>
          </w:sdtPr>
          <w:sdtEndPr>
            <w:rPr>
              <w:rFonts w:ascii="Overpass Light" w:hAnsi="Overpass Light" w:cstheme="minorBidi"/>
            </w:rPr>
          </w:sdtEndPr>
          <w:sdtContent>
            <w:tc>
              <w:tcPr>
                <w:tcW w:w="1481" w:type="pct"/>
                <w:tcBorders>
                  <w:top w:val="nil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nil"/>
                </w:tcBorders>
              </w:tcPr>
              <w:p w14:paraId="3C5E3C15" w14:textId="1FE7C82D" w:rsidR="00F57C31" w:rsidRDefault="00F57C31" w:rsidP="00F57C31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077DE8">
                  <w:rPr>
                    <w:rStyle w:val="Textedelespacerserv"/>
                    <w:rFonts w:asciiTheme="majorHAnsi" w:hAnsiTheme="majorHAnsi" w:cstheme="majorHAnsi"/>
                    <w:color w:val="auto"/>
                    <w:sz w:val="18"/>
                    <w:szCs w:val="18"/>
                  </w:rPr>
                  <w:t>Coordonnées de la personne à joindre :</w:t>
                </w:r>
              </w:p>
            </w:tc>
          </w:sdtContent>
        </w:sdt>
        <w:sdt>
          <w:sdtPr>
            <w:rPr>
              <w:rStyle w:val="IdentificationCar"/>
            </w:rPr>
            <w:alias w:val="Coordonnées"/>
            <w:tag w:val="Coordonnées"/>
            <w:id w:val="-256286336"/>
            <w:placeholder>
              <w:docPart w:val="4DC6B8DC26BE42B68C56DE7B40256799"/>
            </w:placeholder>
            <w:showingPlcHdr/>
            <w15:appearance w15:val="hidden"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0633C2EC" w14:textId="4F20D1C8" w:rsidR="00F57C31" w:rsidRDefault="00F57C31" w:rsidP="00F57C31">
                <w:pPr>
                  <w:spacing w:before="120" w:after="0"/>
                  <w:ind w:left="0"/>
                </w:pPr>
                <w:r w:rsidRPr="00077DE8">
                  <w:rPr>
                    <w:rStyle w:val="Textedelespacerserv"/>
                    <w:rFonts w:asciiTheme="majorHAnsi" w:hAnsiTheme="majorHAnsi" w:cstheme="majorHAnsi"/>
                    <w:color w:val="auto"/>
                    <w:sz w:val="18"/>
                    <w:szCs w:val="18"/>
                  </w:rPr>
                  <w:t>Coordonnées pour joindre la personne-responsable</w:t>
                </w:r>
                <w:r>
                  <w:rPr>
                    <w:rStyle w:val="Textedelespacerserv"/>
                    <w:rFonts w:asciiTheme="majorHAnsi" w:hAnsiTheme="majorHAnsi" w:cstheme="majorHAnsi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A8F8427" w14:textId="77777777" w:rsidR="006B23C1" w:rsidRPr="006B23C1" w:rsidRDefault="006B23C1" w:rsidP="006B23C1">
      <w:pPr>
        <w:spacing w:before="60" w:after="60"/>
        <w:rPr>
          <w:sz w:val="16"/>
          <w:szCs w:val="16"/>
        </w:rPr>
      </w:pPr>
    </w:p>
    <w:tbl>
      <w:tblPr>
        <w:tblStyle w:val="Grilledutableau"/>
        <w:tblW w:w="5012" w:type="pct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0"/>
        <w:gridCol w:w="2800"/>
        <w:gridCol w:w="3831"/>
      </w:tblGrid>
      <w:tr w:rsidR="00F57C31" w:rsidRPr="003452CD" w14:paraId="3C341C05" w14:textId="77777777" w:rsidTr="006B23C1">
        <w:trPr>
          <w:tblHeader/>
        </w:trPr>
        <w:sdt>
          <w:sdtPr>
            <w:rPr>
              <w:sz w:val="18"/>
              <w:szCs w:val="18"/>
            </w:rPr>
            <w:alias w:val="Projet"/>
            <w:tag w:val="Projet"/>
            <w:id w:val="-551314431"/>
            <w:lock w:val="contentLocked"/>
            <w:placeholder>
              <w:docPart w:val="1108E47740234BAB9679797502244EFB"/>
            </w:placeholder>
            <w:showingPlcHdr/>
            <w15:appearance w15:val="hidden"/>
          </w:sdtPr>
          <w:sdtEndPr/>
          <w:sdtContent>
            <w:tc>
              <w:tcPr>
                <w:tcW w:w="5000" w:type="pct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6A8939E" w14:textId="1A027235" w:rsidR="00F57C31" w:rsidRPr="003452CD" w:rsidRDefault="00F57C31" w:rsidP="00F57C31">
                <w:pPr>
                  <w:spacing w:before="120" w:after="120"/>
                  <w:ind w:left="0"/>
                  <w:rPr>
                    <w:sz w:val="18"/>
                    <w:szCs w:val="18"/>
                  </w:rPr>
                </w:pPr>
                <w:r w:rsidRPr="00091E20">
                  <w:rPr>
                    <w:b/>
                    <w:bCs/>
                    <w:spacing w:val="10"/>
                    <w:szCs w:val="22"/>
                  </w:rPr>
                  <w:t>Détails sur le projet</w:t>
                </w:r>
              </w:p>
            </w:tc>
          </w:sdtContent>
        </w:sdt>
      </w:tr>
      <w:tr w:rsidR="00F57C31" w:rsidRPr="003452CD" w14:paraId="494C413E" w14:textId="77777777" w:rsidTr="006B23C1">
        <w:sdt>
          <w:sdtPr>
            <w:rPr>
              <w:sz w:val="18"/>
              <w:szCs w:val="18"/>
            </w:rPr>
            <w:alias w:val="Type projet"/>
            <w:tag w:val="Type projet"/>
            <w:id w:val="-1860031311"/>
            <w:lock w:val="contentLocked"/>
            <w:placeholder>
              <w:docPart w:val="47621CCC4EB54F4A84648557CD7ADD6C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vMerge w:val="restart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nil"/>
                  <w:right w:val="nil"/>
                </w:tcBorders>
              </w:tcPr>
              <w:p w14:paraId="5151EBF2" w14:textId="1FEA6474" w:rsidR="00F57C31" w:rsidRPr="003452CD" w:rsidRDefault="00F57C31" w:rsidP="00F57C31">
                <w:pPr>
                  <w:spacing w:before="120" w:after="0"/>
                  <w:ind w:left="0"/>
                  <w:rPr>
                    <w:sz w:val="18"/>
                    <w:szCs w:val="18"/>
                  </w:rPr>
                </w:pPr>
                <w:r w:rsidRPr="00944AFA">
                  <w:rPr>
                    <w:rStyle w:val="Textedelespacerserv"/>
                    <w:color w:val="auto"/>
                    <w:sz w:val="18"/>
                    <w:szCs w:val="18"/>
                  </w:rPr>
                  <w:t>Type d</w:t>
                </w:r>
                <w:r>
                  <w:rPr>
                    <w:rStyle w:val="Textedelespacerserv"/>
                    <w:color w:val="auto"/>
                    <w:sz w:val="18"/>
                    <w:szCs w:val="18"/>
                  </w:rPr>
                  <w:t>e</w:t>
                </w:r>
                <w:r w:rsidRPr="00944AFA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projet :</w:t>
                </w:r>
              </w:p>
            </w:tc>
          </w:sdtContent>
        </w:sdt>
        <w:tc>
          <w:tcPr>
            <w:tcW w:w="3519" w:type="pct"/>
            <w:gridSpan w:val="2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14:paraId="3B871C0F" w14:textId="2557178E" w:rsidR="00F57C31" w:rsidRPr="003452CD" w:rsidRDefault="00F57C31" w:rsidP="00F57C31">
            <w:pPr>
              <w:spacing w:before="120" w:after="60"/>
              <w:ind w:left="0"/>
              <w:rPr>
                <w:sz w:val="18"/>
                <w:szCs w:val="18"/>
              </w:rPr>
            </w:pPr>
            <w:r w:rsidRPr="4D1E1E61">
              <w:rPr>
                <w:sz w:val="18"/>
                <w:szCs w:val="18"/>
              </w:rPr>
              <w:t>Parmi ces choix, cocher le type de projet :</w:t>
            </w:r>
          </w:p>
        </w:tc>
      </w:tr>
      <w:tr w:rsidR="00F57C31" w:rsidRPr="001A3087" w14:paraId="37F1A8B5" w14:textId="77777777" w:rsidTr="006B23C1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54820D21" w14:textId="77777777" w:rsidR="00F57C31" w:rsidRPr="001A3087" w:rsidRDefault="00F57C31" w:rsidP="00F57C31">
            <w:pPr>
              <w:pStyle w:val="Identification"/>
              <w:spacing w:before="60" w:after="60"/>
              <w:rPr>
                <w:szCs w:val="1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28D3" w14:textId="53C7E85C" w:rsidR="00F57C31" w:rsidRPr="001A3087" w:rsidRDefault="00F91774" w:rsidP="00F57C31">
            <w:pPr>
              <w:pStyle w:val="Identification"/>
              <w:spacing w:before="60"/>
              <w:rPr>
                <w:szCs w:val="18"/>
              </w:rPr>
            </w:pPr>
            <w:sdt>
              <w:sdtPr>
                <w:rPr>
                  <w:szCs w:val="18"/>
                </w:rPr>
                <w:id w:val="1753626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3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F57C31">
              <w:rPr>
                <w:szCs w:val="18"/>
              </w:rPr>
              <w:t xml:space="preserve"> Publicité</w:t>
            </w: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14:paraId="0DEC291B" w14:textId="0B28D48A" w:rsidR="00F57C31" w:rsidRPr="001A3087" w:rsidRDefault="00F91774" w:rsidP="00F57C31">
            <w:pPr>
              <w:pStyle w:val="Identification"/>
              <w:spacing w:before="60"/>
              <w:rPr>
                <w:szCs w:val="18"/>
              </w:rPr>
            </w:pPr>
            <w:sdt>
              <w:sdtPr>
                <w:rPr>
                  <w:szCs w:val="18"/>
                </w:rPr>
                <w:id w:val="-17196538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3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F57C31">
              <w:rPr>
                <w:szCs w:val="18"/>
              </w:rPr>
              <w:t xml:space="preserve"> Produit</w:t>
            </w:r>
          </w:p>
        </w:tc>
      </w:tr>
      <w:tr w:rsidR="00F57C31" w:rsidRPr="001A3087" w14:paraId="411F353B" w14:textId="77777777" w:rsidTr="006B23C1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2F7CEF6E" w14:textId="77777777" w:rsidR="00F57C31" w:rsidRPr="001A3087" w:rsidRDefault="00F57C31" w:rsidP="00F57C31">
            <w:pPr>
              <w:pStyle w:val="Identification"/>
              <w:spacing w:before="60" w:after="60"/>
              <w:rPr>
                <w:szCs w:val="1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DB33" w14:textId="0B7D41BB" w:rsidR="00F57C31" w:rsidRPr="001A3087" w:rsidRDefault="00F91774" w:rsidP="001C7AB1">
            <w:pPr>
              <w:pStyle w:val="Identification"/>
              <w:spacing w:before="0"/>
              <w:rPr>
                <w:szCs w:val="18"/>
              </w:rPr>
            </w:pPr>
            <w:sdt>
              <w:sdtPr>
                <w:rPr>
                  <w:szCs w:val="18"/>
                </w:rPr>
                <w:id w:val="-16717915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3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F57C31">
              <w:rPr>
                <w:szCs w:val="18"/>
              </w:rPr>
              <w:t xml:space="preserve"> Événement</w:t>
            </w: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14:paraId="1F09416A" w14:textId="64437DF9" w:rsidR="00F57C31" w:rsidRPr="001A3087" w:rsidRDefault="00F91774" w:rsidP="001C7AB1">
            <w:pPr>
              <w:pStyle w:val="Identification"/>
              <w:spacing w:before="0"/>
              <w:rPr>
                <w:rStyle w:val="Textedelespacerserv"/>
                <w:color w:val="auto"/>
              </w:rPr>
            </w:pPr>
            <w:sdt>
              <w:sdtPr>
                <w:rPr>
                  <w:color w:val="808080"/>
                  <w:szCs w:val="18"/>
                </w:rPr>
                <w:id w:val="-5867704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31" w:rsidRPr="1FB259A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57C31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-1891565105"/>
                <w:placeholder>
                  <w:docPart w:val="9F2FEF0B16514AA795559701EBEF355D"/>
                </w:placeholder>
                <w:showingPlcHdr/>
                <w15:appearance w15:val="hidden"/>
              </w:sdtPr>
              <w:sdtEndPr/>
              <w:sdtContent>
                <w:r w:rsidR="00F57C31" w:rsidRPr="1FB259AE">
                  <w:t>Autre (p</w:t>
                </w:r>
                <w:r w:rsidR="00F57C31" w:rsidRPr="1FB259AE">
                  <w:rPr>
                    <w:rStyle w:val="Textedelespacerserv"/>
                    <w:color w:val="auto"/>
                  </w:rPr>
                  <w:t>réciser)</w:t>
                </w:r>
              </w:sdtContent>
            </w:sdt>
          </w:p>
        </w:tc>
      </w:tr>
      <w:tr w:rsidR="00F57C31" w:rsidRPr="001A3087" w14:paraId="35E0AF61" w14:textId="77777777" w:rsidTr="006B23C1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19832B9A" w14:textId="77777777" w:rsidR="00F57C31" w:rsidRPr="001A3087" w:rsidRDefault="00F57C31" w:rsidP="00F57C31">
            <w:pPr>
              <w:pStyle w:val="Identification"/>
              <w:spacing w:before="60" w:after="60"/>
              <w:rPr>
                <w:szCs w:val="1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C63F8" w14:textId="6AFB6C9C" w:rsidR="00F57C31" w:rsidRPr="001A3087" w:rsidRDefault="00F91774" w:rsidP="001C7AB1">
            <w:pPr>
              <w:pStyle w:val="Identification"/>
              <w:spacing w:before="0" w:after="60"/>
              <w:rPr>
                <w:szCs w:val="18"/>
              </w:rPr>
            </w:pPr>
            <w:sdt>
              <w:sdtPr>
                <w:rPr>
                  <w:szCs w:val="18"/>
                </w:rPr>
                <w:id w:val="1249317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3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F57C31">
              <w:rPr>
                <w:szCs w:val="18"/>
              </w:rPr>
              <w:t xml:space="preserve"> Image de marque</w:t>
            </w: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14:paraId="010B9F08" w14:textId="77777777" w:rsidR="00F57C31" w:rsidRPr="001A3087" w:rsidRDefault="00F57C31" w:rsidP="001C7AB1">
            <w:pPr>
              <w:pStyle w:val="Identification"/>
              <w:spacing w:before="0" w:after="60"/>
              <w:rPr>
                <w:szCs w:val="18"/>
              </w:rPr>
            </w:pPr>
          </w:p>
        </w:tc>
      </w:tr>
      <w:tr w:rsidR="00F57C31" w:rsidRPr="001A3087" w14:paraId="69337720" w14:textId="77777777" w:rsidTr="006B23C1">
        <w:sdt>
          <w:sdtPr>
            <w:rPr>
              <w:szCs w:val="18"/>
            </w:rPr>
            <w:alias w:val="Contexte :"/>
            <w:tag w:val="Contexte :"/>
            <w:id w:val="-704705041"/>
            <w:lock w:val="contentLocked"/>
            <w:placeholder>
              <w:docPart w:val="99D49C855FB943C5AA0E2EE9A1D47E62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nil"/>
                  <w:bottom w:val="nil"/>
                  <w:right w:val="nil"/>
                </w:tcBorders>
              </w:tcPr>
              <w:p w14:paraId="34F9636F" w14:textId="0B33FC76" w:rsidR="00F57C31" w:rsidRPr="003452CD" w:rsidRDefault="00F57C31" w:rsidP="00F57C31">
                <w:pPr>
                  <w:pStyle w:val="Identification"/>
                  <w:spacing w:before="120" w:after="60"/>
                  <w:rPr>
                    <w:szCs w:val="18"/>
                  </w:rPr>
                </w:pPr>
                <w:r w:rsidRPr="003452CD">
                  <w:rPr>
                    <w:rStyle w:val="Textedelespacerserv"/>
                    <w:color w:val="auto"/>
                    <w:szCs w:val="18"/>
                  </w:rPr>
                  <w:t>Contexte :</w:t>
                </w:r>
              </w:p>
            </w:tc>
          </w:sdtContent>
        </w:sdt>
        <w:sdt>
          <w:sdtPr>
            <w:rPr>
              <w:rStyle w:val="IdentificationCar"/>
            </w:rPr>
            <w:alias w:val="Description contexte"/>
            <w:tag w:val="Description contexte"/>
            <w:id w:val="-518618583"/>
            <w:placeholder>
              <w:docPart w:val="CC0E63EB12BD4C5396322E7F4A1E0743"/>
            </w:placeholder>
            <w:showingPlcHdr/>
            <w15:appearance w15:val="hidden"/>
          </w:sdtPr>
          <w:sdtEndPr>
            <w:rPr>
              <w:rStyle w:val="Policepardfaut"/>
              <w:szCs w:val="18"/>
            </w:rPr>
          </w:sdtEndPr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5E687A94" w14:textId="30B90595" w:rsidR="00F57C31" w:rsidRPr="001A3087" w:rsidRDefault="00F57C31" w:rsidP="00F57C31">
                <w:pPr>
                  <w:pStyle w:val="Identification"/>
                  <w:spacing w:before="120" w:after="60"/>
                  <w:rPr>
                    <w:szCs w:val="18"/>
                  </w:rPr>
                </w:pPr>
                <w:r>
                  <w:rPr>
                    <w:szCs w:val="18"/>
                  </w:rPr>
                  <w:t>D</w:t>
                </w:r>
                <w:r w:rsidRPr="00974B3F">
                  <w:rPr>
                    <w:rStyle w:val="Textedelespacerserv"/>
                    <w:color w:val="auto"/>
                    <w:szCs w:val="18"/>
                  </w:rPr>
                  <w:t>écrire brièvement le contexte du projet.</w:t>
                </w:r>
              </w:p>
            </w:tc>
          </w:sdtContent>
        </w:sdt>
      </w:tr>
      <w:tr w:rsidR="00F57C31" w:rsidRPr="001A3087" w14:paraId="1BAE2F56" w14:textId="77777777" w:rsidTr="006B23C1">
        <w:sdt>
          <w:sdtPr>
            <w:rPr>
              <w:szCs w:val="18"/>
            </w:rPr>
            <w:alias w:val="Cibles :"/>
            <w:tag w:val="Cibles :"/>
            <w:id w:val="687330109"/>
            <w:placeholder>
              <w:docPart w:val="C3136D3B57CD402E9856A810FA918DE1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nil"/>
                  <w:bottom w:val="nil"/>
                  <w:right w:val="nil"/>
                </w:tcBorders>
              </w:tcPr>
              <w:p w14:paraId="68BC2A92" w14:textId="00392FF4" w:rsidR="00F57C31" w:rsidRPr="009A04BF" w:rsidRDefault="00F57C31" w:rsidP="00F57C31">
                <w:pPr>
                  <w:pStyle w:val="Identification"/>
                  <w:spacing w:before="120" w:after="60"/>
                  <w:rPr>
                    <w:szCs w:val="18"/>
                  </w:rPr>
                </w:pPr>
                <w:r w:rsidRPr="00667EAC">
                  <w:rPr>
                    <w:rStyle w:val="Textedelespacerserv"/>
                    <w:color w:val="auto"/>
                    <w:szCs w:val="18"/>
                  </w:rPr>
                  <w:t>Cibles :</w:t>
                </w:r>
              </w:p>
            </w:tc>
          </w:sdtContent>
        </w:sdt>
        <w:sdt>
          <w:sdtPr>
            <w:rPr>
              <w:rStyle w:val="IdentificationCar"/>
            </w:rPr>
            <w:alias w:val="Cibles"/>
            <w:tag w:val="Cibles"/>
            <w:id w:val="-2028859206"/>
            <w:placeholder>
              <w:docPart w:val="A4B1C37FF3B14F3882CB54334632BE37"/>
            </w:placeholder>
            <w:showingPlcHdr/>
            <w15:appearance w15:val="hidden"/>
          </w:sdtPr>
          <w:sdtEndPr>
            <w:rPr>
              <w:rStyle w:val="Policepardfaut"/>
              <w:szCs w:val="18"/>
            </w:rPr>
          </w:sdtEndPr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15BA0067" w14:textId="43FA7512" w:rsidR="00F57C31" w:rsidRPr="009A04BF" w:rsidRDefault="00F57C31" w:rsidP="00F57C31">
                <w:pPr>
                  <w:pStyle w:val="Identification"/>
                  <w:spacing w:before="120" w:after="60"/>
                  <w:rPr>
                    <w:szCs w:val="18"/>
                  </w:rPr>
                </w:pPr>
                <w:r w:rsidRPr="00AB07F7">
                  <w:rPr>
                    <w:rStyle w:val="Textedelespacerserv"/>
                    <w:color w:val="auto"/>
                    <w:szCs w:val="18"/>
                  </w:rPr>
                  <w:t>Pr</w:t>
                </w:r>
                <w:r w:rsidRPr="00974B3F">
                  <w:rPr>
                    <w:rStyle w:val="Textedelespacerserv"/>
                    <w:color w:val="auto"/>
                    <w:szCs w:val="18"/>
                  </w:rPr>
                  <w:t>éciser la cible à atteindre.</w:t>
                </w:r>
              </w:p>
            </w:tc>
          </w:sdtContent>
        </w:sdt>
      </w:tr>
      <w:tr w:rsidR="00F57C31" w:rsidRPr="001A3087" w14:paraId="05230133" w14:textId="77777777" w:rsidTr="006B23C1">
        <w:sdt>
          <w:sdtPr>
            <w:rPr>
              <w:szCs w:val="18"/>
            </w:rPr>
            <w:alias w:val="Autres détails :"/>
            <w:tag w:val="Autres détails :"/>
            <w:id w:val="1030456140"/>
            <w:lock w:val="contentLocked"/>
            <w:placeholder>
              <w:docPart w:val="A85F292441824B5089D1AD9377D4F53C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nil"/>
                  <w:bottom w:val="nil"/>
                  <w:right w:val="nil"/>
                </w:tcBorders>
              </w:tcPr>
              <w:p w14:paraId="4CEA876C" w14:textId="138790D0" w:rsidR="00F57C31" w:rsidRDefault="00F57C31" w:rsidP="000E6DF6">
                <w:pPr>
                  <w:pStyle w:val="Identification"/>
                  <w:spacing w:before="120" w:after="60"/>
                  <w:rPr>
                    <w:szCs w:val="18"/>
                  </w:rPr>
                </w:pPr>
                <w:r w:rsidRPr="00BC55B3">
                  <w:rPr>
                    <w:rStyle w:val="Textedelespacerserv"/>
                    <w:color w:val="auto"/>
                    <w:szCs w:val="18"/>
                  </w:rPr>
                  <w:t>Autres détails</w:t>
                </w:r>
                <w:r w:rsidRPr="00FB1C38">
                  <w:rPr>
                    <w:rStyle w:val="Textedelespacerserv"/>
                    <w:color w:val="auto"/>
                    <w:szCs w:val="18"/>
                  </w:rPr>
                  <w:t> :</w:t>
                </w:r>
              </w:p>
            </w:tc>
          </w:sdtContent>
        </w:sdt>
        <w:sdt>
          <w:sdtPr>
            <w:rPr>
              <w:rStyle w:val="IdentificationCar"/>
            </w:rPr>
            <w:alias w:val="Autres détails :"/>
            <w:tag w:val="Autres détails :"/>
            <w:id w:val="-578685203"/>
            <w:lock w:val="contentLocked"/>
            <w:placeholder>
              <w:docPart w:val="01FB2497C2BF4E4DB29162E33AC88827"/>
            </w:placeholder>
            <w:showingPlcHdr/>
            <w15:appearance w15:val="hidden"/>
          </w:sdtPr>
          <w:sdtEndPr>
            <w:rPr>
              <w:rStyle w:val="Policepardfaut"/>
              <w:szCs w:val="18"/>
            </w:rPr>
          </w:sdtEndPr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5C5A0948" w14:textId="4D29DAF5" w:rsidR="00F57C31" w:rsidRDefault="00F57C31" w:rsidP="000E6DF6">
                <w:pPr>
                  <w:pStyle w:val="Identification"/>
                  <w:spacing w:before="120" w:after="60"/>
                  <w:rPr>
                    <w:szCs w:val="18"/>
                  </w:rPr>
                </w:pPr>
                <w:r>
                  <w:rPr>
                    <w:szCs w:val="18"/>
                  </w:rPr>
                  <w:t>S’il y a lieu, préciser les autres détails à connaître.</w:t>
                </w:r>
              </w:p>
            </w:tc>
          </w:sdtContent>
        </w:sdt>
      </w:tr>
      <w:tr w:rsidR="00F57C31" w:rsidRPr="001A3087" w14:paraId="780F75D2" w14:textId="77777777" w:rsidTr="006B23C1">
        <w:sdt>
          <w:sdtPr>
            <w:rPr>
              <w:szCs w:val="18"/>
            </w:rPr>
            <w:alias w:val="Délai de livraison :"/>
            <w:tag w:val="Délai de livraison :"/>
            <w:id w:val="-1919541947"/>
            <w:lock w:val="contentLocked"/>
            <w:placeholder>
              <w:docPart w:val="2C1C7F5EE42F4BA28E840479B1F70932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nil"/>
                  <w:bottom w:val="nil"/>
                  <w:right w:val="nil"/>
                </w:tcBorders>
              </w:tcPr>
              <w:p w14:paraId="79F00E78" w14:textId="25332E68" w:rsidR="00F57C31" w:rsidRPr="00AB6B01" w:rsidRDefault="00F57C31" w:rsidP="00F57C31">
                <w:pPr>
                  <w:pStyle w:val="Identification"/>
                  <w:spacing w:before="120" w:after="60"/>
                  <w:rPr>
                    <w:szCs w:val="18"/>
                  </w:rPr>
                </w:pPr>
                <w:r w:rsidRPr="00FB1C38">
                  <w:rPr>
                    <w:rStyle w:val="Textedelespacerserv"/>
                    <w:color w:val="auto"/>
                    <w:szCs w:val="18"/>
                  </w:rPr>
                  <w:t>Délai de livraison :</w:t>
                </w:r>
              </w:p>
            </w:tc>
          </w:sdtContent>
        </w:sdt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</w:tcPr>
          <w:sdt>
            <w:sdtPr>
              <w:rPr>
                <w:szCs w:val="18"/>
              </w:rPr>
              <w:alias w:val="Date :"/>
              <w:tag w:val="Date :"/>
              <w:id w:val="-1270542589"/>
              <w:lock w:val="contentLocked"/>
              <w:placeholder>
                <w:docPart w:val="37DEF5607E6B440F8EFAE19215BA233C"/>
              </w:placeholder>
              <w:showingPlcHdr/>
              <w15:appearance w15:val="hidden"/>
            </w:sdtPr>
            <w:sdtEndPr/>
            <w:sdtContent>
              <w:p w14:paraId="02BA247E" w14:textId="2B6CCB9D" w:rsidR="00F57C31" w:rsidRPr="00B66345" w:rsidRDefault="00F57C31" w:rsidP="00B66345">
                <w:pPr>
                  <w:pStyle w:val="Identification"/>
                  <w:spacing w:before="120" w:after="60"/>
                  <w:rPr>
                    <w:szCs w:val="18"/>
                  </w:rPr>
                </w:pPr>
                <w:r w:rsidRPr="00AA53F4">
                  <w:rPr>
                    <w:rStyle w:val="Textedelespacerserv"/>
                    <w:color w:val="auto"/>
                    <w:szCs w:val="18"/>
                  </w:rPr>
                  <w:t>Date de livraison souhaitée</w:t>
                </w:r>
              </w:p>
            </w:sdtContent>
          </w:sdt>
        </w:tc>
      </w:tr>
      <w:tr w:rsidR="00F57C31" w:rsidRPr="001A3087" w14:paraId="3A23B48C" w14:textId="77777777" w:rsidTr="006B23C1">
        <w:sdt>
          <w:sdtPr>
            <w:rPr>
              <w:szCs w:val="18"/>
            </w:rPr>
            <w:alias w:val="Personne-ressources :"/>
            <w:tag w:val="Personne-ressources :"/>
            <w:id w:val="-930432350"/>
            <w:placeholder>
              <w:docPart w:val="1F291B7AD09D4BC096F34F86826D7AB2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nil"/>
                  <w:bottom w:val="nil"/>
                  <w:right w:val="nil"/>
                </w:tcBorders>
              </w:tcPr>
              <w:p w14:paraId="0D1E3FEB" w14:textId="3CD6BA01" w:rsidR="00F57C31" w:rsidRPr="000375EB" w:rsidRDefault="00F57C31" w:rsidP="00F57C31">
                <w:pPr>
                  <w:pStyle w:val="Identification"/>
                  <w:spacing w:before="120" w:after="60"/>
                  <w:rPr>
                    <w:szCs w:val="18"/>
                  </w:rPr>
                </w:pPr>
                <w:r w:rsidRPr="000375EB">
                  <w:rPr>
                    <w:rStyle w:val="Textedelespacerserv"/>
                    <w:color w:val="auto"/>
                    <w:szCs w:val="18"/>
                  </w:rPr>
                  <w:t>Personne-ressource :</w:t>
                </w:r>
              </w:p>
            </w:tc>
          </w:sdtContent>
        </w:sdt>
        <w:sdt>
          <w:sdtPr>
            <w:rPr>
              <w:rStyle w:val="IdentificationCar"/>
            </w:rPr>
            <w:alias w:val="Personne-ressources :"/>
            <w:tag w:val="Personne-ressources :"/>
            <w:id w:val="-257764820"/>
            <w:lock w:val="contentLocked"/>
            <w:placeholder>
              <w:docPart w:val="6CE6934175DE4387A00AE4A5A59D4A76"/>
            </w:placeholder>
            <w:showingPlcHdr/>
            <w15:appearance w15:val="hidden"/>
          </w:sdtPr>
          <w:sdtEndPr>
            <w:rPr>
              <w:rStyle w:val="Policepardfaut"/>
              <w:szCs w:val="18"/>
            </w:rPr>
          </w:sdtEndPr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5C86CAEC" w14:textId="7FA64386" w:rsidR="00F57C31" w:rsidRDefault="00F57C31" w:rsidP="00F57C31">
                <w:pPr>
                  <w:pStyle w:val="Identification"/>
                  <w:spacing w:before="120" w:after="60"/>
                  <w:rPr>
                    <w:szCs w:val="18"/>
                  </w:rPr>
                </w:pPr>
                <w:r w:rsidRPr="00C0463D">
                  <w:rPr>
                    <w:rStyle w:val="Textedelespacerserv"/>
                    <w:color w:val="auto"/>
                    <w:szCs w:val="18"/>
                  </w:rPr>
                  <w:t>Nom de la personne-ressource</w:t>
                </w:r>
              </w:p>
            </w:tc>
          </w:sdtContent>
        </w:sdt>
      </w:tr>
      <w:tr w:rsidR="00F57C31" w:rsidRPr="001A3087" w14:paraId="59D12C69" w14:textId="77777777" w:rsidTr="00953099">
        <w:sdt>
          <w:sdtPr>
            <w:rPr>
              <w:szCs w:val="18"/>
            </w:rPr>
            <w:alias w:val="Coordonnées : "/>
            <w:tag w:val="Coordonnées :"/>
            <w:id w:val="881139787"/>
            <w:lock w:val="contentLocked"/>
            <w:placeholder>
              <w:docPart w:val="A877DAE6FE64487389A70A1B42903673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nil"/>
                  <w:bottom w:val="single" w:sz="2" w:space="0" w:color="BFBFBF" w:themeColor="background1" w:themeShade="BF"/>
                  <w:right w:val="nil"/>
                </w:tcBorders>
              </w:tcPr>
              <w:p w14:paraId="6453DC77" w14:textId="4C7C868D" w:rsidR="00F57C31" w:rsidRDefault="00F57C31" w:rsidP="00F57C31">
                <w:pPr>
                  <w:pStyle w:val="Identification"/>
                  <w:spacing w:before="120" w:after="60"/>
                  <w:rPr>
                    <w:szCs w:val="18"/>
                  </w:rPr>
                </w:pPr>
                <w:r w:rsidRPr="00BC55B3">
                  <w:rPr>
                    <w:rStyle w:val="Textedelespacerserv"/>
                    <w:color w:val="auto"/>
                    <w:szCs w:val="18"/>
                  </w:rPr>
                  <w:t>Coordonnées :</w:t>
                </w:r>
              </w:p>
            </w:tc>
          </w:sdtContent>
        </w:sdt>
        <w:tc>
          <w:tcPr>
            <w:tcW w:w="3519" w:type="pct"/>
            <w:gridSpan w:val="2"/>
            <w:tcBorders>
              <w:top w:val="nil"/>
              <w:left w:val="nil"/>
              <w:bottom w:val="single" w:sz="2" w:space="0" w:color="BFBFBF" w:themeColor="background1" w:themeShade="BF"/>
            </w:tcBorders>
          </w:tcPr>
          <w:p w14:paraId="7CD744D9" w14:textId="6D2BF3F2" w:rsidR="00F57C31" w:rsidRDefault="00F91774" w:rsidP="00F57C31">
            <w:pPr>
              <w:pStyle w:val="Identification"/>
              <w:spacing w:before="120"/>
              <w:rPr>
                <w:szCs w:val="18"/>
              </w:rPr>
            </w:pPr>
            <w:sdt>
              <w:sdtPr>
                <w:rPr>
                  <w:rStyle w:val="IdentificationCar"/>
                </w:rPr>
                <w:alias w:val="Adresse de livraison :"/>
                <w:tag w:val="Adresse de livraison :"/>
                <w:id w:val="-2102406140"/>
                <w:placeholder>
                  <w:docPart w:val="6CBAD918A0FB433A86DD8C7B77817EF5"/>
                </w:placeholder>
                <w:showingPlcHdr/>
                <w15:appearance w15:val="hidden"/>
              </w:sdtPr>
              <w:sdtEndPr>
                <w:rPr>
                  <w:rStyle w:val="Policepardfaut"/>
                  <w:szCs w:val="18"/>
                </w:rPr>
              </w:sdtEndPr>
              <w:sdtContent>
                <w:r w:rsidR="00F57C31">
                  <w:t>Adresse de livraison</w:t>
                </w:r>
              </w:sdtContent>
            </w:sdt>
          </w:p>
          <w:p w14:paraId="486A7DCC" w14:textId="4A3A69A0" w:rsidR="00F57C31" w:rsidRDefault="00F91774" w:rsidP="000E6DF6">
            <w:pPr>
              <w:pStyle w:val="Identification"/>
              <w:spacing w:before="0"/>
              <w:rPr>
                <w:szCs w:val="18"/>
              </w:rPr>
            </w:pPr>
            <w:sdt>
              <w:sdtPr>
                <w:rPr>
                  <w:rStyle w:val="IdentificationCar"/>
                </w:rPr>
                <w:alias w:val="Courriel :"/>
                <w:tag w:val="Courriel :"/>
                <w:id w:val="-492874629"/>
                <w:placeholder>
                  <w:docPart w:val="EF677A0145ED4DD48BCC1CD296402ED1"/>
                </w:placeholder>
                <w:showingPlcHdr/>
                <w15:appearance w15:val="hidden"/>
              </w:sdtPr>
              <w:sdtEndPr>
                <w:rPr>
                  <w:rStyle w:val="Policepardfaut"/>
                  <w:szCs w:val="18"/>
                </w:rPr>
              </w:sdtEndPr>
              <w:sdtContent>
                <w:r w:rsidR="00F57C31" w:rsidRPr="00BC55B3">
                  <w:rPr>
                    <w:rStyle w:val="Textedelespacerserv"/>
                    <w:color w:val="auto"/>
                    <w:szCs w:val="18"/>
                  </w:rPr>
                  <w:t>Courriel de la personne</w:t>
                </w:r>
                <w:r w:rsidR="00F57C31">
                  <w:rPr>
                    <w:rStyle w:val="Textedelespacerserv"/>
                    <w:color w:val="auto"/>
                    <w:szCs w:val="18"/>
                  </w:rPr>
                  <w:t>-ressource</w:t>
                </w:r>
              </w:sdtContent>
            </w:sdt>
          </w:p>
          <w:p w14:paraId="003DB18D" w14:textId="3DF2E961" w:rsidR="00F57C31" w:rsidRDefault="00F91774" w:rsidP="000E6DF6">
            <w:pPr>
              <w:pStyle w:val="Identification"/>
              <w:spacing w:before="0" w:after="60"/>
              <w:rPr>
                <w:szCs w:val="18"/>
              </w:rPr>
            </w:pPr>
            <w:sdt>
              <w:sdtPr>
                <w:rPr>
                  <w:rStyle w:val="IdentificationCar"/>
                </w:rPr>
                <w:alias w:val="Téléphone :"/>
                <w:tag w:val="Téléphone :"/>
                <w:id w:val="1965540254"/>
                <w:placeholder>
                  <w:docPart w:val="5B0806DF1A684923B1B863BA3EA10759"/>
                </w:placeholder>
                <w:showingPlcHdr/>
                <w15:appearance w15:val="hidden"/>
              </w:sdtPr>
              <w:sdtEndPr>
                <w:rPr>
                  <w:rStyle w:val="Policepardfaut"/>
                  <w:szCs w:val="18"/>
                </w:rPr>
              </w:sdtEndPr>
              <w:sdtContent>
                <w:r w:rsidR="00F57C31" w:rsidRPr="00BC55B3">
                  <w:rPr>
                    <w:rStyle w:val="Textedelespacerserv"/>
                    <w:color w:val="auto"/>
                    <w:szCs w:val="18"/>
                  </w:rPr>
                  <w:t>Téléphone de la personne-ressource</w:t>
                </w:r>
              </w:sdtContent>
            </w:sdt>
          </w:p>
        </w:tc>
      </w:tr>
    </w:tbl>
    <w:p w14:paraId="1AF76D4E" w14:textId="77777777" w:rsidR="00A15848" w:rsidRPr="00A15848" w:rsidRDefault="00A15848" w:rsidP="00A15848">
      <w:pPr>
        <w:spacing w:before="60" w:after="60"/>
        <w:rPr>
          <w:sz w:val="16"/>
          <w:szCs w:val="16"/>
        </w:rPr>
      </w:pPr>
    </w:p>
    <w:tbl>
      <w:tblPr>
        <w:tblStyle w:val="Grilledutableau"/>
        <w:tblW w:w="5012" w:type="pct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71"/>
        <w:gridCol w:w="5950"/>
      </w:tblGrid>
      <w:tr w:rsidR="00F57C31" w:rsidRPr="00D34ABD" w14:paraId="4E07EDCC" w14:textId="77777777" w:rsidTr="006B23C1">
        <w:sdt>
          <w:sdtPr>
            <w:rPr>
              <w:sz w:val="18"/>
              <w:szCs w:val="18"/>
            </w:rPr>
            <w:alias w:val="Messages"/>
            <w:tag w:val="Messages"/>
            <w:id w:val="-1063247406"/>
            <w:lock w:val="contentLocked"/>
            <w:placeholder>
              <w:docPart w:val="467D86A12A8F4D658A139E8E3A347F82"/>
            </w:placeholder>
            <w:showingPlcHdr/>
            <w15:appearance w15:val="hidden"/>
          </w:sdtPr>
          <w:sdtEndPr/>
          <w:sdtContent>
            <w:tc>
              <w:tcPr>
                <w:tcW w:w="5000" w:type="pct"/>
                <w:gridSpan w:val="2"/>
                <w:tcBorders>
                  <w:bottom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C413E82" w14:textId="0C44AFD9" w:rsidR="00F57C31" w:rsidRPr="00870FD5" w:rsidRDefault="00F57C31" w:rsidP="00F57C31">
                <w:pPr>
                  <w:keepNext/>
                  <w:spacing w:before="120" w:after="120"/>
                  <w:ind w:left="0"/>
                  <w:rPr>
                    <w:sz w:val="18"/>
                    <w:szCs w:val="18"/>
                  </w:rPr>
                </w:pPr>
                <w:r w:rsidRPr="00870FD5">
                  <w:rPr>
                    <w:rStyle w:val="Textedelespacerserv"/>
                    <w:b/>
                    <w:bCs/>
                    <w:color w:val="auto"/>
                    <w:spacing w:val="10"/>
                  </w:rPr>
                  <w:t>Message</w:t>
                </w:r>
              </w:p>
            </w:tc>
          </w:sdtContent>
        </w:sdt>
      </w:tr>
      <w:tr w:rsidR="00F57C31" w:rsidRPr="00D34ABD" w14:paraId="3AADE385" w14:textId="77777777" w:rsidTr="006B23C1">
        <w:sdt>
          <w:sdtPr>
            <w:rPr>
              <w:sz w:val="18"/>
              <w:szCs w:val="18"/>
            </w:rPr>
            <w:alias w:val="Ton :"/>
            <w:tag w:val="Ton :"/>
            <w:id w:val="876971974"/>
            <w:lock w:val="contentLocked"/>
            <w:placeholder>
              <w:docPart w:val="7EC9BEA687F341CA9CC40816CBC82E6A"/>
            </w:placeholder>
            <w:showingPlcHdr/>
            <w15:appearance w15:val="hidden"/>
          </w:sdtPr>
          <w:sdtEndPr/>
          <w:sdtContent>
            <w:tc>
              <w:tcPr>
                <w:tcW w:w="1842" w:type="pct"/>
                <w:tcBorders>
                  <w:top w:val="single" w:sz="2" w:space="0" w:color="BFBFBF" w:themeColor="background1" w:themeShade="BF"/>
                  <w:bottom w:val="nil"/>
                  <w:right w:val="nil"/>
                </w:tcBorders>
              </w:tcPr>
              <w:p w14:paraId="39F13885" w14:textId="7A0A07FD" w:rsidR="00F57C31" w:rsidRPr="00870FD5" w:rsidRDefault="00F57C31" w:rsidP="00F57C31">
                <w:pPr>
                  <w:keepNext/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870FD5">
                  <w:rPr>
                    <w:rStyle w:val="Textedelespacerserv"/>
                    <w:color w:val="auto"/>
                    <w:sz w:val="18"/>
                    <w:szCs w:val="18"/>
                  </w:rPr>
                  <w:t>Ton :</w:t>
                </w:r>
              </w:p>
            </w:tc>
          </w:sdtContent>
        </w:sdt>
        <w:sdt>
          <w:sdtPr>
            <w:rPr>
              <w:rStyle w:val="IdentificationCar"/>
            </w:rPr>
            <w:alias w:val="Description ton"/>
            <w:tag w:val="Description ton"/>
            <w:id w:val="-1693296382"/>
            <w:placeholder>
              <w:docPart w:val="E39CF0A1BE7B456C8CC9B9EBB96770C2"/>
            </w:placeholder>
            <w:showingPlcHdr/>
            <w15:appearance w15:val="hidden"/>
          </w:sdtPr>
          <w:sdtEndPr>
            <w:rPr>
              <w:rStyle w:val="Policepardfaut"/>
              <w:sz w:val="22"/>
              <w:szCs w:val="18"/>
            </w:rPr>
          </w:sdtEndPr>
          <w:sdtContent>
            <w:tc>
              <w:tcPr>
                <w:tcW w:w="3158" w:type="pct"/>
                <w:tcBorders>
                  <w:top w:val="single" w:sz="2" w:space="0" w:color="BFBFBF" w:themeColor="background1" w:themeShade="BF"/>
                  <w:left w:val="nil"/>
                  <w:bottom w:val="nil"/>
                </w:tcBorders>
              </w:tcPr>
              <w:p w14:paraId="49ED965A" w14:textId="2B20BC54" w:rsidR="00F57C31" w:rsidRPr="00AB6B01" w:rsidRDefault="00F57C31" w:rsidP="00F57C31">
                <w:pPr>
                  <w:keepNext/>
                  <w:spacing w:before="120" w:after="60"/>
                  <w:ind w:left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</w:t>
                </w:r>
                <w:r w:rsidRPr="009333F4">
                  <w:rPr>
                    <w:rStyle w:val="Textedelespacerserv"/>
                    <w:color w:val="auto"/>
                    <w:sz w:val="18"/>
                    <w:szCs w:val="18"/>
                  </w:rPr>
                  <w:t>ndiquer le ton à utiliser</w:t>
                </w:r>
                <w:r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</w:t>
                </w:r>
                <w:r>
                  <w:rPr>
                    <w:rStyle w:val="Textedelespacerserv"/>
                    <w:sz w:val="18"/>
                    <w:szCs w:val="18"/>
                  </w:rPr>
                  <w:t>(</w:t>
                </w:r>
                <w:r w:rsidRPr="00EE1B82">
                  <w:rPr>
                    <w:rStyle w:val="ContenutableauCar"/>
                    <w:sz w:val="18"/>
                    <w:szCs w:val="18"/>
                  </w:rPr>
                  <w:t>co</w:t>
                </w:r>
                <w:r>
                  <w:rPr>
                    <w:rStyle w:val="ContenutableauCar"/>
                    <w:sz w:val="18"/>
                    <w:szCs w:val="18"/>
                  </w:rPr>
                  <w:t>mmercial</w:t>
                </w:r>
                <w:r w:rsidRPr="00EE1B82">
                  <w:rPr>
                    <w:rStyle w:val="ContenutableauCar"/>
                    <w:sz w:val="18"/>
                    <w:szCs w:val="18"/>
                  </w:rPr>
                  <w:t>, sérieu</w:t>
                </w:r>
                <w:r>
                  <w:rPr>
                    <w:rStyle w:val="ContenutableauCar"/>
                    <w:sz w:val="18"/>
                    <w:szCs w:val="18"/>
                  </w:rPr>
                  <w:t>x</w:t>
                </w:r>
                <w:r w:rsidRPr="00EE1B82">
                  <w:rPr>
                    <w:rStyle w:val="ContenutableauCar"/>
                    <w:sz w:val="18"/>
                    <w:szCs w:val="18"/>
                  </w:rPr>
                  <w:t>, gentil, humoristique, décontracté</w:t>
                </w:r>
                <w:r>
                  <w:rPr>
                    <w:rStyle w:val="ContenutableauCar"/>
                    <w:sz w:val="18"/>
                    <w:szCs w:val="18"/>
                  </w:rPr>
                  <w:t>, etc.)</w:t>
                </w:r>
                <w:r w:rsidRPr="00870FD5">
                  <w:rPr>
                    <w:rStyle w:val="Textedelespacerserv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57C31" w14:paraId="24734B93" w14:textId="77777777" w:rsidTr="006B23C1">
        <w:sdt>
          <w:sdtPr>
            <w:alias w:val="Phrase à inscrire sur le visuel :"/>
            <w:tag w:val="Phrase à inscrire sur le visuel :"/>
            <w:id w:val="79720887"/>
            <w:lock w:val="contentLocked"/>
            <w:placeholder>
              <w:docPart w:val="465C113709024C8F9D3383151688562F"/>
            </w:placeholder>
            <w:showingPlcHdr/>
            <w15:appearance w15:val="hidden"/>
          </w:sdtPr>
          <w:sdtEndPr/>
          <w:sdtContent>
            <w:tc>
              <w:tcPr>
                <w:tcW w:w="1842" w:type="pct"/>
                <w:tcBorders>
                  <w:top w:val="nil"/>
                  <w:bottom w:val="single" w:sz="2" w:space="0" w:color="BFBFBF" w:themeColor="background1" w:themeShade="BF"/>
                  <w:right w:val="nil"/>
                </w:tcBorders>
              </w:tcPr>
              <w:p w14:paraId="43FBDD4E" w14:textId="2ED446D9" w:rsidR="00F57C31" w:rsidRDefault="00F57C31" w:rsidP="00F57C31">
                <w:pPr>
                  <w:keepNext/>
                  <w:spacing w:before="60" w:after="60"/>
                  <w:ind w:left="0"/>
                </w:pPr>
                <w:r w:rsidRPr="00870FD5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Phrase à inscrire sur le visuel, s’il y a lieu : </w:t>
                </w:r>
              </w:p>
            </w:tc>
          </w:sdtContent>
        </w:sdt>
        <w:tc>
          <w:tcPr>
            <w:tcW w:w="3158" w:type="pct"/>
            <w:tcBorders>
              <w:top w:val="nil"/>
              <w:left w:val="nil"/>
              <w:bottom w:val="single" w:sz="2" w:space="0" w:color="BFBFBF" w:themeColor="background1" w:themeShade="BF"/>
            </w:tcBorders>
          </w:tcPr>
          <w:sdt>
            <w:sdtPr>
              <w:rPr>
                <w:rStyle w:val="IdentificationCar"/>
              </w:rPr>
              <w:alias w:val="Phrase visuel"/>
              <w:tag w:val="Phrase visuel"/>
              <w:id w:val="637537520"/>
              <w:placeholder>
                <w:docPart w:val="5345DE0FE1134F9D8165598DDD98EA32"/>
              </w:placeholder>
              <w15:appearance w15:val="hidden"/>
            </w:sdtPr>
            <w:sdtEndPr>
              <w:rPr>
                <w:rStyle w:val="Policepardfaut"/>
                <w:sz w:val="22"/>
              </w:rPr>
            </w:sdtEndPr>
            <w:sdtContent>
              <w:p w14:paraId="21153623" w14:textId="77777777" w:rsidR="00F57C31" w:rsidRDefault="00F57C31" w:rsidP="00F57C31">
                <w:pPr>
                  <w:keepNext/>
                  <w:spacing w:before="60" w:after="60"/>
                  <w:ind w:left="0"/>
                </w:pPr>
                <w:r>
                  <w:rPr>
                    <w:rStyle w:val="Textedelespacerserv"/>
                    <w:sz w:val="18"/>
                    <w:szCs w:val="18"/>
                  </w:rPr>
                  <w:t>P</w:t>
                </w:r>
                <w:r w:rsidRPr="00164398">
                  <w:rPr>
                    <w:rStyle w:val="Textedelespacerserv"/>
                    <w:color w:val="auto"/>
                    <w:sz w:val="18"/>
                    <w:szCs w:val="18"/>
                  </w:rPr>
                  <w:t>réciser la phrase à écrire sur le visuel.</w:t>
                </w:r>
              </w:p>
            </w:sdtContent>
          </w:sdt>
          <w:p w14:paraId="3BFE4394" w14:textId="454F6AA7" w:rsidR="00C01717" w:rsidRPr="00C01717" w:rsidRDefault="00C01717" w:rsidP="00C01717">
            <w:pPr>
              <w:keepNext/>
              <w:spacing w:before="120" w:after="60"/>
              <w:ind w:left="0"/>
              <w:rPr>
                <w:sz w:val="18"/>
                <w:szCs w:val="18"/>
              </w:rPr>
            </w:pPr>
            <w:r w:rsidRPr="00C01717">
              <w:rPr>
                <w:b/>
                <w:bCs/>
                <w:color w:val="E30513"/>
                <w:sz w:val="18"/>
                <w:szCs w:val="18"/>
              </w:rPr>
              <w:t>Note</w:t>
            </w:r>
            <w:r w:rsidRPr="00C01717">
              <w:rPr>
                <w:sz w:val="18"/>
                <w:szCs w:val="18"/>
              </w:rPr>
              <w:t xml:space="preserve"> : Assurez-vous que l</w:t>
            </w:r>
            <w:r>
              <w:rPr>
                <w:sz w:val="18"/>
                <w:szCs w:val="18"/>
              </w:rPr>
              <w:t xml:space="preserve">a phrase </w:t>
            </w:r>
            <w:r w:rsidRPr="00C01717">
              <w:rPr>
                <w:sz w:val="18"/>
                <w:szCs w:val="18"/>
              </w:rPr>
              <w:t>à écrire a été révisé.</w:t>
            </w:r>
          </w:p>
        </w:tc>
      </w:tr>
    </w:tbl>
    <w:p w14:paraId="45C5EA7D" w14:textId="77777777" w:rsidR="006D7F65" w:rsidRPr="006D7F65" w:rsidRDefault="006D7F65" w:rsidP="00953099">
      <w:pPr>
        <w:pStyle w:val="Identification"/>
        <w:spacing w:before="60" w:after="60"/>
        <w:rPr>
          <w:sz w:val="16"/>
          <w:szCs w:val="16"/>
        </w:rPr>
      </w:pPr>
    </w:p>
    <w:tbl>
      <w:tblPr>
        <w:tblStyle w:val="Grilledutableau"/>
        <w:tblW w:w="5012" w:type="pct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0"/>
        <w:gridCol w:w="2800"/>
        <w:gridCol w:w="3831"/>
      </w:tblGrid>
      <w:tr w:rsidR="00F57C31" w14:paraId="68632B64" w14:textId="77777777" w:rsidTr="006D7F65">
        <w:trPr>
          <w:tblHeader/>
        </w:trPr>
        <w:sdt>
          <w:sdtPr>
            <w:alias w:val="Support visuel"/>
            <w:tag w:val="Support visuel"/>
            <w:id w:val="-108894200"/>
            <w:lock w:val="contentLocked"/>
            <w:placeholder>
              <w:docPart w:val="FD9AE488089B46D1A4931CC6D2372F20"/>
            </w:placeholder>
            <w:showingPlcHdr/>
            <w15:appearance w15:val="hidden"/>
          </w:sdtPr>
          <w:sdtEndPr/>
          <w:sdtContent>
            <w:tc>
              <w:tcPr>
                <w:tcW w:w="5000" w:type="pct"/>
                <w:gridSpan w:val="3"/>
                <w:tcBorders>
                  <w:bottom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70DD2F6" w14:textId="0BEB5D36" w:rsidR="00F57C31" w:rsidRDefault="00F57C31" w:rsidP="00F57C31">
                <w:pPr>
                  <w:spacing w:before="120" w:after="120"/>
                  <w:ind w:left="0"/>
                </w:pPr>
                <w:r w:rsidRPr="00A92020">
                  <w:rPr>
                    <w:rStyle w:val="Textedelespacerserv"/>
                    <w:b/>
                    <w:bCs/>
                    <w:color w:val="auto"/>
                    <w:spacing w:val="10"/>
                  </w:rPr>
                  <w:t>Support visuel</w:t>
                </w:r>
              </w:p>
            </w:tc>
          </w:sdtContent>
        </w:sdt>
      </w:tr>
      <w:tr w:rsidR="00F57C31" w14:paraId="57E040AC" w14:textId="77777777" w:rsidTr="006D7F65">
        <w:sdt>
          <w:sdtPr>
            <w:id w:val="-489937871"/>
            <w:lock w:val="contentLocked"/>
            <w:placeholder>
              <w:docPart w:val="B03DB6F704C84A4B8B018B71C2AF84ED"/>
            </w:placeholder>
            <w:showingPlcHdr/>
            <w15:appearance w15:val="hidden"/>
          </w:sdtPr>
          <w:sdtEndPr/>
          <w:sdtContent>
            <w:tc>
              <w:tcPr>
                <w:tcW w:w="5000" w:type="pct"/>
                <w:gridSpan w:val="3"/>
                <w:tcBorders>
                  <w:bottom w:val="nil"/>
                </w:tcBorders>
                <w:shd w:val="clear" w:color="auto" w:fill="FFFFFF" w:themeFill="background1"/>
              </w:tcPr>
              <w:p w14:paraId="3F847744" w14:textId="35EDAFF1" w:rsidR="00F57C31" w:rsidRDefault="00F57C31" w:rsidP="00F57C31">
                <w:pPr>
                  <w:spacing w:before="60" w:after="60"/>
                  <w:ind w:left="0"/>
                </w:pPr>
                <w:r w:rsidRPr="00A92020">
                  <w:rPr>
                    <w:rStyle w:val="Textedelespacerserv"/>
                    <w:color w:val="auto"/>
                    <w:sz w:val="18"/>
                    <w:szCs w:val="18"/>
                  </w:rPr>
                  <w:t>Parmi ces choix, préciser les supports visuels et le</w:t>
                </w:r>
                <w:r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s </w:t>
                </w:r>
                <w:r w:rsidRPr="00A92020">
                  <w:rPr>
                    <w:rStyle w:val="Textedelespacerserv"/>
                    <w:color w:val="auto"/>
                    <w:sz w:val="18"/>
                    <w:szCs w:val="18"/>
                  </w:rPr>
                  <w:t>format</w:t>
                </w:r>
                <w:r>
                  <w:rPr>
                    <w:rStyle w:val="Textedelespacerserv"/>
                    <w:color w:val="auto"/>
                    <w:sz w:val="18"/>
                    <w:szCs w:val="18"/>
                  </w:rPr>
                  <w:t>s</w:t>
                </w:r>
                <w:r w:rsidRPr="00A92020">
                  <w:rPr>
                    <w:rStyle w:val="Textedelespacerserv"/>
                    <w:color w:val="auto"/>
                    <w:sz w:val="18"/>
                    <w:szCs w:val="18"/>
                  </w:rPr>
                  <w:t> :</w:t>
                </w:r>
              </w:p>
            </w:tc>
          </w:sdtContent>
        </w:sdt>
      </w:tr>
      <w:tr w:rsidR="00F57C31" w:rsidRPr="00D71CDC" w14:paraId="779EF3C0" w14:textId="77777777" w:rsidTr="006D7F65">
        <w:sdt>
          <w:sdtPr>
            <w:rPr>
              <w:sz w:val="16"/>
              <w:szCs w:val="16"/>
            </w:rPr>
            <w:id w:val="1861852486"/>
            <w:lock w:val="contentLocked"/>
            <w:placeholder>
              <w:docPart w:val="249F042E1D124360A469AE0C60BDB145"/>
            </w:placeholder>
            <w:showingPlcHdr/>
            <w15:appearance w15:val="hidden"/>
          </w:sdtPr>
          <w:sdtEndPr/>
          <w:sdtContent>
            <w:tc>
              <w:tcPr>
                <w:tcW w:w="1481" w:type="pct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5CB96F87" w14:textId="7D7785C8" w:rsidR="00F57C31" w:rsidRPr="00D71CDC" w:rsidRDefault="00F57C31" w:rsidP="00F57C31">
                <w:pPr>
                  <w:spacing w:before="60" w:after="60"/>
                  <w:ind w:left="0"/>
                  <w:rPr>
                    <w:sz w:val="16"/>
                    <w:szCs w:val="16"/>
                  </w:rPr>
                </w:pPr>
                <w:r w:rsidRPr="00D73E42">
                  <w:rPr>
                    <w:b/>
                    <w:bCs/>
                    <w:spacing w:val="20"/>
                    <w:sz w:val="18"/>
                    <w:szCs w:val="18"/>
                  </w:rPr>
                  <w:t>Support visuel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9630908"/>
            <w:lock w:val="contentLocked"/>
            <w:placeholder>
              <w:docPart w:val="03458E54874E4C8FB5C01B02A19B0DF5"/>
            </w:placeholder>
            <w:showingPlcHdr/>
            <w15:appearance w15:val="hidden"/>
          </w:sdtPr>
          <w:sdtEndPr/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FFFFF" w:themeFill="background1"/>
              </w:tcPr>
              <w:p w14:paraId="68289311" w14:textId="75971B69" w:rsidR="00F57C31" w:rsidRPr="00D71CDC" w:rsidRDefault="00F57C31" w:rsidP="00F57C31">
                <w:pPr>
                  <w:spacing w:before="60" w:after="60"/>
                  <w:ind w:left="0"/>
                  <w:rPr>
                    <w:sz w:val="16"/>
                    <w:szCs w:val="16"/>
                  </w:rPr>
                </w:pPr>
                <w:r w:rsidRPr="00D73E42">
                  <w:rPr>
                    <w:b/>
                    <w:bCs/>
                    <w:spacing w:val="20"/>
                    <w:sz w:val="18"/>
                    <w:szCs w:val="18"/>
                  </w:rPr>
                  <w:t>Format</w:t>
                </w:r>
              </w:p>
            </w:tc>
          </w:sdtContent>
        </w:sdt>
      </w:tr>
      <w:tr w:rsidR="00F57C31" w14:paraId="586F0439" w14:textId="77777777" w:rsidTr="006D7F65">
        <w:tc>
          <w:tcPr>
            <w:tcW w:w="1481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77D8A31" w14:textId="77777777" w:rsidR="00F57C31" w:rsidRDefault="00F91774" w:rsidP="00F57C31">
            <w:pPr>
              <w:spacing w:before="120" w:after="0"/>
              <w:ind w:left="0"/>
              <w:rPr>
                <w:rStyle w:val="Textedelespacerserv"/>
                <w:color w:val="auto"/>
                <w:sz w:val="18"/>
                <w:szCs w:val="18"/>
              </w:rPr>
            </w:pPr>
            <w:sdt>
              <w:sdtPr>
                <w:rPr>
                  <w:color w:val="808080"/>
                  <w:sz w:val="18"/>
                  <w:szCs w:val="18"/>
                </w:rPr>
                <w:id w:val="1956363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3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F57C3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99001816"/>
                <w:lock w:val="contentLocked"/>
                <w:placeholder>
                  <w:docPart w:val="F867CEF894B1491C867067E9D5FCDB57"/>
                </w:placeholder>
                <w:showingPlcHdr/>
                <w15:appearance w15:val="hidden"/>
              </w:sdtPr>
              <w:sdtEndPr/>
              <w:sdtContent>
                <w:r w:rsidR="00F57C31" w:rsidRPr="000E47A1">
                  <w:rPr>
                    <w:rStyle w:val="Textedelespacerserv"/>
                    <w:color w:val="auto"/>
                    <w:sz w:val="18"/>
                    <w:szCs w:val="18"/>
                  </w:rPr>
                  <w:t>Papier</w:t>
                </w:r>
              </w:sdtContent>
            </w:sdt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FC735FD" w14:textId="4725BD77" w:rsidR="00F57C31" w:rsidRPr="00772743" w:rsidRDefault="00F91774" w:rsidP="00F57C31">
            <w:pPr>
              <w:spacing w:before="120" w:after="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5752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57C31">
              <w:rPr>
                <w:sz w:val="18"/>
                <w:szCs w:val="18"/>
              </w:rPr>
              <w:t xml:space="preserve"> Bannière</w:t>
            </w:r>
            <w:r w:rsidR="00C01717">
              <w:rPr>
                <w:sz w:val="18"/>
                <w:szCs w:val="18"/>
              </w:rPr>
              <w:t xml:space="preserve"> rétractable (roll-up)</w:t>
            </w:r>
          </w:p>
        </w:tc>
      </w:tr>
      <w:tr w:rsidR="00F57C31" w14:paraId="164B07B1" w14:textId="77777777" w:rsidTr="006D7F65">
        <w:tc>
          <w:tcPr>
            <w:tcW w:w="1481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5C8FFE9" w14:textId="77777777" w:rsidR="00F57C31" w:rsidRDefault="00F57C31" w:rsidP="00F57C31">
            <w:pPr>
              <w:spacing w:before="60" w:after="60"/>
              <w:ind w:left="0"/>
              <w:rPr>
                <w:color w:val="808080"/>
                <w:sz w:val="18"/>
                <w:szCs w:val="18"/>
              </w:rPr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B0E7FD6" w14:textId="0689A706" w:rsidR="00F57C31" w:rsidRDefault="00F91774" w:rsidP="00A43544">
            <w:pPr>
              <w:spacing w:before="0" w:after="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7151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57C31">
              <w:rPr>
                <w:sz w:val="18"/>
                <w:szCs w:val="18"/>
              </w:rPr>
              <w:t xml:space="preserve"> Affichage divers, indiquer les dimensions</w:t>
            </w:r>
            <w:r w:rsidR="00C01717">
              <w:rPr>
                <w:sz w:val="18"/>
                <w:szCs w:val="18"/>
              </w:rPr>
              <w:t xml:space="preserve"> (en pouces)</w:t>
            </w:r>
            <w:r w:rsidR="00F57C31">
              <w:rPr>
                <w:sz w:val="18"/>
                <w:szCs w:val="18"/>
              </w:rPr>
              <w:t xml:space="preserve"> : ______________</w:t>
            </w:r>
          </w:p>
        </w:tc>
      </w:tr>
      <w:tr w:rsidR="005A7B2A" w14:paraId="323C825B" w14:textId="77777777" w:rsidTr="006D7F65">
        <w:trPr>
          <w:trHeight w:val="247"/>
        </w:trPr>
        <w:tc>
          <w:tcPr>
            <w:tcW w:w="1481" w:type="pct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5DFCB583" w14:textId="5D1A3535" w:rsidR="005A7B2A" w:rsidRDefault="00F91774" w:rsidP="00EF2FFD">
            <w:pPr>
              <w:spacing w:before="240" w:after="0"/>
              <w:ind w:left="0"/>
              <w:rPr>
                <w:color w:val="808080"/>
                <w:sz w:val="18"/>
                <w:szCs w:val="18"/>
              </w:rPr>
            </w:pPr>
            <w:sdt>
              <w:sdtPr>
                <w:rPr>
                  <w:color w:val="808080"/>
                  <w:sz w:val="18"/>
                  <w:szCs w:val="18"/>
                </w:rPr>
                <w:id w:val="-3683857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B2A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5A7B2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25003729"/>
                <w:lock w:val="contentLocked"/>
                <w:placeholder>
                  <w:docPart w:val="2CB8BFE4D9644735A7777F442868AEDB"/>
                </w:placeholder>
                <w:showingPlcHdr/>
                <w15:appearance w15:val="hidden"/>
              </w:sdtPr>
              <w:sdtEndPr/>
              <w:sdtContent>
                <w:r w:rsidR="005A7B2A" w:rsidRPr="005A7B2A">
                  <w:rPr>
                    <w:sz w:val="18"/>
                    <w:szCs w:val="18"/>
                  </w:rPr>
                  <w:t>Outils bureautiques (logiciels)</w:t>
                </w:r>
              </w:sdtContent>
            </w:sdt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2CC49EB" w14:textId="1395F72C" w:rsidR="005A7B2A" w:rsidRDefault="00F91774" w:rsidP="00EF2FFD">
            <w:pPr>
              <w:spacing w:before="240" w:after="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51324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B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7B2A">
              <w:rPr>
                <w:sz w:val="18"/>
                <w:szCs w:val="18"/>
              </w:rPr>
              <w:t xml:space="preserve"> PowerPoint</w:t>
            </w:r>
          </w:p>
        </w:tc>
      </w:tr>
      <w:tr w:rsidR="005A7B2A" w14:paraId="28556E44" w14:textId="77777777" w:rsidTr="006D7F65">
        <w:trPr>
          <w:trHeight w:val="246"/>
        </w:trPr>
        <w:tc>
          <w:tcPr>
            <w:tcW w:w="1481" w:type="pct"/>
            <w:vMerge/>
            <w:tcBorders>
              <w:right w:val="nil"/>
            </w:tcBorders>
            <w:shd w:val="clear" w:color="auto" w:fill="FFFFFF" w:themeFill="background1"/>
          </w:tcPr>
          <w:p w14:paraId="13DA8F35" w14:textId="77777777" w:rsidR="005A7B2A" w:rsidRDefault="005A7B2A" w:rsidP="005A7B2A">
            <w:pPr>
              <w:spacing w:before="60" w:after="60"/>
              <w:ind w:left="0"/>
              <w:rPr>
                <w:color w:val="808080"/>
                <w:sz w:val="18"/>
                <w:szCs w:val="18"/>
              </w:rPr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2B4ACC9" w14:textId="720AA8AB" w:rsidR="005A7B2A" w:rsidRDefault="00F91774" w:rsidP="00761401">
            <w:pPr>
              <w:spacing w:before="0" w:after="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91048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B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7B2A">
              <w:rPr>
                <w:sz w:val="18"/>
                <w:szCs w:val="18"/>
              </w:rPr>
              <w:t xml:space="preserve"> Bandeau courriel</w:t>
            </w:r>
          </w:p>
        </w:tc>
      </w:tr>
      <w:tr w:rsidR="00C01717" w14:paraId="53FA27C7" w14:textId="77777777" w:rsidTr="006D7F65">
        <w:trPr>
          <w:trHeight w:val="246"/>
        </w:trPr>
        <w:tc>
          <w:tcPr>
            <w:tcW w:w="1481" w:type="pct"/>
            <w:vMerge/>
            <w:tcBorders>
              <w:right w:val="nil"/>
            </w:tcBorders>
            <w:shd w:val="clear" w:color="auto" w:fill="FFFFFF" w:themeFill="background1"/>
          </w:tcPr>
          <w:p w14:paraId="0E162D16" w14:textId="77777777" w:rsidR="00C01717" w:rsidRDefault="00C01717" w:rsidP="00C01717">
            <w:pPr>
              <w:spacing w:before="60" w:after="60"/>
              <w:ind w:left="0"/>
              <w:rPr>
                <w:color w:val="808080"/>
                <w:sz w:val="18"/>
                <w:szCs w:val="18"/>
              </w:rPr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3CC698E" w14:textId="26E6A367" w:rsidR="00C01717" w:rsidRDefault="00F91774" w:rsidP="00C01717">
            <w:pPr>
              <w:spacing w:before="0" w:after="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5491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Gabarit Word</w:t>
            </w:r>
          </w:p>
        </w:tc>
      </w:tr>
      <w:tr w:rsidR="00C01717" w14:paraId="623CD220" w14:textId="77777777" w:rsidTr="006D7F65">
        <w:trPr>
          <w:trHeight w:val="246"/>
        </w:trPr>
        <w:tc>
          <w:tcPr>
            <w:tcW w:w="1481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7073F8F9" w14:textId="77777777" w:rsidR="00C01717" w:rsidRDefault="00C01717" w:rsidP="00C01717">
            <w:pPr>
              <w:spacing w:before="60" w:after="60"/>
              <w:ind w:left="0"/>
              <w:rPr>
                <w:color w:val="808080"/>
                <w:sz w:val="18"/>
                <w:szCs w:val="18"/>
              </w:rPr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C23533B" w14:textId="3A4361B2" w:rsidR="00C01717" w:rsidRDefault="00F91774" w:rsidP="00C01717">
            <w:pPr>
              <w:spacing w:before="0" w:after="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504767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97954365"/>
                <w:placeholder>
                  <w:docPart w:val="31897B6BF791411294A8F364656B184F"/>
                </w:placeholder>
                <w15:appearance w15:val="hidden"/>
              </w:sdtPr>
              <w:sdtEndPr/>
              <w:sdtContent>
                <w:r w:rsidR="00C01717" w:rsidRPr="007051B6">
                  <w:rPr>
                    <w:rStyle w:val="Textedelespacerserv"/>
                    <w:color w:val="auto"/>
                    <w:sz w:val="18"/>
                    <w:szCs w:val="18"/>
                  </w:rPr>
                  <w:t>Autre (préciser)</w:t>
                </w:r>
              </w:sdtContent>
            </w:sdt>
          </w:p>
        </w:tc>
      </w:tr>
      <w:tr w:rsidR="00C01717" w14:paraId="2E861321" w14:textId="77777777" w:rsidTr="006D7F65">
        <w:trPr>
          <w:trHeight w:val="306"/>
        </w:trPr>
        <w:tc>
          <w:tcPr>
            <w:tcW w:w="1481" w:type="pct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77A8BDE" w14:textId="5C6F8290" w:rsidR="00C01717" w:rsidRDefault="00F91774" w:rsidP="00C01717">
            <w:pPr>
              <w:spacing w:before="240" w:after="0"/>
              <w:ind w:left="0"/>
            </w:pPr>
            <w:sdt>
              <w:sdtPr>
                <w:rPr>
                  <w:sz w:val="18"/>
                  <w:szCs w:val="18"/>
                </w:rPr>
                <w:id w:val="356864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48041462"/>
                <w:lock w:val="contentLocked"/>
                <w:placeholder>
                  <w:docPart w:val="000AA388DD88428CA1120064F509B6EE"/>
                </w:placeholder>
                <w:showingPlcHdr/>
                <w15:appearance w15:val="hidden"/>
              </w:sdtPr>
              <w:sdtEndPr/>
              <w:sdtContent>
                <w:r w:rsidR="00C01717" w:rsidRPr="000E47A1">
                  <w:rPr>
                    <w:rStyle w:val="Textedelespacerserv"/>
                    <w:color w:val="auto"/>
                    <w:sz w:val="18"/>
                    <w:szCs w:val="18"/>
                  </w:rPr>
                  <w:t>Web</w:t>
                </w:r>
              </w:sdtContent>
            </w:sdt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7D16C4" w14:textId="0F4654C8" w:rsidR="00C01717" w:rsidRPr="00C01717" w:rsidRDefault="00F91774" w:rsidP="00C01717">
            <w:pPr>
              <w:spacing w:before="240" w:after="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875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 w:rsidRP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59190753"/>
                <w:lock w:val="contentLocked"/>
                <w:placeholder>
                  <w:docPart w:val="750B5110CA54489B97A66C5B4843CD2A"/>
                </w:placeholder>
                <w:showingPlcHdr/>
                <w15:appearance w15:val="hidden"/>
              </w:sdtPr>
              <w:sdtEndPr/>
              <w:sdtContent>
                <w:r w:rsidR="00C01717" w:rsidRPr="00C01717">
                  <w:rPr>
                    <w:rStyle w:val="Textedelespacerserv"/>
                    <w:color w:val="auto"/>
                    <w:sz w:val="18"/>
                    <w:szCs w:val="18"/>
                  </w:rPr>
                  <w:t>300 x 250 px (BigBox,</w:t>
                </w:r>
                <w:r w:rsidR="00C01717" w:rsidRPr="00C01717">
                  <w:rPr>
                    <w:rStyle w:val="Textedelespacerserv"/>
                  </w:rPr>
                  <w:t xml:space="preserve"> </w:t>
                </w:r>
                <w:r w:rsidR="00C01717" w:rsidRPr="00C01717">
                  <w:rPr>
                    <w:rStyle w:val="Textedelespacerserv"/>
                    <w:color w:val="auto"/>
                    <w:sz w:val="18"/>
                    <w:szCs w:val="18"/>
                  </w:rPr>
                  <w:t>ilot ou autre)</w:t>
                </w:r>
              </w:sdtContent>
            </w:sdt>
          </w:p>
        </w:tc>
        <w:tc>
          <w:tcPr>
            <w:tcW w:w="2033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027B637" w14:textId="1F111ADD" w:rsidR="00C01717" w:rsidRDefault="00F91774" w:rsidP="00C01717">
            <w:pPr>
              <w:spacing w:before="240" w:after="0"/>
              <w:ind w:left="0"/>
            </w:pPr>
            <w:sdt>
              <w:sdtPr>
                <w:rPr>
                  <w:sz w:val="18"/>
                  <w:szCs w:val="18"/>
                </w:rPr>
                <w:id w:val="-413317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54121596"/>
                <w:lock w:val="contentLocked"/>
                <w:placeholder>
                  <w:docPart w:val="BAA25E79923A45DB88E69A3BDF5CA431"/>
                </w:placeholder>
                <w:showingPlcHdr/>
                <w15:appearance w15:val="hidden"/>
              </w:sdtPr>
              <w:sdtEndPr/>
              <w:sdtContent>
                <w:r w:rsidR="00C01717" w:rsidRPr="00A524BA">
                  <w:rPr>
                    <w:rStyle w:val="Textedelespacerserv"/>
                    <w:color w:val="auto"/>
                    <w:sz w:val="18"/>
                    <w:szCs w:val="18"/>
                  </w:rPr>
                  <w:t>728 x 90 px (Leaderboard)</w:t>
                </w:r>
              </w:sdtContent>
            </w:sdt>
          </w:p>
        </w:tc>
      </w:tr>
      <w:tr w:rsidR="00C01717" w14:paraId="4CCC9B84" w14:textId="77777777" w:rsidTr="006D7F65">
        <w:trPr>
          <w:trHeight w:val="305"/>
        </w:trPr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13820C09" w14:textId="77777777" w:rsidR="00C01717" w:rsidRPr="00FB00BE" w:rsidRDefault="00C01717" w:rsidP="00C01717">
            <w:pPr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E03767" w14:textId="2F70ED34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-10518348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08060220"/>
                <w:lock w:val="contentLocked"/>
                <w:placeholder>
                  <w:docPart w:val="D39B311941BF477D95A032F5F79CAFA6"/>
                </w:placeholder>
                <w:showingPlcHdr/>
                <w15:appearance w15:val="hidden"/>
              </w:sdtPr>
              <w:sdtEndPr/>
              <w:sdtContent>
                <w:r w:rsidR="00C01717" w:rsidRPr="000E47A1">
                  <w:rPr>
                    <w:rStyle w:val="Textedelespacerserv"/>
                    <w:color w:val="auto"/>
                    <w:sz w:val="18"/>
                    <w:szCs w:val="18"/>
                  </w:rPr>
                  <w:t>300 x 600 px (double BigBox ou double ilot)</w:t>
                </w:r>
              </w:sdtContent>
            </w:sdt>
          </w:p>
        </w:tc>
        <w:tc>
          <w:tcPr>
            <w:tcW w:w="2033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F146751" w14:textId="24EB0BB1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-15205375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20337986"/>
                <w:lock w:val="contentLocked"/>
                <w:placeholder>
                  <w:docPart w:val="5F8F9762ABF24AAD845BA97B2D51163B"/>
                </w:placeholder>
                <w:showingPlcHdr/>
                <w15:appearance w15:val="hidden"/>
              </w:sdtPr>
              <w:sdtEndPr/>
              <w:sdtContent>
                <w:r w:rsidR="00C01717" w:rsidRPr="00A524BA">
                  <w:rPr>
                    <w:rStyle w:val="Textedelespacerserv"/>
                    <w:color w:val="auto"/>
                    <w:sz w:val="18"/>
                    <w:szCs w:val="18"/>
                  </w:rPr>
                  <w:t>480 x 670 px (Demi-écran)</w:t>
                </w:r>
              </w:sdtContent>
            </w:sdt>
          </w:p>
        </w:tc>
      </w:tr>
      <w:tr w:rsidR="00C01717" w14:paraId="71E8394C" w14:textId="77777777" w:rsidTr="006D7F65">
        <w:trPr>
          <w:trHeight w:val="369"/>
        </w:trPr>
        <w:tc>
          <w:tcPr>
            <w:tcW w:w="1481" w:type="pct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898A6D6" w14:textId="18496F7A" w:rsidR="00C01717" w:rsidRDefault="00F91774" w:rsidP="00C01717">
            <w:pPr>
              <w:spacing w:before="240" w:after="0"/>
              <w:ind w:left="0"/>
            </w:pPr>
            <w:sdt>
              <w:sdtPr>
                <w:rPr>
                  <w:sz w:val="18"/>
                  <w:szCs w:val="18"/>
                </w:rPr>
                <w:id w:val="17589481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68967910"/>
                <w:lock w:val="contentLocked"/>
                <w:placeholder>
                  <w:docPart w:val="06ED910437554C5FB3415D3E74115190"/>
                </w:placeholder>
                <w:showingPlcHdr/>
                <w15:appearance w15:val="hidden"/>
              </w:sdtPr>
              <w:sdtEndPr/>
              <w:sdtContent>
                <w:r w:rsidR="00C01717" w:rsidRPr="000E47A1">
                  <w:rPr>
                    <w:rStyle w:val="Textedelespacerserv"/>
                    <w:color w:val="auto"/>
                    <w:sz w:val="18"/>
                    <w:szCs w:val="18"/>
                  </w:rPr>
                  <w:t>Vidéo</w:t>
                </w:r>
              </w:sdtContent>
            </w:sdt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0D7DA3" w14:textId="2CCE5939" w:rsidR="00C01717" w:rsidRDefault="00F91774" w:rsidP="00C01717">
            <w:pPr>
              <w:spacing w:before="240" w:after="0"/>
              <w:ind w:left="0"/>
            </w:pPr>
            <w:sdt>
              <w:sdtPr>
                <w:rPr>
                  <w:sz w:val="18"/>
                  <w:szCs w:val="18"/>
                </w:rPr>
                <w:id w:val="298425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39980124"/>
                <w:lock w:val="contentLocked"/>
                <w:placeholder>
                  <w:docPart w:val="804F202C907D4C39A2E6374ED709717A"/>
                </w:placeholder>
                <w:showingPlcHdr/>
                <w15:appearance w15:val="hidden"/>
              </w:sdtPr>
              <w:sdtEndPr/>
              <w:sdtContent>
                <w:r w:rsidR="00C01717" w:rsidRPr="007051B6">
                  <w:rPr>
                    <w:rStyle w:val="Textedelespacerserv"/>
                    <w:color w:val="auto"/>
                    <w:sz w:val="18"/>
                    <w:szCs w:val="18"/>
                  </w:rPr>
                  <w:t>Ouverture</w:t>
                </w:r>
              </w:sdtContent>
            </w:sdt>
          </w:p>
        </w:tc>
        <w:tc>
          <w:tcPr>
            <w:tcW w:w="2033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5E94AD2" w14:textId="37E3B9D0" w:rsidR="00C01717" w:rsidRDefault="00F91774" w:rsidP="00C01717">
            <w:pPr>
              <w:spacing w:before="240" w:after="0"/>
              <w:ind w:left="0"/>
            </w:pPr>
            <w:sdt>
              <w:sdtPr>
                <w:rPr>
                  <w:sz w:val="18"/>
                  <w:szCs w:val="18"/>
                </w:rPr>
                <w:id w:val="2807789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44993817"/>
                <w:placeholder>
                  <w:docPart w:val="FC5ACDC07C0346DFB241723F2EF9ED1B"/>
                </w:placeholder>
                <w:showingPlcHdr/>
                <w15:appearance w15:val="hidden"/>
              </w:sdtPr>
              <w:sdtEndPr/>
              <w:sdtContent>
                <w:r w:rsidR="00C01717" w:rsidRPr="007051B6">
                  <w:rPr>
                    <w:rStyle w:val="Textedelespacerserv"/>
                    <w:color w:val="auto"/>
                    <w:sz w:val="18"/>
                    <w:szCs w:val="18"/>
                  </w:rPr>
                  <w:t>Autre (préciser)</w:t>
                </w:r>
              </w:sdtContent>
            </w:sdt>
          </w:p>
        </w:tc>
      </w:tr>
      <w:tr w:rsidR="00C01717" w14:paraId="4D187F04" w14:textId="77777777" w:rsidTr="006D7F65">
        <w:trPr>
          <w:trHeight w:val="368"/>
        </w:trPr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66372849" w14:textId="77777777" w:rsidR="00C01717" w:rsidRDefault="00C01717" w:rsidP="00C01717">
            <w:pPr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2D319C" w14:textId="07028AEF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15848016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41635724"/>
                <w:lock w:val="contentLocked"/>
                <w:placeholder>
                  <w:docPart w:val="ADAE9D4EFCFC4CAB8624A7095C806A37"/>
                </w:placeholder>
                <w:showingPlcHdr/>
                <w15:appearance w15:val="hidden"/>
              </w:sdtPr>
              <w:sdtEndPr/>
              <w:sdtContent>
                <w:r w:rsidR="00C01717" w:rsidRPr="007051B6">
                  <w:rPr>
                    <w:rStyle w:val="Textedelespacerserv"/>
                    <w:color w:val="auto"/>
                    <w:sz w:val="18"/>
                    <w:szCs w:val="18"/>
                  </w:rPr>
                  <w:t>Fermeture</w:t>
                </w:r>
              </w:sdtContent>
            </w:sdt>
          </w:p>
        </w:tc>
        <w:tc>
          <w:tcPr>
            <w:tcW w:w="2033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D1155E1" w14:textId="68727CDE" w:rsidR="00C01717" w:rsidRDefault="00C01717" w:rsidP="00C01717">
            <w:pPr>
              <w:spacing w:before="120" w:after="120"/>
              <w:ind w:left="0"/>
            </w:pPr>
          </w:p>
        </w:tc>
      </w:tr>
      <w:tr w:rsidR="00C01717" w14:paraId="4AF2DA42" w14:textId="77777777" w:rsidTr="006D7F65">
        <w:trPr>
          <w:trHeight w:val="186"/>
        </w:trPr>
        <w:tc>
          <w:tcPr>
            <w:tcW w:w="1481" w:type="pct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1058954" w14:textId="49408B2C" w:rsidR="00C01717" w:rsidRDefault="00F91774" w:rsidP="00C01717">
            <w:pPr>
              <w:spacing w:before="240" w:after="0"/>
              <w:ind w:left="0"/>
            </w:pPr>
            <w:sdt>
              <w:sdtPr>
                <w:rPr>
                  <w:sz w:val="18"/>
                  <w:szCs w:val="18"/>
                </w:rPr>
                <w:id w:val="11334378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25913375"/>
                <w:lock w:val="contentLocked"/>
                <w:placeholder>
                  <w:docPart w:val="9D7845848BE7443A90B176987D2A1D9A"/>
                </w:placeholder>
                <w:showingPlcHdr/>
                <w15:appearance w15:val="hidden"/>
              </w:sdtPr>
              <w:sdtEndPr/>
              <w:sdtContent>
                <w:r w:rsidR="00C01717" w:rsidRPr="000E47A1">
                  <w:rPr>
                    <w:rStyle w:val="Textedelespacerserv"/>
                    <w:color w:val="auto"/>
                    <w:sz w:val="18"/>
                    <w:szCs w:val="18"/>
                  </w:rPr>
                  <w:t>Médias sociaux</w:t>
                </w:r>
              </w:sdtContent>
            </w:sdt>
          </w:p>
        </w:tc>
        <w:sdt>
          <w:sdtPr>
            <w:rPr>
              <w:b/>
              <w:bCs/>
              <w:spacing w:val="10"/>
              <w:sz w:val="18"/>
              <w:szCs w:val="18"/>
            </w:rPr>
            <w:id w:val="-134884907"/>
            <w:lock w:val="contentLocked"/>
            <w:placeholder>
              <w:docPart w:val="4B1B0C60689B4FCDB8835AB60B5E0F98"/>
            </w:placeholder>
            <w:showingPlcHdr/>
            <w15:appearance w15:val="hidden"/>
          </w:sdtPr>
          <w:sdtEndPr/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FFFFF" w:themeFill="background1"/>
              </w:tcPr>
              <w:p w14:paraId="4752B4E7" w14:textId="19C0E19B" w:rsidR="00C01717" w:rsidRPr="00D6334C" w:rsidRDefault="00C01717" w:rsidP="00C01717">
                <w:pPr>
                  <w:spacing w:before="240" w:after="0"/>
                  <w:ind w:left="0"/>
                  <w:rPr>
                    <w:b/>
                    <w:bCs/>
                    <w:spacing w:val="10"/>
                    <w:sz w:val="18"/>
                    <w:szCs w:val="18"/>
                  </w:rPr>
                </w:pPr>
                <w:r w:rsidRPr="00D6334C">
                  <w:rPr>
                    <w:b/>
                    <w:bCs/>
                    <w:spacing w:val="10"/>
                    <w:sz w:val="18"/>
                    <w:szCs w:val="18"/>
                  </w:rPr>
                  <w:t>Facebook</w:t>
                </w:r>
              </w:p>
            </w:tc>
          </w:sdtContent>
        </w:sdt>
      </w:tr>
      <w:tr w:rsidR="00C01717" w14:paraId="47D8E3BF" w14:textId="77777777" w:rsidTr="006D7F65">
        <w:trPr>
          <w:trHeight w:val="184"/>
        </w:trPr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3647EAA2" w14:textId="77777777" w:rsidR="00C01717" w:rsidRDefault="00C01717" w:rsidP="00C01717">
            <w:pPr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0012AF0" w14:textId="4F693B8C" w:rsidR="00C01717" w:rsidRDefault="00F91774" w:rsidP="00C01717">
            <w:pPr>
              <w:spacing w:before="60" w:after="0"/>
              <w:ind w:left="0"/>
            </w:pPr>
            <w:sdt>
              <w:sdtPr>
                <w:rPr>
                  <w:sz w:val="18"/>
                  <w:szCs w:val="18"/>
                </w:rPr>
                <w:id w:val="5615332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85364428"/>
                <w:lock w:val="contentLocked"/>
                <w:placeholder>
                  <w:docPart w:val="C9C9AE3B85A74D48ADDE8EF69A5991C7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Photo de profil (170 x 170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38072ADE" w14:textId="77777777" w:rsidTr="006D7F65">
        <w:trPr>
          <w:trHeight w:val="184"/>
        </w:trPr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66A5F6D2" w14:textId="77777777" w:rsidR="00C01717" w:rsidRDefault="00C01717" w:rsidP="00C01717">
            <w:pPr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7FAB53A" w14:textId="3046A9FB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8406665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69680505"/>
                <w:lock w:val="contentLocked"/>
                <w:placeholder>
                  <w:docPart w:val="523538F8FAE94E24AE3DF9DB811AD02B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Photo de couverture (851 x 315 px)</w:t>
                </w:r>
              </w:sdtContent>
            </w:sdt>
          </w:p>
        </w:tc>
      </w:tr>
      <w:tr w:rsidR="00C01717" w14:paraId="703495BA" w14:textId="77777777" w:rsidTr="006D7F65">
        <w:trPr>
          <w:trHeight w:val="184"/>
        </w:trPr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0604545A" w14:textId="77777777" w:rsidR="00C01717" w:rsidRDefault="00C01717" w:rsidP="00C01717">
            <w:pPr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F24C208" w14:textId="17D9B904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-14738236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29061868"/>
                <w:lock w:val="contentLocked"/>
                <w:placeholder>
                  <w:docPart w:val="B9B66ADE16A94BFBB83E3798659A3498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Photo (2 048 px largeur maximum affichée en 500 x 365 px)</w:t>
                </w:r>
              </w:sdtContent>
            </w:sdt>
          </w:p>
        </w:tc>
      </w:tr>
      <w:tr w:rsidR="00C01717" w14:paraId="15CE07A6" w14:textId="77777777" w:rsidTr="006D7F65">
        <w:trPr>
          <w:trHeight w:val="184"/>
        </w:trPr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2C610545" w14:textId="77777777" w:rsidR="00C01717" w:rsidRDefault="00C01717" w:rsidP="00C01717">
            <w:pPr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113F5EB" w14:textId="1E603D4E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-16310856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61106831"/>
                <w:lock w:val="contentLocked"/>
                <w:placeholder>
                  <w:docPart w:val="E23148E6E74E45D6A321607303EE2FD5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Story (1 080 x 1 080 px)</w:t>
                </w:r>
              </w:sdtContent>
            </w:sdt>
          </w:p>
        </w:tc>
      </w:tr>
      <w:tr w:rsidR="00C01717" w14:paraId="06A47DF8" w14:textId="77777777" w:rsidTr="006D7F65">
        <w:trPr>
          <w:trHeight w:val="184"/>
        </w:trPr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7D8ABBB9" w14:textId="77777777" w:rsidR="00C01717" w:rsidRDefault="00C01717" w:rsidP="00C01717">
            <w:pPr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E50A3B0" w14:textId="19066E42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-3056273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50755567"/>
                <w:lock w:val="contentLocked"/>
                <w:placeholder>
                  <w:docPart w:val="57946F4365D9454B8AD887C37DF05471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Photo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Ads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(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1 080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x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1 080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px)</w:t>
                </w:r>
              </w:sdtContent>
            </w:sdt>
          </w:p>
        </w:tc>
      </w:tr>
      <w:tr w:rsidR="00C01717" w14:paraId="0BB3F2B4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61ABF5BC" w14:textId="77777777" w:rsidR="00C01717" w:rsidRDefault="00C01717" w:rsidP="00C01717">
            <w:pPr>
              <w:spacing w:before="60" w:after="60"/>
              <w:ind w:left="0"/>
            </w:pPr>
          </w:p>
        </w:tc>
        <w:sdt>
          <w:sdtPr>
            <w:rPr>
              <w:b/>
              <w:bCs/>
              <w:spacing w:val="10"/>
              <w:sz w:val="18"/>
              <w:szCs w:val="18"/>
            </w:rPr>
            <w:id w:val="1164279167"/>
            <w:lock w:val="contentLocked"/>
            <w:placeholder>
              <w:docPart w:val="290BF51A762146048CF870CB40362444"/>
            </w:placeholder>
            <w:showingPlcHdr/>
            <w15:appearance w15:val="hidden"/>
          </w:sdtPr>
          <w:sdtEndPr/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FFFFF" w:themeFill="background1"/>
              </w:tcPr>
              <w:p w14:paraId="7F8AD255" w14:textId="14697C94" w:rsidR="00C01717" w:rsidRPr="00D6334C" w:rsidRDefault="004C3B0D" w:rsidP="00C01717">
                <w:pPr>
                  <w:spacing w:before="240" w:after="0"/>
                  <w:ind w:left="0"/>
                  <w:rPr>
                    <w:b/>
                    <w:bCs/>
                    <w:spacing w:val="10"/>
                    <w:sz w:val="18"/>
                    <w:szCs w:val="18"/>
                  </w:rPr>
                </w:pPr>
                <w:r>
                  <w:rPr>
                    <w:b/>
                    <w:bCs/>
                    <w:spacing w:val="10"/>
                    <w:sz w:val="18"/>
                    <w:szCs w:val="18"/>
                  </w:rPr>
                  <w:t>X</w:t>
                </w:r>
              </w:p>
            </w:tc>
          </w:sdtContent>
        </w:sdt>
      </w:tr>
      <w:tr w:rsidR="00C01717" w14:paraId="54EB4395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7E0D1ADC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7CC5525" w14:textId="2A66ECD8" w:rsidR="00C01717" w:rsidRDefault="00F91774" w:rsidP="00C01717">
            <w:pPr>
              <w:spacing w:before="60" w:after="0"/>
              <w:ind w:left="0"/>
            </w:pPr>
            <w:sdt>
              <w:sdtPr>
                <w:rPr>
                  <w:sz w:val="18"/>
                  <w:szCs w:val="18"/>
                </w:rPr>
                <w:id w:val="-8357584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50780963"/>
                <w:lock w:val="contentLocked"/>
                <w:placeholder>
                  <w:docPart w:val="25D314E1052447C8AC41A2452922D716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Photo de profil (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400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x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400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69032FAE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06366457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FB40A7C" w14:textId="7224D1ED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14048696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99543966"/>
                <w:lock w:val="contentLocked"/>
                <w:placeholder>
                  <w:docPart w:val="725BBEAF370B47F39B3A6F7C468E2485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Photo de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couverture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(1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 500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x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500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3C526471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7F987F26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852D216" w14:textId="4F9B72A8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19765707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32944027"/>
                <w:lock w:val="contentLocked"/>
                <w:placeholder>
                  <w:docPart w:val="E5AA3513E7EE4A39AEDCBF9CEF2038C4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Photo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sponsorisée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(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800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x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418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1E6733F1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3FE423B5" w14:textId="77777777" w:rsidR="00C01717" w:rsidRDefault="00C01717" w:rsidP="00C01717">
            <w:pPr>
              <w:spacing w:before="60" w:after="60"/>
              <w:ind w:left="0"/>
            </w:pPr>
          </w:p>
        </w:tc>
        <w:sdt>
          <w:sdtPr>
            <w:rPr>
              <w:b/>
              <w:bCs/>
              <w:spacing w:val="10"/>
              <w:sz w:val="18"/>
              <w:szCs w:val="18"/>
            </w:rPr>
            <w:id w:val="916678226"/>
            <w:lock w:val="contentLocked"/>
            <w:placeholder>
              <w:docPart w:val="708049C27F5E484B8A7810094C5025F7"/>
            </w:placeholder>
            <w:showingPlcHdr/>
            <w15:appearance w15:val="hidden"/>
          </w:sdtPr>
          <w:sdtEndPr/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FFFFF" w:themeFill="background1"/>
              </w:tcPr>
              <w:p w14:paraId="2E3ABCBC" w14:textId="368DDA5B" w:rsidR="00C01717" w:rsidRPr="00D6334C" w:rsidRDefault="00C01717" w:rsidP="00C01717">
                <w:pPr>
                  <w:spacing w:before="240" w:after="0"/>
                  <w:ind w:left="0"/>
                  <w:rPr>
                    <w:b/>
                    <w:bCs/>
                    <w:spacing w:val="10"/>
                    <w:sz w:val="18"/>
                    <w:szCs w:val="18"/>
                  </w:rPr>
                </w:pPr>
                <w:r w:rsidRPr="00D6334C">
                  <w:rPr>
                    <w:b/>
                    <w:bCs/>
                    <w:spacing w:val="10"/>
                    <w:sz w:val="18"/>
                    <w:szCs w:val="18"/>
                  </w:rPr>
                  <w:t>Instagram</w:t>
                </w:r>
              </w:p>
            </w:tc>
          </w:sdtContent>
        </w:sdt>
      </w:tr>
      <w:tr w:rsidR="00C01717" w14:paraId="55130526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0EF48701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5EBE091" w14:textId="546E4FA3" w:rsidR="00C01717" w:rsidRDefault="00F91774" w:rsidP="00C01717">
            <w:pPr>
              <w:spacing w:before="60" w:after="0"/>
              <w:ind w:left="0"/>
            </w:pPr>
            <w:sdt>
              <w:sdtPr>
                <w:rPr>
                  <w:sz w:val="18"/>
                  <w:szCs w:val="18"/>
                </w:rPr>
                <w:id w:val="20956615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31481199"/>
                <w:lock w:val="contentLocked"/>
                <w:placeholder>
                  <w:docPart w:val="053A7D3784E24988A407C80200A59C16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Photo de profil (1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0 x 1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0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5AD56AAB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2B8AED2A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BB93290" w14:textId="6264BF43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19152020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39911036"/>
                <w:lock w:val="contentLocked"/>
                <w:placeholder>
                  <w:docPart w:val="E676555EE29E4592A583C8CCB2598F9D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Photo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Instagram - format paysage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(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1 086 x 566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77DFD0E6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656A8148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1EE8E8F" w14:textId="6B5B494F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-19184664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25746091"/>
                <w:lock w:val="contentLocked"/>
                <w:placeholder>
                  <w:docPart w:val="B4BEB99884AE46EBA54B00BEFB20C979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Photo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Instagram – format portrait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(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1 080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x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1 350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21103D6A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605DF64C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FBEAD6F" w14:textId="63A43DB9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18354171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34138136"/>
                <w:lock w:val="contentLocked"/>
                <w:placeholder>
                  <w:docPart w:val="4ADB63C19B214A54A412CBB3D8188CB2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Photo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Instagram – format carré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(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1 080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x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1 080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5DF0CB8B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52266525" w14:textId="77777777" w:rsidR="00C01717" w:rsidRDefault="00C01717" w:rsidP="00C01717">
            <w:pPr>
              <w:spacing w:before="120" w:after="120"/>
              <w:ind w:left="0"/>
            </w:pPr>
          </w:p>
        </w:tc>
        <w:sdt>
          <w:sdtPr>
            <w:rPr>
              <w:b/>
              <w:bCs/>
              <w:spacing w:val="10"/>
              <w:sz w:val="18"/>
              <w:szCs w:val="18"/>
            </w:rPr>
            <w:id w:val="1632279338"/>
            <w:lock w:val="contentLocked"/>
            <w:placeholder>
              <w:docPart w:val="3395E171F30F4BD2A21F2FFEF64A7352"/>
            </w:placeholder>
            <w:showingPlcHdr/>
            <w15:appearance w15:val="hidden"/>
          </w:sdtPr>
          <w:sdtEndPr/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FFFFF" w:themeFill="background1"/>
              </w:tcPr>
              <w:p w14:paraId="26030C04" w14:textId="0C5A1108" w:rsidR="00C01717" w:rsidRPr="00D6334C" w:rsidRDefault="00C01717" w:rsidP="00C01717">
                <w:pPr>
                  <w:spacing w:before="240" w:after="0"/>
                  <w:ind w:left="0"/>
                  <w:rPr>
                    <w:b/>
                    <w:bCs/>
                    <w:spacing w:val="10"/>
                    <w:sz w:val="18"/>
                    <w:szCs w:val="18"/>
                  </w:rPr>
                </w:pPr>
                <w:r w:rsidRPr="00D6334C">
                  <w:rPr>
                    <w:b/>
                    <w:bCs/>
                    <w:spacing w:val="10"/>
                    <w:sz w:val="18"/>
                    <w:szCs w:val="18"/>
                  </w:rPr>
                  <w:t>YouTube</w:t>
                </w:r>
              </w:p>
            </w:tc>
          </w:sdtContent>
        </w:sdt>
      </w:tr>
      <w:tr w:rsidR="00C01717" w14:paraId="75AA46CA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210A08ED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90526B2" w14:textId="78056EBC" w:rsidR="00C01717" w:rsidRDefault="00F91774" w:rsidP="00C01717">
            <w:pPr>
              <w:spacing w:before="60" w:after="0"/>
              <w:ind w:left="0"/>
            </w:pPr>
            <w:sdt>
              <w:sdtPr>
                <w:rPr>
                  <w:sz w:val="18"/>
                  <w:szCs w:val="18"/>
                </w:rPr>
                <w:id w:val="-4100068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13469597"/>
                <w:lock w:val="contentLocked"/>
                <w:placeholder>
                  <w:docPart w:val="798C056BADE34A91A5448D18C3D4C662"/>
                </w:placeholder>
                <w:showingPlcHdr/>
                <w15:appearance w15:val="hidden"/>
              </w:sdtPr>
              <w:sdtEndPr/>
              <w:sdtContent>
                <w:r w:rsidR="00C01717" w:rsidRPr="00607CB8">
                  <w:rPr>
                    <w:rStyle w:val="Textedelespacerserv"/>
                    <w:color w:val="auto"/>
                    <w:sz w:val="18"/>
                    <w:szCs w:val="18"/>
                  </w:rPr>
                  <w:t>Photo de chaîne YouTube (800 x 800 px, affiché en 80 x 80 px)</w:t>
                </w:r>
              </w:sdtContent>
            </w:sdt>
          </w:p>
        </w:tc>
      </w:tr>
      <w:tr w:rsidR="00C01717" w14:paraId="28B1B197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1AAE90F8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5FC3CB5" w14:textId="214772E3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15812544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67360084"/>
                <w:lock w:val="contentLocked"/>
                <w:placeholder>
                  <w:docPart w:val="2D64A545068A4D47A331195F001B6ED7"/>
                </w:placeholder>
                <w:showingPlcHdr/>
                <w15:appearance w15:val="hidden"/>
              </w:sdtPr>
              <w:sdtEndPr/>
              <w:sdtContent>
                <w:r w:rsidR="00C01717" w:rsidRPr="00607CB8">
                  <w:rPr>
                    <w:rStyle w:val="Textedelespacerserv"/>
                    <w:color w:val="auto"/>
                    <w:sz w:val="18"/>
                    <w:szCs w:val="18"/>
                  </w:rPr>
                  <w:t>Photo de couverture YouTube (2 560 x 1 440 px, recommandé)</w:t>
                </w:r>
              </w:sdtContent>
            </w:sdt>
          </w:p>
        </w:tc>
      </w:tr>
      <w:tr w:rsidR="00C01717" w14:paraId="79B3BAB3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0FB5316F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5362845" w14:textId="7313162E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-10728853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11444232"/>
                <w:lock w:val="contentLocked"/>
                <w:placeholder>
                  <w:docPart w:val="DA9FC15096BA46AFABA56F91E3A16024"/>
                </w:placeholder>
                <w:showingPlcHdr/>
                <w15:appearance w15:val="hidden"/>
              </w:sdtPr>
              <w:sdtEndPr/>
              <w:sdtContent>
                <w:r w:rsidR="00C01717" w:rsidRPr="00607CB8">
                  <w:rPr>
                    <w:rStyle w:val="Textedelespacerserv"/>
                    <w:color w:val="auto"/>
                    <w:sz w:val="18"/>
                    <w:szCs w:val="18"/>
                  </w:rPr>
                  <w:t>Taille minimum (2 048 x 1 152 px)</w:t>
                </w:r>
              </w:sdtContent>
            </w:sdt>
          </w:p>
        </w:tc>
      </w:tr>
      <w:tr w:rsidR="00C01717" w14:paraId="3BD66E26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6A6420B4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E479972" w14:textId="18CF2D95" w:rsidR="00C01717" w:rsidRDefault="00F91774" w:rsidP="00C01717">
            <w:pPr>
              <w:spacing w:before="0" w:after="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83243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45322165"/>
                <w:lock w:val="contentLocked"/>
                <w:placeholder>
                  <w:docPart w:val="E26F947836754A8BAB98CBDB944F7715"/>
                </w:placeholder>
                <w:showingPlcHdr/>
                <w15:appearance w15:val="hidden"/>
              </w:sdtPr>
              <w:sdtEndPr/>
              <w:sdtContent>
                <w:r w:rsidR="00C01717" w:rsidRPr="00607CB8">
                  <w:rPr>
                    <w:rStyle w:val="Textedelespacerserv"/>
                    <w:color w:val="auto"/>
                    <w:sz w:val="18"/>
                    <w:szCs w:val="18"/>
                  </w:rPr>
                  <w:t>Taille de la vignette (1 280 x 720 px)</w:t>
                </w:r>
              </w:sdtContent>
            </w:sdt>
          </w:p>
        </w:tc>
      </w:tr>
      <w:tr w:rsidR="00C01717" w14:paraId="358A5CD1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7F0E6AD9" w14:textId="77777777" w:rsidR="00C01717" w:rsidRDefault="00C01717" w:rsidP="00C01717">
            <w:pPr>
              <w:spacing w:before="120" w:after="120"/>
              <w:ind w:left="0"/>
            </w:pPr>
          </w:p>
        </w:tc>
        <w:sdt>
          <w:sdtPr>
            <w:rPr>
              <w:b/>
              <w:bCs/>
              <w:spacing w:val="10"/>
              <w:sz w:val="18"/>
              <w:szCs w:val="18"/>
            </w:rPr>
            <w:id w:val="-242960280"/>
            <w:lock w:val="contentLocked"/>
            <w:placeholder>
              <w:docPart w:val="0FBAC396B6C2480CAD239F9F61AFFDD1"/>
            </w:placeholder>
            <w:showingPlcHdr/>
            <w15:appearance w15:val="hidden"/>
          </w:sdtPr>
          <w:sdtEndPr/>
          <w:sdtContent>
            <w:tc>
              <w:tcPr>
                <w:tcW w:w="3519" w:type="pct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FFFFFF" w:themeFill="background1"/>
              </w:tcPr>
              <w:p w14:paraId="6725F08E" w14:textId="1C711BF7" w:rsidR="00C01717" w:rsidRPr="00D6334C" w:rsidRDefault="00C01717" w:rsidP="00C01717">
                <w:pPr>
                  <w:spacing w:before="240" w:after="0"/>
                  <w:ind w:left="0"/>
                  <w:rPr>
                    <w:b/>
                    <w:bCs/>
                    <w:spacing w:val="10"/>
                    <w:sz w:val="18"/>
                    <w:szCs w:val="18"/>
                  </w:rPr>
                </w:pPr>
                <w:r w:rsidRPr="00D6334C">
                  <w:rPr>
                    <w:b/>
                    <w:bCs/>
                    <w:spacing w:val="10"/>
                    <w:sz w:val="18"/>
                    <w:szCs w:val="18"/>
                  </w:rPr>
                  <w:t>Linkedln</w:t>
                </w:r>
              </w:p>
            </w:tc>
          </w:sdtContent>
        </w:sdt>
      </w:tr>
      <w:tr w:rsidR="00C01717" w14:paraId="03E8C0A3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3F778C49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84D98B8" w14:textId="189CD5EA" w:rsidR="00C01717" w:rsidRDefault="00F91774" w:rsidP="00C01717">
            <w:pPr>
              <w:spacing w:before="60" w:after="0"/>
              <w:ind w:left="0"/>
            </w:pPr>
            <w:sdt>
              <w:sdtPr>
                <w:rPr>
                  <w:sz w:val="18"/>
                  <w:szCs w:val="18"/>
                </w:rPr>
                <w:id w:val="-1468966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9416166"/>
                <w:lock w:val="contentLocked"/>
                <w:placeholder>
                  <w:docPart w:val="906E221ABA844AF9BE5BDE5A0597B650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Photo de profil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Linkedln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(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400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x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400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05877354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332EA514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F7FD126" w14:textId="0E1C2188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-17067872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2849287"/>
                <w:lock w:val="contentLocked"/>
                <w:placeholder>
                  <w:docPart w:val="53EEEB49D20C4F74B21F0081F768BA37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Photo de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couverture Linkedln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(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1 584 x 396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49294367" w14:textId="77777777" w:rsidTr="006D7F65">
        <w:tc>
          <w:tcPr>
            <w:tcW w:w="1481" w:type="pct"/>
            <w:vMerge/>
            <w:tcBorders>
              <w:top w:val="nil"/>
              <w:bottom w:val="nil"/>
              <w:right w:val="nil"/>
            </w:tcBorders>
          </w:tcPr>
          <w:p w14:paraId="09E8406E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DFC7535" w14:textId="0E739A19" w:rsidR="00C01717" w:rsidRDefault="00F91774" w:rsidP="00C01717">
            <w:pPr>
              <w:spacing w:before="0" w:after="0"/>
              <w:ind w:left="0"/>
            </w:pPr>
            <w:sdt>
              <w:sdtPr>
                <w:rPr>
                  <w:sz w:val="18"/>
                  <w:szCs w:val="18"/>
                </w:rPr>
                <w:id w:val="-8084017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30520186"/>
                <w:lock w:val="contentLocked"/>
                <w:placeholder>
                  <w:docPart w:val="528C4E4B1CDE456FA538F781876A2751"/>
                </w:placeholder>
                <w:showingPlcHdr/>
                <w15:appearance w15:val="hidden"/>
              </w:sdtPr>
              <w:sdtEndPr/>
              <w:sdtContent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Photo de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couverture des pages Linkedln (Company) 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>(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1 128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x 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191</w:t>
                </w:r>
                <w:r w:rsidR="00C01717" w:rsidRPr="00B2464E">
                  <w:rPr>
                    <w:rStyle w:val="Textedelespacerserv"/>
                    <w:color w:val="auto"/>
                    <w:sz w:val="18"/>
                    <w:szCs w:val="18"/>
                  </w:rPr>
                  <w:t xml:space="preserve"> px</w:t>
                </w:r>
                <w:r w:rsidR="00C01717">
                  <w:rPr>
                    <w:rStyle w:val="Textedelespacerserv"/>
                    <w:color w:val="auto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C01717" w14:paraId="2FE1CE67" w14:textId="77777777" w:rsidTr="006D7F65">
        <w:tc>
          <w:tcPr>
            <w:tcW w:w="1481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B456A8F" w14:textId="77777777" w:rsidR="00C01717" w:rsidRDefault="00C01717" w:rsidP="00C01717">
            <w:pPr>
              <w:spacing w:before="60" w:after="60"/>
              <w:ind w:left="0"/>
            </w:pPr>
          </w:p>
        </w:tc>
        <w:tc>
          <w:tcPr>
            <w:tcW w:w="3519" w:type="pct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115E43D" w14:textId="65BCBC8D" w:rsidR="00C01717" w:rsidRDefault="00F91774" w:rsidP="00C01717">
            <w:pPr>
              <w:spacing w:before="0" w:after="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32593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7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81939910"/>
                <w:placeholder>
                  <w:docPart w:val="841F9FA767704FF6A564F6D265A7CC29"/>
                </w:placeholder>
                <w:showingPlcHdr/>
                <w15:appearance w15:val="hidden"/>
              </w:sdtPr>
              <w:sdtEndPr/>
              <w:sdtContent>
                <w:r w:rsidR="00C01717" w:rsidRPr="009A50C1">
                  <w:rPr>
                    <w:rStyle w:val="Textedelespacerserv"/>
                    <w:color w:val="auto"/>
                    <w:sz w:val="18"/>
                    <w:szCs w:val="18"/>
                  </w:rPr>
                  <w:t>Autre (préciser)</w:t>
                </w:r>
              </w:sdtContent>
            </w:sdt>
          </w:p>
        </w:tc>
      </w:tr>
      <w:tr w:rsidR="004C3B0D" w14:paraId="66B9503B" w14:textId="77777777" w:rsidTr="000132AF">
        <w:trPr>
          <w:trHeight w:val="445"/>
        </w:trPr>
        <w:tc>
          <w:tcPr>
            <w:tcW w:w="1481" w:type="pct"/>
            <w:tcBorders>
              <w:top w:val="nil"/>
              <w:right w:val="nil"/>
            </w:tcBorders>
            <w:shd w:val="clear" w:color="auto" w:fill="FFFFFF" w:themeFill="background1"/>
          </w:tcPr>
          <w:p w14:paraId="409FC2FB" w14:textId="587140F0" w:rsidR="004C3B0D" w:rsidRDefault="00F91774" w:rsidP="00C01717">
            <w:pPr>
              <w:spacing w:before="240" w:after="60"/>
              <w:ind w:left="0"/>
            </w:pPr>
            <w:sdt>
              <w:sdtPr>
                <w:rPr>
                  <w:sz w:val="18"/>
                  <w:szCs w:val="18"/>
                </w:rPr>
                <w:id w:val="-3494908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3B0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00792709"/>
                <w:lock w:val="contentLocked"/>
                <w:placeholder>
                  <w:docPart w:val="0E76519099E849B38CFB61C739163B57"/>
                </w:placeholder>
                <w:showingPlcHdr/>
                <w15:appearance w15:val="hidden"/>
              </w:sdtPr>
              <w:sdtEndPr/>
              <w:sdtContent>
                <w:r w:rsidR="004C3B0D">
                  <w:rPr>
                    <w:rStyle w:val="Textedelespacerserv"/>
                    <w:color w:val="auto"/>
                    <w:sz w:val="18"/>
                    <w:szCs w:val="18"/>
                  </w:rPr>
                  <w:t>Autre support visuel</w:t>
                </w:r>
              </w:sdtContent>
            </w:sdt>
          </w:p>
        </w:tc>
        <w:tc>
          <w:tcPr>
            <w:tcW w:w="3519" w:type="pct"/>
            <w:gridSpan w:val="2"/>
            <w:tcBorders>
              <w:top w:val="nil"/>
              <w:left w:val="nil"/>
              <w:bottom w:val="single" w:sz="2" w:space="0" w:color="BFBFBF" w:themeColor="background1" w:themeShade="BF"/>
            </w:tcBorders>
            <w:shd w:val="clear" w:color="auto" w:fill="FFFFFF" w:themeFill="background1"/>
          </w:tcPr>
          <w:p w14:paraId="4C07EA6E" w14:textId="09CCF675" w:rsidR="004C3B0D" w:rsidRDefault="00F91774" w:rsidP="00C01717">
            <w:pPr>
              <w:spacing w:before="240" w:after="60"/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12143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3B0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512695570"/>
                <w:placeholder>
                  <w:docPart w:val="C71DEBBA77ED47A9B24E0C1F3B17E7C8"/>
                </w:placeholder>
                <w15:appearance w15:val="hidden"/>
              </w:sdtPr>
              <w:sdtEndPr/>
              <w:sdtContent>
                <w:r w:rsidR="004C3B0D" w:rsidRPr="007051B6">
                  <w:rPr>
                    <w:rStyle w:val="Textedelespacerserv"/>
                    <w:color w:val="auto"/>
                    <w:sz w:val="18"/>
                    <w:szCs w:val="18"/>
                  </w:rPr>
                  <w:t>Autre (préciser)</w:t>
                </w:r>
                <w:r w:rsidR="004C3B0D">
                  <w:rPr>
                    <w:sz w:val="18"/>
                    <w:szCs w:val="18"/>
                  </w:rPr>
                  <w:t xml:space="preserve"> indiquer les dimensions (en pouces) : ______________</w:t>
                </w:r>
              </w:sdtContent>
            </w:sdt>
          </w:p>
        </w:tc>
      </w:tr>
      <w:tr w:rsidR="004C3B0D" w:rsidRPr="001C7549" w14:paraId="6E72B613" w14:textId="77777777" w:rsidTr="006D7F65">
        <w:tc>
          <w:tcPr>
            <w:tcW w:w="1481" w:type="pct"/>
            <w:tcBorders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0A2208C" w14:textId="7D233676" w:rsidR="004C3B0D" w:rsidRPr="0010624E" w:rsidRDefault="004C3B0D" w:rsidP="004C3B0D">
            <w:pPr>
              <w:pStyle w:val="Titre3"/>
              <w:keepNext/>
              <w:numPr>
                <w:ilvl w:val="0"/>
                <w:numId w:val="0"/>
              </w:numPr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19" w:type="pct"/>
            <w:gridSpan w:val="2"/>
            <w:tcBorders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46C77F7D" w14:textId="0D62BBAA" w:rsidR="004C3B0D" w:rsidRPr="0010624E" w:rsidRDefault="004C3B0D" w:rsidP="004C3B0D">
            <w:pPr>
              <w:pStyle w:val="Titre3"/>
              <w:keepNext/>
              <w:numPr>
                <w:ilvl w:val="0"/>
                <w:numId w:val="0"/>
              </w:numPr>
              <w:spacing w:before="60" w:after="60"/>
              <w:contextualSpacing w:val="0"/>
              <w:rPr>
                <w:sz w:val="16"/>
                <w:szCs w:val="16"/>
              </w:rPr>
            </w:pPr>
          </w:p>
        </w:tc>
      </w:tr>
      <w:tr w:rsidR="004C3B0D" w14:paraId="5D156D7A" w14:textId="77777777" w:rsidTr="006D7F65">
        <w:tc>
          <w:tcPr>
            <w:tcW w:w="5000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alias w:val="Contraintes"/>
              <w:tag w:val="Contraintes"/>
              <w:id w:val="-1998096696"/>
              <w:lock w:val="contentLocked"/>
              <w:placeholder>
                <w:docPart w:val="BB822E3C357C472D868CCFB551019835"/>
              </w:placeholder>
              <w15:appearance w15:val="hidden"/>
            </w:sdtPr>
            <w:sdtEndPr/>
            <w:sdtContent>
              <w:p w14:paraId="7282F819" w14:textId="71D92AED" w:rsidR="004C3B0D" w:rsidRDefault="004C3B0D" w:rsidP="004C3B0D">
                <w:pPr>
                  <w:spacing w:before="120" w:after="120"/>
                  <w:ind w:left="0"/>
                </w:pPr>
                <w:r w:rsidRPr="00D34ABD">
                  <w:rPr>
                    <w:b/>
                    <w:bCs/>
                    <w:spacing w:val="10"/>
                  </w:rPr>
                  <w:t>C</w:t>
                </w:r>
                <w:r>
                  <w:rPr>
                    <w:b/>
                    <w:bCs/>
                    <w:spacing w:val="10"/>
                  </w:rPr>
                  <w:t>ontraintes</w:t>
                </w:r>
              </w:p>
            </w:sdtContent>
          </w:sdt>
        </w:tc>
      </w:tr>
      <w:tr w:rsidR="004C3B0D" w:rsidRPr="00D34ABD" w14:paraId="4FB6DA2F" w14:textId="77777777" w:rsidTr="006D7F65">
        <w:sdt>
          <w:sdtPr>
            <w:rPr>
              <w:sz w:val="18"/>
              <w:szCs w:val="18"/>
            </w:rPr>
            <w:alias w:val="Notes"/>
            <w:tag w:val="Notes"/>
            <w:id w:val="1129212045"/>
            <w:lock w:val="contentLocked"/>
            <w:placeholder>
              <w:docPart w:val="6D78B5C2F7F74A3F8BBB462B5F631B7D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000" w:type="pct"/>
                <w:gridSpan w:val="3"/>
                <w:tcBorders>
                  <w:bottom w:val="nil"/>
                </w:tcBorders>
              </w:tcPr>
              <w:p w14:paraId="1A15C1C1" w14:textId="150D3DCA" w:rsidR="004C3B0D" w:rsidRPr="00D34ABD" w:rsidRDefault="004C3B0D" w:rsidP="004C3B0D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7F46BA">
                  <w:rPr>
                    <w:b/>
                    <w:bCs/>
                    <w:spacing w:val="10"/>
                    <w:sz w:val="18"/>
                    <w:szCs w:val="18"/>
                  </w:rPr>
                  <w:t>Notes</w:t>
                </w:r>
                <w:r w:rsidRPr="007F46BA">
                  <w:rPr>
                    <w:sz w:val="18"/>
                    <w:szCs w:val="18"/>
                  </w:rPr>
                  <w:t xml:space="preserve"> : </w:t>
                </w:r>
                <w:r w:rsidRPr="007F46BA">
                  <w:rPr>
                    <w:rStyle w:val="ContenutableauCar"/>
                    <w:sz w:val="18"/>
                    <w:szCs w:val="18"/>
                  </w:rPr>
                  <w:t>Indiquer les données ou les restrictions qui ont une incidence sur la création ou l’idéation. Elles peuvent être d’ordre technique, budgétaire, juridique, etc.</w:t>
                </w:r>
              </w:p>
            </w:tc>
          </w:sdtContent>
        </w:sdt>
      </w:tr>
      <w:tr w:rsidR="004C3B0D" w14:paraId="255DA014" w14:textId="77777777" w:rsidTr="006D7F65">
        <w:sdt>
          <w:sdtPr>
            <w:rPr>
              <w:sz w:val="18"/>
              <w:szCs w:val="18"/>
            </w:rPr>
            <w:id w:val="826012445"/>
            <w:placeholder>
              <w:docPart w:val="8C59F2F918A642848E4D7100AFD878F3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000" w:type="pct"/>
                <w:gridSpan w:val="3"/>
                <w:tcBorders>
                  <w:top w:val="nil"/>
                </w:tcBorders>
              </w:tcPr>
              <w:p w14:paraId="1772ACD8" w14:textId="56589931" w:rsidR="004C3B0D" w:rsidRPr="00164398" w:rsidRDefault="004C3B0D" w:rsidP="004C3B0D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164398">
                  <w:rPr>
                    <w:rStyle w:val="ContenutableauCar"/>
                    <w:sz w:val="18"/>
                    <w:szCs w:val="18"/>
                  </w:rPr>
                  <w:t>Indiquer les contraintes ici.</w:t>
                </w:r>
              </w:p>
            </w:tc>
          </w:sdtContent>
        </w:sdt>
      </w:tr>
    </w:tbl>
    <w:p w14:paraId="14BB98AA" w14:textId="77777777" w:rsidR="006D7F65" w:rsidRPr="006D7F65" w:rsidRDefault="006D7F65" w:rsidP="00761401">
      <w:pPr>
        <w:spacing w:before="60" w:after="60"/>
        <w:rPr>
          <w:sz w:val="16"/>
          <w:szCs w:val="16"/>
        </w:rPr>
      </w:pPr>
    </w:p>
    <w:tbl>
      <w:tblPr>
        <w:tblStyle w:val="Grilledutableau"/>
        <w:tblW w:w="4994" w:type="pct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00"/>
        <w:gridCol w:w="4087"/>
      </w:tblGrid>
      <w:tr w:rsidR="005A7B2A" w14:paraId="1767596D" w14:textId="77777777" w:rsidTr="006D7F65">
        <w:trPr>
          <w:tblHeader/>
        </w:trPr>
        <w:tc>
          <w:tcPr>
            <w:tcW w:w="5000" w:type="pct"/>
            <w:gridSpan w:val="2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alias w:val="Pièces_référence"/>
              <w:tag w:val="Pièces_référence"/>
              <w:id w:val="1953816638"/>
              <w:lock w:val="contentLocked"/>
              <w:placeholder>
                <w:docPart w:val="F9D57F92BD4D40B7B44658350FD7EE43"/>
              </w:placeholder>
              <w15:appearance w15:val="hidden"/>
            </w:sdtPr>
            <w:sdtEndPr/>
            <w:sdtContent>
              <w:p w14:paraId="3C1CC351" w14:textId="3350B298" w:rsidR="005A7B2A" w:rsidRDefault="005A7B2A" w:rsidP="005A7B2A">
                <w:pPr>
                  <w:spacing w:before="120" w:after="120"/>
                  <w:ind w:left="0"/>
                </w:pPr>
                <w:r>
                  <w:rPr>
                    <w:b/>
                    <w:bCs/>
                    <w:spacing w:val="10"/>
                  </w:rPr>
                  <w:t>Pièces de référence</w:t>
                </w:r>
              </w:p>
            </w:sdtContent>
          </w:sdt>
        </w:tc>
      </w:tr>
      <w:tr w:rsidR="005A7B2A" w:rsidRPr="00D34ABD" w14:paraId="5905227A" w14:textId="77777777" w:rsidTr="006D7F65">
        <w:sdt>
          <w:sdtPr>
            <w:rPr>
              <w:sz w:val="18"/>
              <w:szCs w:val="18"/>
            </w:rPr>
            <w:alias w:val="Notes :"/>
            <w:tag w:val="Notes :"/>
            <w:id w:val="592356664"/>
            <w:lock w:val="contentLocked"/>
            <w:placeholder>
              <w:docPart w:val="CD7E0A667E1047A9AACE114850240B1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000" w:type="pct"/>
                <w:gridSpan w:val="2"/>
                <w:tcBorders>
                  <w:bottom w:val="nil"/>
                </w:tcBorders>
              </w:tcPr>
              <w:p w14:paraId="72DE663D" w14:textId="4D0B3F9B" w:rsidR="005A7B2A" w:rsidRPr="00D34ABD" w:rsidRDefault="005A7B2A" w:rsidP="005A7B2A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7E6AD7">
                  <w:rPr>
                    <w:b/>
                    <w:bCs/>
                    <w:spacing w:val="10"/>
                    <w:sz w:val="18"/>
                    <w:szCs w:val="18"/>
                  </w:rPr>
                  <w:t>Notes</w:t>
                </w:r>
                <w:r w:rsidRPr="007E6AD7">
                  <w:rPr>
                    <w:sz w:val="18"/>
                    <w:szCs w:val="18"/>
                  </w:rPr>
                  <w:t xml:space="preserve"> : </w:t>
                </w:r>
                <w:r w:rsidRPr="007E6AD7">
                  <w:rPr>
                    <w:rStyle w:val="ContenutableauCar"/>
                    <w:sz w:val="18"/>
                    <w:szCs w:val="18"/>
                  </w:rPr>
                  <w:t>Joi</w:t>
                </w:r>
                <w:r>
                  <w:rPr>
                    <w:rStyle w:val="ContenutableauCar"/>
                    <w:sz w:val="18"/>
                    <w:szCs w:val="18"/>
                  </w:rPr>
                  <w:t xml:space="preserve">ndre, à titre de référence, </w:t>
                </w:r>
                <w:r w:rsidRPr="007E6AD7">
                  <w:rPr>
                    <w:rStyle w:val="ContenutableauCar"/>
                    <w:sz w:val="18"/>
                    <w:szCs w:val="18"/>
                  </w:rPr>
                  <w:t xml:space="preserve">des images de matériel déjà produit ou des liens </w:t>
                </w:r>
                <w:r>
                  <w:rPr>
                    <w:rStyle w:val="ContenutableauCar"/>
                    <w:sz w:val="18"/>
                    <w:szCs w:val="18"/>
                  </w:rPr>
                  <w:t xml:space="preserve">vers </w:t>
                </w:r>
                <w:r w:rsidRPr="007E6AD7">
                  <w:rPr>
                    <w:rStyle w:val="ContenutableauCar"/>
                    <w:sz w:val="18"/>
                    <w:szCs w:val="18"/>
                  </w:rPr>
                  <w:t>des projets pour ce type de mandat. Il est important de donner accès à ces pièces à tous les acteurs (de la conception à la production).</w:t>
                </w:r>
              </w:p>
            </w:tc>
          </w:sdtContent>
        </w:sdt>
      </w:tr>
      <w:tr w:rsidR="005A7B2A" w:rsidRPr="00987EAF" w14:paraId="024F504F" w14:textId="77777777" w:rsidTr="006D7F65">
        <w:tc>
          <w:tcPr>
            <w:tcW w:w="5000" w:type="pct"/>
            <w:gridSpan w:val="2"/>
            <w:tcBorders>
              <w:top w:val="nil"/>
              <w:bottom w:val="nil"/>
            </w:tcBorders>
          </w:tcPr>
          <w:sdt>
            <w:sdtPr>
              <w:rPr>
                <w:sz w:val="18"/>
                <w:szCs w:val="18"/>
              </w:rPr>
              <w:alias w:val="Exemples :"/>
              <w:tag w:val="Exemples :"/>
              <w:id w:val="-1224294196"/>
              <w:lock w:val="contentLocked"/>
              <w:placeholder>
                <w:docPart w:val="58F7D97524DD47CD85765F79B7F1DA0F"/>
              </w:placeholder>
              <w:showingPlcHdr/>
              <w15:appearance w15:val="hidden"/>
              <w:text w:multiLine="1"/>
            </w:sdtPr>
            <w:sdtEndPr/>
            <w:sdtContent>
              <w:p w14:paraId="350886F3" w14:textId="77777777" w:rsidR="005A7B2A" w:rsidRPr="00987EAF" w:rsidRDefault="005A7B2A" w:rsidP="005A7B2A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987EAF">
                  <w:rPr>
                    <w:sz w:val="18"/>
                    <w:szCs w:val="18"/>
                  </w:rPr>
                  <w:t>Exemples :</w:t>
                </w:r>
              </w:p>
            </w:sdtContent>
          </w:sdt>
          <w:p w14:paraId="0A74B2C1" w14:textId="5D3F57DF" w:rsidR="005A7B2A" w:rsidRPr="00D73E42" w:rsidRDefault="005A7B2A" w:rsidP="005A7B2A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4" w:hanging="170"/>
              <w:rPr>
                <w:sz w:val="18"/>
                <w:szCs w:val="18"/>
              </w:rPr>
            </w:pPr>
            <w:r w:rsidRPr="00D73E42">
              <w:rPr>
                <w:sz w:val="18"/>
                <w:szCs w:val="18"/>
              </w:rPr>
              <w:t>Visuels déjà réalisées.</w:t>
            </w:r>
          </w:p>
          <w:p w14:paraId="1D0FCD9A" w14:textId="2716B62C" w:rsidR="005A7B2A" w:rsidRPr="00FF0836" w:rsidRDefault="005A7B2A" w:rsidP="005A7B2A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4" w:hanging="170"/>
              <w:rPr>
                <w:sz w:val="18"/>
                <w:szCs w:val="18"/>
              </w:rPr>
            </w:pPr>
            <w:r w:rsidRPr="002423C4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1FB259AE">
              <w:rPr>
                <w:sz w:val="18"/>
                <w:szCs w:val="18"/>
              </w:rPr>
              <w:t>utils de concurrents ou d’autres entreprises qui pourraient être inspirants.</w:t>
            </w:r>
          </w:p>
        </w:tc>
      </w:tr>
      <w:tr w:rsidR="005A7B2A" w14:paraId="27818E7F" w14:textId="38D2C47A" w:rsidTr="006D7F65">
        <w:sdt>
          <w:sdtPr>
            <w:rPr>
              <w:sz w:val="18"/>
              <w:szCs w:val="18"/>
            </w:rPr>
            <w:id w:val="-75597800"/>
            <w:placeholder>
              <w:docPart w:val="EC863E7589FC4018A80E184431D87E5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5000" w:type="pct"/>
                <w:gridSpan w:val="2"/>
                <w:tcBorders>
                  <w:top w:val="nil"/>
                </w:tcBorders>
              </w:tcPr>
              <w:p w14:paraId="08C85424" w14:textId="363F7967" w:rsidR="005A7B2A" w:rsidRPr="003640DE" w:rsidRDefault="005A7B2A" w:rsidP="005A7B2A">
                <w:pPr>
                  <w:spacing w:before="120" w:after="60"/>
                  <w:ind w:left="0"/>
                  <w:rPr>
                    <w:sz w:val="18"/>
                    <w:szCs w:val="18"/>
                  </w:rPr>
                </w:pPr>
                <w:r w:rsidRPr="003640DE">
                  <w:rPr>
                    <w:sz w:val="18"/>
                    <w:szCs w:val="18"/>
                  </w:rPr>
                  <w:t>Fournir les pièces de référence ici.</w:t>
                </w:r>
              </w:p>
            </w:tc>
          </w:sdtContent>
        </w:sdt>
      </w:tr>
      <w:tr w:rsidR="005A7B2A" w14:paraId="42CD162C" w14:textId="77777777" w:rsidTr="006D7F65">
        <w:tc>
          <w:tcPr>
            <w:tcW w:w="2823" w:type="pct"/>
          </w:tcPr>
          <w:sdt>
            <w:sdtPr>
              <w:rPr>
                <w:sz w:val="18"/>
                <w:szCs w:val="18"/>
              </w:rPr>
              <w:alias w:val="Image"/>
              <w:tag w:val="Image"/>
              <w:id w:val="1988514705"/>
              <w:placeholder>
                <w:docPart w:val="8C3CFF5F0A724B9B885FF53D5C798E0A"/>
              </w:placeholder>
              <w:showingPlcHdr/>
              <w15:appearance w15:val="hidden"/>
              <w:text/>
            </w:sdtPr>
            <w:sdtEndPr/>
            <w:sdtContent>
              <w:p w14:paraId="24ED32B6" w14:textId="0BA9BEC0" w:rsidR="005A7B2A" w:rsidRPr="003640DE" w:rsidRDefault="005A7B2A" w:rsidP="00DA459E">
                <w:pPr>
                  <w:spacing w:before="60" w:after="60"/>
                  <w:ind w:left="0"/>
                  <w:rPr>
                    <w:sz w:val="18"/>
                    <w:szCs w:val="18"/>
                  </w:rPr>
                </w:pPr>
                <w:r w:rsidRPr="003640DE">
                  <w:rPr>
                    <w:sz w:val="18"/>
                    <w:szCs w:val="18"/>
                  </w:rPr>
                  <w:t>Cliquer dans l’encadré et insérer une image.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2088648847"/>
              <w:showingPlcHdr/>
              <w:picture/>
            </w:sdtPr>
            <w:sdtEndPr/>
            <w:sdtContent>
              <w:p w14:paraId="7A68BCEE" w14:textId="450FE95E" w:rsidR="005A7B2A" w:rsidRPr="007608BC" w:rsidRDefault="005A7B2A" w:rsidP="007608BC">
                <w:pPr>
                  <w:spacing w:before="60" w:after="60"/>
                  <w:ind w:left="0"/>
                  <w:jc w:val="center"/>
                  <w:rPr>
                    <w:sz w:val="18"/>
                    <w:szCs w:val="18"/>
                  </w:rPr>
                </w:pPr>
                <w:r w:rsidRPr="003640DE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02A3CFA9" wp14:editId="14709D6F">
                      <wp:extent cx="1152000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0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177" w:type="pct"/>
          </w:tcPr>
          <w:sdt>
            <w:sdtPr>
              <w:rPr>
                <w:sz w:val="18"/>
                <w:szCs w:val="18"/>
              </w:rPr>
              <w:alias w:val="Image"/>
              <w:tag w:val="Image"/>
              <w:id w:val="-1573813593"/>
              <w:placeholder>
                <w:docPart w:val="480E2F1194E2439F9B1CFC89C6A84473"/>
              </w:placeholder>
              <w:showingPlcHdr/>
              <w15:appearance w15:val="hidden"/>
              <w:text/>
            </w:sdtPr>
            <w:sdtEndPr/>
            <w:sdtContent>
              <w:p w14:paraId="4E1A7679" w14:textId="4A7B8B24" w:rsidR="005A7B2A" w:rsidRPr="003640DE" w:rsidRDefault="005A7B2A" w:rsidP="00DA459E">
                <w:pPr>
                  <w:spacing w:before="60" w:after="60"/>
                  <w:ind w:left="0"/>
                  <w:rPr>
                    <w:sz w:val="18"/>
                    <w:szCs w:val="18"/>
                  </w:rPr>
                </w:pPr>
                <w:r w:rsidRPr="003640DE">
                  <w:rPr>
                    <w:sz w:val="18"/>
                    <w:szCs w:val="18"/>
                  </w:rPr>
                  <w:t>Cliquer dans l’encadré et insérer une image.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301283160"/>
              <w:showingPlcHdr/>
              <w:picture/>
            </w:sdtPr>
            <w:sdtEndPr/>
            <w:sdtContent>
              <w:p w14:paraId="158DAEE1" w14:textId="5A7A724F" w:rsidR="005A7B2A" w:rsidRPr="007608BC" w:rsidRDefault="005A7B2A" w:rsidP="007608BC">
                <w:pPr>
                  <w:spacing w:before="60" w:after="60"/>
                  <w:ind w:left="0"/>
                  <w:jc w:val="center"/>
                  <w:rPr>
                    <w:sz w:val="18"/>
                    <w:szCs w:val="18"/>
                  </w:rPr>
                </w:pPr>
                <w:r w:rsidRPr="003640DE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3BB6CF7F" wp14:editId="25F60B6B">
                      <wp:extent cx="1152000" cy="1152000"/>
                      <wp:effectExtent l="0" t="0" r="0" b="0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0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A7B2A" w14:paraId="45C2A287" w14:textId="77777777" w:rsidTr="006D7F65">
        <w:tc>
          <w:tcPr>
            <w:tcW w:w="2823" w:type="pct"/>
          </w:tcPr>
          <w:sdt>
            <w:sdtPr>
              <w:rPr>
                <w:szCs w:val="22"/>
              </w:rPr>
              <w:alias w:val="Image"/>
              <w:tag w:val="Image"/>
              <w:id w:val="1167902292"/>
              <w:placeholder>
                <w:docPart w:val="105AAF1F904246D9988196CC9C427194"/>
              </w:placeholder>
              <w:showingPlcHdr/>
              <w15:appearance w15:val="hidden"/>
              <w:text/>
            </w:sdtPr>
            <w:sdtEndPr/>
            <w:sdtContent>
              <w:p w14:paraId="6ED814CF" w14:textId="7383D6B2" w:rsidR="005A7B2A" w:rsidRPr="00C50C06" w:rsidRDefault="005A7B2A" w:rsidP="00DA459E">
                <w:pPr>
                  <w:spacing w:before="60" w:after="60"/>
                  <w:ind w:left="0"/>
                  <w:rPr>
                    <w:szCs w:val="22"/>
                  </w:rPr>
                </w:pPr>
                <w:r w:rsidRPr="003640DE">
                  <w:rPr>
                    <w:sz w:val="18"/>
                    <w:szCs w:val="18"/>
                  </w:rPr>
                  <w:t>Cliquer dans l’encadré et insérer une image.</w:t>
                </w:r>
              </w:p>
            </w:sdtContent>
          </w:sdt>
          <w:sdt>
            <w:sdtPr>
              <w:rPr>
                <w:szCs w:val="22"/>
              </w:rPr>
              <w:id w:val="-499203685"/>
              <w:showingPlcHdr/>
              <w:picture/>
            </w:sdtPr>
            <w:sdtEndPr/>
            <w:sdtContent>
              <w:p w14:paraId="45CD3FF9" w14:textId="2110612A" w:rsidR="005A7B2A" w:rsidRPr="007608BC" w:rsidRDefault="005A7B2A" w:rsidP="007608BC">
                <w:pPr>
                  <w:spacing w:before="60" w:after="60"/>
                  <w:ind w:left="0"/>
                  <w:jc w:val="center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52A9F5AC" wp14:editId="64833730">
                      <wp:extent cx="1152000" cy="1152000"/>
                      <wp:effectExtent l="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0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177" w:type="pct"/>
          </w:tcPr>
          <w:sdt>
            <w:sdtPr>
              <w:rPr>
                <w:szCs w:val="22"/>
              </w:rPr>
              <w:alias w:val="Image"/>
              <w:tag w:val="Image"/>
              <w:id w:val="2117866016"/>
              <w:placeholder>
                <w:docPart w:val="D2813454CBD84DC6A19511C67FD28789"/>
              </w:placeholder>
              <w:showingPlcHdr/>
              <w15:appearance w15:val="hidden"/>
              <w:text/>
            </w:sdtPr>
            <w:sdtEndPr/>
            <w:sdtContent>
              <w:p w14:paraId="561F31E8" w14:textId="039809BE" w:rsidR="005A7B2A" w:rsidRDefault="005A7B2A" w:rsidP="00DA459E">
                <w:pPr>
                  <w:spacing w:before="60" w:after="60"/>
                  <w:ind w:left="0"/>
                  <w:rPr>
                    <w:szCs w:val="22"/>
                  </w:rPr>
                </w:pPr>
                <w:r w:rsidRPr="003640DE">
                  <w:rPr>
                    <w:sz w:val="18"/>
                    <w:szCs w:val="18"/>
                  </w:rPr>
                  <w:t>Cliquer dans l’encadré et insérer une image.</w:t>
                </w:r>
              </w:p>
            </w:sdtContent>
          </w:sdt>
          <w:sdt>
            <w:sdtPr>
              <w:rPr>
                <w:szCs w:val="22"/>
              </w:rPr>
              <w:id w:val="2087655169"/>
              <w:showingPlcHdr/>
              <w:picture/>
            </w:sdtPr>
            <w:sdtEndPr/>
            <w:sdtContent>
              <w:p w14:paraId="37F8B7B2" w14:textId="7ADC7621" w:rsidR="005A7B2A" w:rsidRPr="007608BC" w:rsidRDefault="005A7B2A" w:rsidP="007608BC">
                <w:pPr>
                  <w:spacing w:before="60" w:after="60"/>
                  <w:ind w:left="0"/>
                  <w:jc w:val="center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3516AD0A" wp14:editId="41DE7E38">
                      <wp:extent cx="1152000" cy="1152000"/>
                      <wp:effectExtent l="0" t="0" r="0" b="0"/>
                      <wp:docPr id="5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0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E9B4602" w14:textId="77777777" w:rsidR="00B56444" w:rsidRPr="0096256A" w:rsidRDefault="00B56444" w:rsidP="004C3B0D">
      <w:pPr>
        <w:ind w:left="0"/>
      </w:pPr>
    </w:p>
    <w:sectPr w:rsidR="00B56444" w:rsidRPr="0096256A" w:rsidSect="00B10F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360A" w14:textId="77777777" w:rsidR="00AA0A77" w:rsidRDefault="00AA0A77" w:rsidP="00DE6854">
      <w:r>
        <w:separator/>
      </w:r>
    </w:p>
  </w:endnote>
  <w:endnote w:type="continuationSeparator" w:id="0">
    <w:p w14:paraId="338946F1" w14:textId="77777777" w:rsidR="00AA0A77" w:rsidRDefault="00AA0A77" w:rsidP="00DE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 Light">
    <w:altName w:val="Calibri"/>
    <w:charset w:val="4D"/>
    <w:family w:val="auto"/>
    <w:pitch w:val="variable"/>
    <w:sig w:usb0="20000207" w:usb1="00000020" w:usb2="00000000" w:usb3="00000000" w:csb0="00000197" w:csb1="00000000"/>
  </w:font>
  <w:font w:name="Overpass">
    <w:altName w:val="Calibri"/>
    <w:charset w:val="00"/>
    <w:family w:val="auto"/>
    <w:pitch w:val="variable"/>
    <w:sig w:usb0="00000003" w:usb1="00000020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753D" w14:textId="77777777" w:rsidR="007B5CAA" w:rsidRDefault="007B5C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619875"/>
      <w:docPartObj>
        <w:docPartGallery w:val="Page Numbers (Bottom of Page)"/>
        <w:docPartUnique/>
      </w:docPartObj>
    </w:sdtPr>
    <w:sdtEndPr/>
    <w:sdtContent>
      <w:p w14:paraId="24267CB5" w14:textId="0A8811A9" w:rsidR="00FF0836" w:rsidRDefault="00DB65F5" w:rsidP="00363A1C">
        <w:pPr>
          <w:pStyle w:val="Piedpage"/>
          <w:tabs>
            <w:tab w:val="clear" w:pos="8640"/>
            <w:tab w:val="right" w:pos="13004"/>
          </w:tabs>
          <w:ind w:left="0"/>
        </w:pPr>
        <w:r>
          <w:t xml:space="preserve">Formulaire </w:t>
        </w:r>
        <w:r w:rsidR="00DD3889">
          <w:t xml:space="preserve">– </w:t>
        </w:r>
        <w:r w:rsidR="009333F4">
          <w:t xml:space="preserve">Production </w:t>
        </w:r>
        <w:r w:rsidR="00DD3889">
          <w:t>visuelle</w:t>
        </w:r>
        <w:r w:rsidR="00363A1C">
          <w:tab/>
        </w:r>
        <w:r w:rsidR="00FF0836" w:rsidRPr="00C051E2">
          <w:tab/>
          <w:t xml:space="preserve">Page | </w:t>
        </w:r>
        <w:r w:rsidR="00FF0836" w:rsidRPr="00C051E2">
          <w:fldChar w:fldCharType="begin"/>
        </w:r>
        <w:r w:rsidR="00FF0836" w:rsidRPr="00C051E2">
          <w:instrText>PAGE   \* MERGEFORMAT</w:instrText>
        </w:r>
        <w:r w:rsidR="00FF0836" w:rsidRPr="00C051E2">
          <w:fldChar w:fldCharType="separate"/>
        </w:r>
        <w:r w:rsidR="00FF0836" w:rsidRPr="00C051E2">
          <w:t>2</w:t>
        </w:r>
        <w:r w:rsidR="00FF0836" w:rsidRPr="00C051E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038605"/>
      <w:docPartObj>
        <w:docPartGallery w:val="Page Numbers (Bottom of Page)"/>
        <w:docPartUnique/>
      </w:docPartObj>
    </w:sdtPr>
    <w:sdtEndPr/>
    <w:sdtContent>
      <w:p w14:paraId="00996915" w14:textId="3F7C070D" w:rsidR="00FF0836" w:rsidRPr="00DE6854" w:rsidRDefault="00B4360E" w:rsidP="007B5CAA">
        <w:pPr>
          <w:pStyle w:val="Piedpage"/>
          <w:tabs>
            <w:tab w:val="clear" w:pos="8640"/>
            <w:tab w:val="right" w:pos="13004"/>
          </w:tabs>
          <w:ind w:left="0"/>
        </w:pPr>
        <w:r>
          <w:t>Demande de production visuelle</w:t>
        </w:r>
        <w:r>
          <w:tab/>
        </w:r>
        <w:r>
          <w:tab/>
        </w:r>
        <w:r w:rsidR="00FF0836" w:rsidRPr="00DE6854">
          <w:t xml:space="preserve">Page | </w:t>
        </w:r>
        <w:r w:rsidR="00FF0836" w:rsidRPr="00DE6854">
          <w:fldChar w:fldCharType="begin"/>
        </w:r>
        <w:r w:rsidR="00FF0836" w:rsidRPr="00DE6854">
          <w:instrText>PAGE   \* MERGEFORMAT</w:instrText>
        </w:r>
        <w:r w:rsidR="00FF0836" w:rsidRPr="00DE6854">
          <w:fldChar w:fldCharType="separate"/>
        </w:r>
        <w:r w:rsidR="00FF0836">
          <w:t>2</w:t>
        </w:r>
        <w:r w:rsidR="00FF0836" w:rsidRPr="00DE685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8640" w14:textId="77777777" w:rsidR="00AA0A77" w:rsidRDefault="00AA0A77" w:rsidP="00DE6854">
      <w:r>
        <w:separator/>
      </w:r>
    </w:p>
  </w:footnote>
  <w:footnote w:type="continuationSeparator" w:id="0">
    <w:p w14:paraId="77BF0147" w14:textId="77777777" w:rsidR="00AA0A77" w:rsidRDefault="00AA0A77" w:rsidP="00DE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321A" w14:textId="77777777" w:rsidR="007B5CAA" w:rsidRDefault="007B5C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CABF" w14:textId="77777777" w:rsidR="007B5CAA" w:rsidRDefault="007B5C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0761" w14:textId="77777777" w:rsidR="00FF0836" w:rsidRPr="00917B6D" w:rsidRDefault="00FF0836" w:rsidP="00917B6D">
    <w:pPr>
      <w:pStyle w:val="En-tte"/>
      <w:ind w:left="0"/>
    </w:pPr>
    <w:r>
      <w:rPr>
        <w:noProof/>
      </w:rPr>
      <w:drawing>
        <wp:inline distT="0" distB="0" distL="0" distR="0" wp14:anchorId="5FB0AB1C" wp14:editId="17A14A69">
          <wp:extent cx="1476781" cy="608400"/>
          <wp:effectExtent l="0" t="0" r="9525" b="1270"/>
          <wp:docPr id="1761442149" name="Image 1761442149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val_H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81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E0C"/>
    <w:multiLevelType w:val="hybridMultilevel"/>
    <w:tmpl w:val="05D068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C2060"/>
    <w:multiLevelType w:val="hybridMultilevel"/>
    <w:tmpl w:val="76F2AD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2DD2"/>
    <w:multiLevelType w:val="hybridMultilevel"/>
    <w:tmpl w:val="187EF23A"/>
    <w:lvl w:ilvl="0" w:tplc="0C0C000F">
      <w:start w:val="1"/>
      <w:numFmt w:val="decimal"/>
      <w:lvlText w:val="%1."/>
      <w:lvlJc w:val="left"/>
      <w:pPr>
        <w:ind w:left="1077" w:hanging="360"/>
      </w:pPr>
    </w:lvl>
    <w:lvl w:ilvl="1" w:tplc="0C0C0019" w:tentative="1">
      <w:start w:val="1"/>
      <w:numFmt w:val="lowerLetter"/>
      <w:lvlText w:val="%2."/>
      <w:lvlJc w:val="left"/>
      <w:pPr>
        <w:ind w:left="1797" w:hanging="360"/>
      </w:pPr>
    </w:lvl>
    <w:lvl w:ilvl="2" w:tplc="0C0C001B" w:tentative="1">
      <w:start w:val="1"/>
      <w:numFmt w:val="lowerRoman"/>
      <w:lvlText w:val="%3."/>
      <w:lvlJc w:val="right"/>
      <w:pPr>
        <w:ind w:left="2517" w:hanging="180"/>
      </w:pPr>
    </w:lvl>
    <w:lvl w:ilvl="3" w:tplc="0C0C000F" w:tentative="1">
      <w:start w:val="1"/>
      <w:numFmt w:val="decimal"/>
      <w:lvlText w:val="%4."/>
      <w:lvlJc w:val="left"/>
      <w:pPr>
        <w:ind w:left="3237" w:hanging="360"/>
      </w:pPr>
    </w:lvl>
    <w:lvl w:ilvl="4" w:tplc="0C0C0019" w:tentative="1">
      <w:start w:val="1"/>
      <w:numFmt w:val="lowerLetter"/>
      <w:lvlText w:val="%5."/>
      <w:lvlJc w:val="left"/>
      <w:pPr>
        <w:ind w:left="3957" w:hanging="360"/>
      </w:pPr>
    </w:lvl>
    <w:lvl w:ilvl="5" w:tplc="0C0C001B" w:tentative="1">
      <w:start w:val="1"/>
      <w:numFmt w:val="lowerRoman"/>
      <w:lvlText w:val="%6."/>
      <w:lvlJc w:val="right"/>
      <w:pPr>
        <w:ind w:left="4677" w:hanging="180"/>
      </w:pPr>
    </w:lvl>
    <w:lvl w:ilvl="6" w:tplc="0C0C000F" w:tentative="1">
      <w:start w:val="1"/>
      <w:numFmt w:val="decimal"/>
      <w:lvlText w:val="%7."/>
      <w:lvlJc w:val="left"/>
      <w:pPr>
        <w:ind w:left="5397" w:hanging="360"/>
      </w:pPr>
    </w:lvl>
    <w:lvl w:ilvl="7" w:tplc="0C0C0019" w:tentative="1">
      <w:start w:val="1"/>
      <w:numFmt w:val="lowerLetter"/>
      <w:lvlText w:val="%8."/>
      <w:lvlJc w:val="left"/>
      <w:pPr>
        <w:ind w:left="6117" w:hanging="360"/>
      </w:pPr>
    </w:lvl>
    <w:lvl w:ilvl="8" w:tplc="0C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6727269"/>
    <w:multiLevelType w:val="hybridMultilevel"/>
    <w:tmpl w:val="E96EA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4FE5"/>
    <w:multiLevelType w:val="hybridMultilevel"/>
    <w:tmpl w:val="C88AE99E"/>
    <w:lvl w:ilvl="0" w:tplc="0A00F512">
      <w:start w:val="1"/>
      <w:numFmt w:val="decimal"/>
      <w:pStyle w:val="Titre3"/>
      <w:lvlText w:val="%1."/>
      <w:lvlJc w:val="left"/>
      <w:pPr>
        <w:ind w:left="2148" w:hanging="360"/>
      </w:pPr>
    </w:lvl>
    <w:lvl w:ilvl="1" w:tplc="0C0C0019" w:tentative="1">
      <w:start w:val="1"/>
      <w:numFmt w:val="lowerLetter"/>
      <w:lvlText w:val="%2."/>
      <w:lvlJc w:val="left"/>
      <w:pPr>
        <w:ind w:left="2868" w:hanging="360"/>
      </w:pPr>
    </w:lvl>
    <w:lvl w:ilvl="2" w:tplc="0C0C001B" w:tentative="1">
      <w:start w:val="1"/>
      <w:numFmt w:val="lowerRoman"/>
      <w:lvlText w:val="%3."/>
      <w:lvlJc w:val="right"/>
      <w:pPr>
        <w:ind w:left="3588" w:hanging="180"/>
      </w:pPr>
    </w:lvl>
    <w:lvl w:ilvl="3" w:tplc="0C0C000F" w:tentative="1">
      <w:start w:val="1"/>
      <w:numFmt w:val="decimal"/>
      <w:lvlText w:val="%4."/>
      <w:lvlJc w:val="left"/>
      <w:pPr>
        <w:ind w:left="4308" w:hanging="360"/>
      </w:pPr>
    </w:lvl>
    <w:lvl w:ilvl="4" w:tplc="0C0C0019" w:tentative="1">
      <w:start w:val="1"/>
      <w:numFmt w:val="lowerLetter"/>
      <w:lvlText w:val="%5."/>
      <w:lvlJc w:val="left"/>
      <w:pPr>
        <w:ind w:left="5028" w:hanging="360"/>
      </w:pPr>
    </w:lvl>
    <w:lvl w:ilvl="5" w:tplc="0C0C001B" w:tentative="1">
      <w:start w:val="1"/>
      <w:numFmt w:val="lowerRoman"/>
      <w:lvlText w:val="%6."/>
      <w:lvlJc w:val="right"/>
      <w:pPr>
        <w:ind w:left="5748" w:hanging="180"/>
      </w:pPr>
    </w:lvl>
    <w:lvl w:ilvl="6" w:tplc="0C0C000F" w:tentative="1">
      <w:start w:val="1"/>
      <w:numFmt w:val="decimal"/>
      <w:lvlText w:val="%7."/>
      <w:lvlJc w:val="left"/>
      <w:pPr>
        <w:ind w:left="6468" w:hanging="360"/>
      </w:pPr>
    </w:lvl>
    <w:lvl w:ilvl="7" w:tplc="0C0C0019" w:tentative="1">
      <w:start w:val="1"/>
      <w:numFmt w:val="lowerLetter"/>
      <w:lvlText w:val="%8."/>
      <w:lvlJc w:val="left"/>
      <w:pPr>
        <w:ind w:left="7188" w:hanging="360"/>
      </w:pPr>
    </w:lvl>
    <w:lvl w:ilvl="8" w:tplc="0C0C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647513686">
    <w:abstractNumId w:val="4"/>
  </w:num>
  <w:num w:numId="2" w16cid:durableId="927690140">
    <w:abstractNumId w:val="2"/>
  </w:num>
  <w:num w:numId="3" w16cid:durableId="2110736152">
    <w:abstractNumId w:val="3"/>
  </w:num>
  <w:num w:numId="4" w16cid:durableId="625506297">
    <w:abstractNumId w:val="0"/>
  </w:num>
  <w:num w:numId="5" w16cid:durableId="1924756315">
    <w:abstractNumId w:val="1"/>
  </w:num>
  <w:num w:numId="6" w16cid:durableId="919172910">
    <w:abstractNumId w:val="4"/>
  </w:num>
  <w:num w:numId="7" w16cid:durableId="602031271">
    <w:abstractNumId w:val="4"/>
  </w:num>
  <w:num w:numId="8" w16cid:durableId="368535654">
    <w:abstractNumId w:val="4"/>
  </w:num>
  <w:num w:numId="9" w16cid:durableId="640116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05"/>
    <w:rsid w:val="000077E5"/>
    <w:rsid w:val="00007FCF"/>
    <w:rsid w:val="000114CB"/>
    <w:rsid w:val="00017B02"/>
    <w:rsid w:val="00027DA0"/>
    <w:rsid w:val="0003297C"/>
    <w:rsid w:val="00034AEF"/>
    <w:rsid w:val="00035AEA"/>
    <w:rsid w:val="000375EB"/>
    <w:rsid w:val="00040333"/>
    <w:rsid w:val="00044345"/>
    <w:rsid w:val="000452D3"/>
    <w:rsid w:val="00062C80"/>
    <w:rsid w:val="000631EE"/>
    <w:rsid w:val="00066DB8"/>
    <w:rsid w:val="000740B4"/>
    <w:rsid w:val="00074724"/>
    <w:rsid w:val="00077DE8"/>
    <w:rsid w:val="00086527"/>
    <w:rsid w:val="000903F5"/>
    <w:rsid w:val="00091E20"/>
    <w:rsid w:val="000A449A"/>
    <w:rsid w:val="000B4842"/>
    <w:rsid w:val="000B6EFC"/>
    <w:rsid w:val="000C03C7"/>
    <w:rsid w:val="000C3934"/>
    <w:rsid w:val="000C764F"/>
    <w:rsid w:val="000D2EC7"/>
    <w:rsid w:val="000E47A1"/>
    <w:rsid w:val="000E50F8"/>
    <w:rsid w:val="000E6DF6"/>
    <w:rsid w:val="0010624E"/>
    <w:rsid w:val="00112FA0"/>
    <w:rsid w:val="00113796"/>
    <w:rsid w:val="00114C12"/>
    <w:rsid w:val="0012495A"/>
    <w:rsid w:val="00133D2E"/>
    <w:rsid w:val="00136032"/>
    <w:rsid w:val="00144275"/>
    <w:rsid w:val="00145432"/>
    <w:rsid w:val="0014631E"/>
    <w:rsid w:val="00147009"/>
    <w:rsid w:val="001538DE"/>
    <w:rsid w:val="00153DFE"/>
    <w:rsid w:val="00154E77"/>
    <w:rsid w:val="00164398"/>
    <w:rsid w:val="0016786C"/>
    <w:rsid w:val="001841CD"/>
    <w:rsid w:val="0019337E"/>
    <w:rsid w:val="00196B8F"/>
    <w:rsid w:val="0019783E"/>
    <w:rsid w:val="001A3087"/>
    <w:rsid w:val="001A39FD"/>
    <w:rsid w:val="001B343C"/>
    <w:rsid w:val="001B52CE"/>
    <w:rsid w:val="001B61D7"/>
    <w:rsid w:val="001B7675"/>
    <w:rsid w:val="001C673B"/>
    <w:rsid w:val="001C7549"/>
    <w:rsid w:val="001C7AB1"/>
    <w:rsid w:val="001D1F60"/>
    <w:rsid w:val="00205EF7"/>
    <w:rsid w:val="00214E52"/>
    <w:rsid w:val="002223FB"/>
    <w:rsid w:val="00223D94"/>
    <w:rsid w:val="00224FB6"/>
    <w:rsid w:val="00226653"/>
    <w:rsid w:val="002342BB"/>
    <w:rsid w:val="002407AB"/>
    <w:rsid w:val="00240C7E"/>
    <w:rsid w:val="002423C4"/>
    <w:rsid w:val="00243966"/>
    <w:rsid w:val="002447C7"/>
    <w:rsid w:val="002457A2"/>
    <w:rsid w:val="00245CFD"/>
    <w:rsid w:val="00255DE7"/>
    <w:rsid w:val="00257FC7"/>
    <w:rsid w:val="002601AC"/>
    <w:rsid w:val="0026133D"/>
    <w:rsid w:val="00266B58"/>
    <w:rsid w:val="00267375"/>
    <w:rsid w:val="0027112D"/>
    <w:rsid w:val="00272B72"/>
    <w:rsid w:val="00275A9B"/>
    <w:rsid w:val="00275F52"/>
    <w:rsid w:val="00291AF2"/>
    <w:rsid w:val="00294432"/>
    <w:rsid w:val="002973A1"/>
    <w:rsid w:val="00297562"/>
    <w:rsid w:val="002B0826"/>
    <w:rsid w:val="002B3B56"/>
    <w:rsid w:val="002B5620"/>
    <w:rsid w:val="002C1583"/>
    <w:rsid w:val="002C1BC0"/>
    <w:rsid w:val="002C247B"/>
    <w:rsid w:val="002D01F4"/>
    <w:rsid w:val="002D11D8"/>
    <w:rsid w:val="002D32F2"/>
    <w:rsid w:val="002D3B83"/>
    <w:rsid w:val="002E13AE"/>
    <w:rsid w:val="002E53EF"/>
    <w:rsid w:val="003011F0"/>
    <w:rsid w:val="00310B30"/>
    <w:rsid w:val="0031333E"/>
    <w:rsid w:val="0031345A"/>
    <w:rsid w:val="00321C79"/>
    <w:rsid w:val="0032328C"/>
    <w:rsid w:val="00325AD0"/>
    <w:rsid w:val="00327195"/>
    <w:rsid w:val="00341BC0"/>
    <w:rsid w:val="003452CD"/>
    <w:rsid w:val="00363A1C"/>
    <w:rsid w:val="003640DE"/>
    <w:rsid w:val="00365505"/>
    <w:rsid w:val="0037652C"/>
    <w:rsid w:val="00385776"/>
    <w:rsid w:val="0038646C"/>
    <w:rsid w:val="003963A2"/>
    <w:rsid w:val="0039671B"/>
    <w:rsid w:val="00396DFF"/>
    <w:rsid w:val="003A2B1E"/>
    <w:rsid w:val="003A3B7B"/>
    <w:rsid w:val="003A3D0C"/>
    <w:rsid w:val="003A586B"/>
    <w:rsid w:val="003C4319"/>
    <w:rsid w:val="003C4724"/>
    <w:rsid w:val="003C5333"/>
    <w:rsid w:val="003D2067"/>
    <w:rsid w:val="003D4C73"/>
    <w:rsid w:val="003D6AB2"/>
    <w:rsid w:val="003D7954"/>
    <w:rsid w:val="003E2383"/>
    <w:rsid w:val="00403164"/>
    <w:rsid w:val="0042255A"/>
    <w:rsid w:val="0043513E"/>
    <w:rsid w:val="004433D9"/>
    <w:rsid w:val="00446FEA"/>
    <w:rsid w:val="00463EBB"/>
    <w:rsid w:val="00465DE1"/>
    <w:rsid w:val="00466E1A"/>
    <w:rsid w:val="004674C4"/>
    <w:rsid w:val="00471209"/>
    <w:rsid w:val="0047177F"/>
    <w:rsid w:val="00473E05"/>
    <w:rsid w:val="00483768"/>
    <w:rsid w:val="00483EB1"/>
    <w:rsid w:val="00485465"/>
    <w:rsid w:val="00492F47"/>
    <w:rsid w:val="0049367A"/>
    <w:rsid w:val="004A403C"/>
    <w:rsid w:val="004A6925"/>
    <w:rsid w:val="004C1737"/>
    <w:rsid w:val="004C2176"/>
    <w:rsid w:val="004C3300"/>
    <w:rsid w:val="004C3B0D"/>
    <w:rsid w:val="004C44D8"/>
    <w:rsid w:val="004D322F"/>
    <w:rsid w:val="004D55A1"/>
    <w:rsid w:val="004E226E"/>
    <w:rsid w:val="004F3379"/>
    <w:rsid w:val="004F4AF1"/>
    <w:rsid w:val="004F762A"/>
    <w:rsid w:val="00501A3B"/>
    <w:rsid w:val="00515340"/>
    <w:rsid w:val="00515B0B"/>
    <w:rsid w:val="0051697C"/>
    <w:rsid w:val="00517DFD"/>
    <w:rsid w:val="00523F79"/>
    <w:rsid w:val="0053116A"/>
    <w:rsid w:val="00533750"/>
    <w:rsid w:val="005348AE"/>
    <w:rsid w:val="005352AA"/>
    <w:rsid w:val="005552FE"/>
    <w:rsid w:val="00561C32"/>
    <w:rsid w:val="005651CB"/>
    <w:rsid w:val="00577643"/>
    <w:rsid w:val="00580901"/>
    <w:rsid w:val="005813E6"/>
    <w:rsid w:val="005825C0"/>
    <w:rsid w:val="00585A39"/>
    <w:rsid w:val="005935EB"/>
    <w:rsid w:val="005A0663"/>
    <w:rsid w:val="005A2974"/>
    <w:rsid w:val="005A7B2A"/>
    <w:rsid w:val="005B1D24"/>
    <w:rsid w:val="005B26E4"/>
    <w:rsid w:val="005B2A3A"/>
    <w:rsid w:val="005B69EB"/>
    <w:rsid w:val="005C19AB"/>
    <w:rsid w:val="005E357D"/>
    <w:rsid w:val="005F4683"/>
    <w:rsid w:val="005F516B"/>
    <w:rsid w:val="006020F8"/>
    <w:rsid w:val="00607CB8"/>
    <w:rsid w:val="00622A9B"/>
    <w:rsid w:val="00626DDC"/>
    <w:rsid w:val="00635E99"/>
    <w:rsid w:val="00647D41"/>
    <w:rsid w:val="00653814"/>
    <w:rsid w:val="00654BC1"/>
    <w:rsid w:val="00654E35"/>
    <w:rsid w:val="00654FA8"/>
    <w:rsid w:val="00667EAC"/>
    <w:rsid w:val="00672B29"/>
    <w:rsid w:val="0067495D"/>
    <w:rsid w:val="00677659"/>
    <w:rsid w:val="006869AF"/>
    <w:rsid w:val="006A0115"/>
    <w:rsid w:val="006A03A9"/>
    <w:rsid w:val="006B23C1"/>
    <w:rsid w:val="006B6A38"/>
    <w:rsid w:val="006B7079"/>
    <w:rsid w:val="006C1118"/>
    <w:rsid w:val="006C6C20"/>
    <w:rsid w:val="006D3346"/>
    <w:rsid w:val="006D6036"/>
    <w:rsid w:val="006D6379"/>
    <w:rsid w:val="006D7F65"/>
    <w:rsid w:val="006E5129"/>
    <w:rsid w:val="006F1735"/>
    <w:rsid w:val="006F7BD8"/>
    <w:rsid w:val="007046DB"/>
    <w:rsid w:val="007051B6"/>
    <w:rsid w:val="00714E96"/>
    <w:rsid w:val="00714EA8"/>
    <w:rsid w:val="00727792"/>
    <w:rsid w:val="0073050E"/>
    <w:rsid w:val="007435EC"/>
    <w:rsid w:val="007515BD"/>
    <w:rsid w:val="007608BC"/>
    <w:rsid w:val="00761401"/>
    <w:rsid w:val="007669FA"/>
    <w:rsid w:val="00766F17"/>
    <w:rsid w:val="00772743"/>
    <w:rsid w:val="0077289B"/>
    <w:rsid w:val="007739B0"/>
    <w:rsid w:val="00774282"/>
    <w:rsid w:val="007765FD"/>
    <w:rsid w:val="00780927"/>
    <w:rsid w:val="0078225B"/>
    <w:rsid w:val="007912BB"/>
    <w:rsid w:val="00791A71"/>
    <w:rsid w:val="007924F4"/>
    <w:rsid w:val="00793619"/>
    <w:rsid w:val="00795D5B"/>
    <w:rsid w:val="00797BD8"/>
    <w:rsid w:val="007A20B0"/>
    <w:rsid w:val="007B5CAA"/>
    <w:rsid w:val="007C3F9C"/>
    <w:rsid w:val="007D0533"/>
    <w:rsid w:val="007D3A1A"/>
    <w:rsid w:val="007E6AD7"/>
    <w:rsid w:val="007F0603"/>
    <w:rsid w:val="007F46BA"/>
    <w:rsid w:val="00811E2B"/>
    <w:rsid w:val="00816D84"/>
    <w:rsid w:val="008171E4"/>
    <w:rsid w:val="00823121"/>
    <w:rsid w:val="0082459C"/>
    <w:rsid w:val="00825324"/>
    <w:rsid w:val="00833362"/>
    <w:rsid w:val="00837B96"/>
    <w:rsid w:val="00841AE4"/>
    <w:rsid w:val="00850707"/>
    <w:rsid w:val="0085095B"/>
    <w:rsid w:val="00857C7B"/>
    <w:rsid w:val="008628F0"/>
    <w:rsid w:val="008631F0"/>
    <w:rsid w:val="008679E2"/>
    <w:rsid w:val="00870FD5"/>
    <w:rsid w:val="00874953"/>
    <w:rsid w:val="00874E61"/>
    <w:rsid w:val="0089417A"/>
    <w:rsid w:val="008B0C8A"/>
    <w:rsid w:val="008E23A4"/>
    <w:rsid w:val="008E78BD"/>
    <w:rsid w:val="009017C0"/>
    <w:rsid w:val="00905CFF"/>
    <w:rsid w:val="00915890"/>
    <w:rsid w:val="00917B6D"/>
    <w:rsid w:val="00931CC4"/>
    <w:rsid w:val="009333F4"/>
    <w:rsid w:val="0093634D"/>
    <w:rsid w:val="00943B3B"/>
    <w:rsid w:val="00944AFA"/>
    <w:rsid w:val="00944EB4"/>
    <w:rsid w:val="00946541"/>
    <w:rsid w:val="00950D80"/>
    <w:rsid w:val="00951CCA"/>
    <w:rsid w:val="00953099"/>
    <w:rsid w:val="00956B85"/>
    <w:rsid w:val="00957305"/>
    <w:rsid w:val="0096080F"/>
    <w:rsid w:val="00961484"/>
    <w:rsid w:val="0096256A"/>
    <w:rsid w:val="009744FC"/>
    <w:rsid w:val="00974B3F"/>
    <w:rsid w:val="00980E8F"/>
    <w:rsid w:val="00984494"/>
    <w:rsid w:val="00987C78"/>
    <w:rsid w:val="00987EAF"/>
    <w:rsid w:val="009A04BF"/>
    <w:rsid w:val="009A255D"/>
    <w:rsid w:val="009A50C1"/>
    <w:rsid w:val="009A7F1D"/>
    <w:rsid w:val="009B2E5E"/>
    <w:rsid w:val="009B4B22"/>
    <w:rsid w:val="009C106E"/>
    <w:rsid w:val="009C1DEA"/>
    <w:rsid w:val="009C45E9"/>
    <w:rsid w:val="009C6DA9"/>
    <w:rsid w:val="009D243E"/>
    <w:rsid w:val="009D4390"/>
    <w:rsid w:val="009D6617"/>
    <w:rsid w:val="009E6DBD"/>
    <w:rsid w:val="009E6F44"/>
    <w:rsid w:val="009F032C"/>
    <w:rsid w:val="009F72CA"/>
    <w:rsid w:val="00A12848"/>
    <w:rsid w:val="00A15267"/>
    <w:rsid w:val="00A155C1"/>
    <w:rsid w:val="00A15848"/>
    <w:rsid w:val="00A308D4"/>
    <w:rsid w:val="00A429D2"/>
    <w:rsid w:val="00A43544"/>
    <w:rsid w:val="00A46028"/>
    <w:rsid w:val="00A513A2"/>
    <w:rsid w:val="00A524BA"/>
    <w:rsid w:val="00A53D45"/>
    <w:rsid w:val="00A6707F"/>
    <w:rsid w:val="00A738B1"/>
    <w:rsid w:val="00A808A5"/>
    <w:rsid w:val="00A812EF"/>
    <w:rsid w:val="00A903B9"/>
    <w:rsid w:val="00A92020"/>
    <w:rsid w:val="00A95CCA"/>
    <w:rsid w:val="00AA0A77"/>
    <w:rsid w:val="00AA32DD"/>
    <w:rsid w:val="00AA53F4"/>
    <w:rsid w:val="00AA67A2"/>
    <w:rsid w:val="00AA6C64"/>
    <w:rsid w:val="00AB07F7"/>
    <w:rsid w:val="00AB0FB7"/>
    <w:rsid w:val="00AB615A"/>
    <w:rsid w:val="00AB6B01"/>
    <w:rsid w:val="00AC30E9"/>
    <w:rsid w:val="00AC5AF5"/>
    <w:rsid w:val="00AD3E6D"/>
    <w:rsid w:val="00AF3530"/>
    <w:rsid w:val="00B10F3B"/>
    <w:rsid w:val="00B2464E"/>
    <w:rsid w:val="00B259B8"/>
    <w:rsid w:val="00B25DA5"/>
    <w:rsid w:val="00B27826"/>
    <w:rsid w:val="00B3553F"/>
    <w:rsid w:val="00B4360E"/>
    <w:rsid w:val="00B4491E"/>
    <w:rsid w:val="00B46400"/>
    <w:rsid w:val="00B5377D"/>
    <w:rsid w:val="00B56444"/>
    <w:rsid w:val="00B57566"/>
    <w:rsid w:val="00B66345"/>
    <w:rsid w:val="00B675ED"/>
    <w:rsid w:val="00B71C7F"/>
    <w:rsid w:val="00B72B68"/>
    <w:rsid w:val="00B7411C"/>
    <w:rsid w:val="00B7595A"/>
    <w:rsid w:val="00B872B7"/>
    <w:rsid w:val="00B8749E"/>
    <w:rsid w:val="00B87FB9"/>
    <w:rsid w:val="00BA4CCE"/>
    <w:rsid w:val="00BA6819"/>
    <w:rsid w:val="00BB3CBA"/>
    <w:rsid w:val="00BB3EDD"/>
    <w:rsid w:val="00BC24F1"/>
    <w:rsid w:val="00BC37D4"/>
    <w:rsid w:val="00BC4A17"/>
    <w:rsid w:val="00BC4B31"/>
    <w:rsid w:val="00BC55B3"/>
    <w:rsid w:val="00BD092F"/>
    <w:rsid w:val="00BE1B1B"/>
    <w:rsid w:val="00BE5398"/>
    <w:rsid w:val="00C00554"/>
    <w:rsid w:val="00C01717"/>
    <w:rsid w:val="00C04023"/>
    <w:rsid w:val="00C0463D"/>
    <w:rsid w:val="00C048C0"/>
    <w:rsid w:val="00C051E2"/>
    <w:rsid w:val="00C0638D"/>
    <w:rsid w:val="00C10D07"/>
    <w:rsid w:val="00C13049"/>
    <w:rsid w:val="00C16572"/>
    <w:rsid w:val="00C265D2"/>
    <w:rsid w:val="00C27D33"/>
    <w:rsid w:val="00C50C06"/>
    <w:rsid w:val="00C53DDE"/>
    <w:rsid w:val="00C55F58"/>
    <w:rsid w:val="00C675AD"/>
    <w:rsid w:val="00C70939"/>
    <w:rsid w:val="00C70BC9"/>
    <w:rsid w:val="00C8090D"/>
    <w:rsid w:val="00C85F94"/>
    <w:rsid w:val="00C86CF2"/>
    <w:rsid w:val="00C96571"/>
    <w:rsid w:val="00CA222E"/>
    <w:rsid w:val="00CA6DD3"/>
    <w:rsid w:val="00CB51CA"/>
    <w:rsid w:val="00CB78AE"/>
    <w:rsid w:val="00CD4C67"/>
    <w:rsid w:val="00CD5C60"/>
    <w:rsid w:val="00CD6732"/>
    <w:rsid w:val="00CD6E79"/>
    <w:rsid w:val="00CE4D90"/>
    <w:rsid w:val="00CE71D3"/>
    <w:rsid w:val="00CF7365"/>
    <w:rsid w:val="00D00E2B"/>
    <w:rsid w:val="00D02700"/>
    <w:rsid w:val="00D058DD"/>
    <w:rsid w:val="00D105CF"/>
    <w:rsid w:val="00D17E13"/>
    <w:rsid w:val="00D22136"/>
    <w:rsid w:val="00D23395"/>
    <w:rsid w:val="00D275A7"/>
    <w:rsid w:val="00D27AC5"/>
    <w:rsid w:val="00D3108D"/>
    <w:rsid w:val="00D34ABD"/>
    <w:rsid w:val="00D47CF0"/>
    <w:rsid w:val="00D51B8C"/>
    <w:rsid w:val="00D53F86"/>
    <w:rsid w:val="00D558C1"/>
    <w:rsid w:val="00D57907"/>
    <w:rsid w:val="00D6334C"/>
    <w:rsid w:val="00D63BE5"/>
    <w:rsid w:val="00D70E6B"/>
    <w:rsid w:val="00D71CDC"/>
    <w:rsid w:val="00D722DF"/>
    <w:rsid w:val="00D73E42"/>
    <w:rsid w:val="00D776BE"/>
    <w:rsid w:val="00D961E9"/>
    <w:rsid w:val="00D963F6"/>
    <w:rsid w:val="00DA459E"/>
    <w:rsid w:val="00DA5761"/>
    <w:rsid w:val="00DB65F5"/>
    <w:rsid w:val="00DC06E4"/>
    <w:rsid w:val="00DD3889"/>
    <w:rsid w:val="00DD7461"/>
    <w:rsid w:val="00DE6854"/>
    <w:rsid w:val="00E2062E"/>
    <w:rsid w:val="00E21114"/>
    <w:rsid w:val="00E2494C"/>
    <w:rsid w:val="00E27723"/>
    <w:rsid w:val="00E30851"/>
    <w:rsid w:val="00E3165D"/>
    <w:rsid w:val="00E344D4"/>
    <w:rsid w:val="00E540E8"/>
    <w:rsid w:val="00E57F3A"/>
    <w:rsid w:val="00E65C93"/>
    <w:rsid w:val="00E771BF"/>
    <w:rsid w:val="00E834E2"/>
    <w:rsid w:val="00EA5458"/>
    <w:rsid w:val="00EA6F2C"/>
    <w:rsid w:val="00EB2886"/>
    <w:rsid w:val="00EC0EB5"/>
    <w:rsid w:val="00EC7D08"/>
    <w:rsid w:val="00EE0646"/>
    <w:rsid w:val="00EE1B82"/>
    <w:rsid w:val="00EE533E"/>
    <w:rsid w:val="00EE78E9"/>
    <w:rsid w:val="00EF0686"/>
    <w:rsid w:val="00EF2FFD"/>
    <w:rsid w:val="00EF7F77"/>
    <w:rsid w:val="00F07E25"/>
    <w:rsid w:val="00F12AD6"/>
    <w:rsid w:val="00F12BA7"/>
    <w:rsid w:val="00F15AE9"/>
    <w:rsid w:val="00F163AC"/>
    <w:rsid w:val="00F23110"/>
    <w:rsid w:val="00F25027"/>
    <w:rsid w:val="00F3420C"/>
    <w:rsid w:val="00F35A25"/>
    <w:rsid w:val="00F417C9"/>
    <w:rsid w:val="00F45499"/>
    <w:rsid w:val="00F46A0C"/>
    <w:rsid w:val="00F55935"/>
    <w:rsid w:val="00F57C31"/>
    <w:rsid w:val="00F641C4"/>
    <w:rsid w:val="00F6680D"/>
    <w:rsid w:val="00F67FB6"/>
    <w:rsid w:val="00F90623"/>
    <w:rsid w:val="00F91774"/>
    <w:rsid w:val="00F96803"/>
    <w:rsid w:val="00F96FB2"/>
    <w:rsid w:val="00F97C3B"/>
    <w:rsid w:val="00F97DB3"/>
    <w:rsid w:val="00FA2EDF"/>
    <w:rsid w:val="00FB00BE"/>
    <w:rsid w:val="00FB1C38"/>
    <w:rsid w:val="00FD0B07"/>
    <w:rsid w:val="00FD0DC1"/>
    <w:rsid w:val="00FD5EA5"/>
    <w:rsid w:val="00FE4C54"/>
    <w:rsid w:val="00FE5556"/>
    <w:rsid w:val="00FE7E98"/>
    <w:rsid w:val="00FF0836"/>
    <w:rsid w:val="00FF3F83"/>
    <w:rsid w:val="01E24DFD"/>
    <w:rsid w:val="0549295E"/>
    <w:rsid w:val="0B70A065"/>
    <w:rsid w:val="10B1FA60"/>
    <w:rsid w:val="1197FBBA"/>
    <w:rsid w:val="126B70FE"/>
    <w:rsid w:val="12C699E0"/>
    <w:rsid w:val="13EB9257"/>
    <w:rsid w:val="148D06FC"/>
    <w:rsid w:val="15401050"/>
    <w:rsid w:val="1CDFD5AF"/>
    <w:rsid w:val="1FB259AE"/>
    <w:rsid w:val="1FC29866"/>
    <w:rsid w:val="2218C821"/>
    <w:rsid w:val="2476FB86"/>
    <w:rsid w:val="2546047D"/>
    <w:rsid w:val="2CF4F04F"/>
    <w:rsid w:val="2E33D054"/>
    <w:rsid w:val="3145D63C"/>
    <w:rsid w:val="34AB0D0A"/>
    <w:rsid w:val="39A15D16"/>
    <w:rsid w:val="3C08B39A"/>
    <w:rsid w:val="41CB7BB3"/>
    <w:rsid w:val="45A41C85"/>
    <w:rsid w:val="4CA2FFCE"/>
    <w:rsid w:val="4D1E1E61"/>
    <w:rsid w:val="4F22C778"/>
    <w:rsid w:val="505ECCF2"/>
    <w:rsid w:val="5170EE0D"/>
    <w:rsid w:val="54F57417"/>
    <w:rsid w:val="55A87BE9"/>
    <w:rsid w:val="56CEF2EF"/>
    <w:rsid w:val="5C48C1D6"/>
    <w:rsid w:val="68D6D520"/>
    <w:rsid w:val="6C18C1A4"/>
    <w:rsid w:val="6CA44EA8"/>
    <w:rsid w:val="74F88F9C"/>
    <w:rsid w:val="750CE66F"/>
    <w:rsid w:val="761FF7E2"/>
    <w:rsid w:val="77D09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CD96C"/>
  <w15:chartTrackingRefBased/>
  <w15:docId w15:val="{C92FA3E5-97B8-4459-A47E-CEF8B284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398"/>
    <w:pPr>
      <w:spacing w:before="40" w:after="40" w:line="240" w:lineRule="auto"/>
      <w:ind w:left="357"/>
    </w:pPr>
    <w:rPr>
      <w:rFonts w:ascii="Overpass Light" w:hAnsi="Overpass Light"/>
      <w:szCs w:val="20"/>
    </w:rPr>
  </w:style>
  <w:style w:type="paragraph" w:styleId="Titre1">
    <w:name w:val="heading 1"/>
    <w:aliases w:val="Titre document"/>
    <w:basedOn w:val="Normal"/>
    <w:next w:val="Normal"/>
    <w:link w:val="Titre1Car"/>
    <w:uiPriority w:val="9"/>
    <w:qFormat/>
    <w:rsid w:val="0085095B"/>
    <w:pPr>
      <w:spacing w:before="240" w:after="0"/>
      <w:ind w:left="0"/>
      <w:outlineLvl w:val="0"/>
    </w:pPr>
    <w:rPr>
      <w:rFonts w:ascii="Overpass" w:hAnsi="Overpass"/>
      <w:sz w:val="52"/>
      <w:szCs w:val="52"/>
    </w:rPr>
  </w:style>
  <w:style w:type="paragraph" w:styleId="Titre2">
    <w:name w:val="heading 2"/>
    <w:aliases w:val="Nom du projet"/>
    <w:basedOn w:val="Normal"/>
    <w:next w:val="Normal"/>
    <w:link w:val="Titre2Car"/>
    <w:uiPriority w:val="9"/>
    <w:unhideWhenUsed/>
    <w:qFormat/>
    <w:rsid w:val="0043513E"/>
    <w:pPr>
      <w:spacing w:before="120" w:after="240"/>
      <w:ind w:left="0"/>
      <w:outlineLvl w:val="1"/>
    </w:pPr>
    <w:rPr>
      <w:color w:val="E30513"/>
      <w:sz w:val="44"/>
      <w:szCs w:val="44"/>
    </w:rPr>
  </w:style>
  <w:style w:type="paragraph" w:styleId="Titre3">
    <w:name w:val="heading 3"/>
    <w:aliases w:val="Titre section"/>
    <w:basedOn w:val="Paragraphedeliste"/>
    <w:next w:val="Normal"/>
    <w:link w:val="Titre3Car"/>
    <w:uiPriority w:val="9"/>
    <w:unhideWhenUsed/>
    <w:qFormat/>
    <w:rsid w:val="0047177F"/>
    <w:pPr>
      <w:numPr>
        <w:numId w:val="1"/>
      </w:numPr>
      <w:spacing w:before="240" w:after="240"/>
      <w:outlineLvl w:val="2"/>
    </w:pPr>
    <w:rPr>
      <w:rFonts w:ascii="Overpass" w:hAnsi="Overpas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675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7675"/>
  </w:style>
  <w:style w:type="paragraph" w:styleId="Pieddepage">
    <w:name w:val="footer"/>
    <w:basedOn w:val="Normal"/>
    <w:link w:val="PieddepageCar"/>
    <w:uiPriority w:val="99"/>
    <w:unhideWhenUsed/>
    <w:rsid w:val="001B7675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7675"/>
  </w:style>
  <w:style w:type="character" w:styleId="Textedelespacerserv">
    <w:name w:val="Placeholder Text"/>
    <w:basedOn w:val="Policepardfaut"/>
    <w:uiPriority w:val="99"/>
    <w:unhideWhenUsed/>
    <w:rsid w:val="001B7675"/>
    <w:rPr>
      <w:color w:val="808080"/>
    </w:rPr>
  </w:style>
  <w:style w:type="paragraph" w:customStyle="1" w:styleId="Contenutableau">
    <w:name w:val="Contenu tableau"/>
    <w:basedOn w:val="Normal"/>
    <w:link w:val="ContenutableauCar"/>
    <w:qFormat/>
    <w:rsid w:val="005935EB"/>
    <w:pPr>
      <w:spacing w:before="60" w:after="60"/>
      <w:ind w:left="0"/>
    </w:pPr>
    <w:rPr>
      <w:sz w:val="20"/>
    </w:rPr>
  </w:style>
  <w:style w:type="character" w:customStyle="1" w:styleId="ContenutableauCar">
    <w:name w:val="Contenu tableau Car"/>
    <w:basedOn w:val="Policepardfaut"/>
    <w:link w:val="Contenutableau"/>
    <w:rsid w:val="005935EB"/>
    <w:rPr>
      <w:rFonts w:ascii="Overpass Light" w:hAnsi="Overpass Light"/>
      <w:sz w:val="20"/>
      <w:szCs w:val="20"/>
    </w:rPr>
  </w:style>
  <w:style w:type="table" w:styleId="Grilledutableau">
    <w:name w:val="Table Grid"/>
    <w:basedOn w:val="TableauNormal"/>
    <w:uiPriority w:val="39"/>
    <w:rsid w:val="001B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aliases w:val="Nom du projet Car"/>
    <w:basedOn w:val="Policepardfaut"/>
    <w:link w:val="Titre2"/>
    <w:uiPriority w:val="9"/>
    <w:rsid w:val="0043513E"/>
    <w:rPr>
      <w:rFonts w:ascii="Overpass Light" w:hAnsi="Overpass Light"/>
      <w:color w:val="E30513"/>
      <w:sz w:val="44"/>
      <w:szCs w:val="44"/>
    </w:rPr>
  </w:style>
  <w:style w:type="character" w:customStyle="1" w:styleId="Titre1Car">
    <w:name w:val="Titre 1 Car"/>
    <w:aliases w:val="Titre document Car"/>
    <w:basedOn w:val="Policepardfaut"/>
    <w:link w:val="Titre1"/>
    <w:uiPriority w:val="9"/>
    <w:rsid w:val="0085095B"/>
    <w:rPr>
      <w:rFonts w:ascii="Overpass" w:hAnsi="Overpass"/>
      <w:sz w:val="52"/>
      <w:szCs w:val="52"/>
    </w:rPr>
  </w:style>
  <w:style w:type="paragraph" w:styleId="Paragraphedeliste">
    <w:name w:val="List Paragraph"/>
    <w:basedOn w:val="Normal"/>
    <w:uiPriority w:val="34"/>
    <w:rsid w:val="001B7675"/>
    <w:pPr>
      <w:ind w:left="720"/>
      <w:contextualSpacing/>
    </w:pPr>
  </w:style>
  <w:style w:type="character" w:customStyle="1" w:styleId="Titre3Car">
    <w:name w:val="Titre 3 Car"/>
    <w:aliases w:val="Titre section Car"/>
    <w:basedOn w:val="Policepardfaut"/>
    <w:link w:val="Titre3"/>
    <w:uiPriority w:val="9"/>
    <w:rsid w:val="0047177F"/>
    <w:rPr>
      <w:rFonts w:ascii="Overpass" w:hAnsi="Overpass"/>
      <w:sz w:val="24"/>
      <w:szCs w:val="20"/>
    </w:rPr>
  </w:style>
  <w:style w:type="paragraph" w:customStyle="1" w:styleId="Titretableau">
    <w:name w:val="Titre tableau"/>
    <w:basedOn w:val="Contenutableau"/>
    <w:link w:val="TitretableauCar"/>
    <w:qFormat/>
    <w:rsid w:val="00EA6F2C"/>
    <w:pPr>
      <w:jc w:val="center"/>
    </w:pPr>
  </w:style>
  <w:style w:type="paragraph" w:customStyle="1" w:styleId="Piedpage">
    <w:name w:val="Pied page"/>
    <w:basedOn w:val="Pieddepage"/>
    <w:link w:val="PiedpageCar"/>
    <w:qFormat/>
    <w:rsid w:val="00C051E2"/>
    <w:pPr>
      <w:pBdr>
        <w:top w:val="single" w:sz="2" w:space="1" w:color="BFBFBF" w:themeColor="background1" w:themeShade="BF"/>
      </w:pBdr>
    </w:pPr>
    <w:rPr>
      <w:color w:val="7F7F7F" w:themeColor="text1" w:themeTint="80"/>
      <w:sz w:val="18"/>
      <w:szCs w:val="18"/>
      <w:lang w:val="fr-FR"/>
    </w:rPr>
  </w:style>
  <w:style w:type="character" w:customStyle="1" w:styleId="TitretableauCar">
    <w:name w:val="Titre tableau Car"/>
    <w:basedOn w:val="Policepardfaut"/>
    <w:link w:val="Titretableau"/>
    <w:rsid w:val="00EA6F2C"/>
    <w:rPr>
      <w:rFonts w:ascii="Overpass Light" w:hAnsi="Overpass Light"/>
      <w:sz w:val="20"/>
      <w:szCs w:val="20"/>
    </w:rPr>
  </w:style>
  <w:style w:type="paragraph" w:customStyle="1" w:styleId="Identification">
    <w:name w:val="Identification"/>
    <w:basedOn w:val="Contenutableau"/>
    <w:link w:val="IdentificationCar"/>
    <w:qFormat/>
    <w:rsid w:val="0038646C"/>
    <w:pPr>
      <w:spacing w:before="40" w:after="0"/>
    </w:pPr>
    <w:rPr>
      <w:sz w:val="18"/>
      <w:szCs w:val="22"/>
    </w:rPr>
  </w:style>
  <w:style w:type="character" w:customStyle="1" w:styleId="PiedpageCar">
    <w:name w:val="Pied page Car"/>
    <w:basedOn w:val="PieddepageCar"/>
    <w:link w:val="Piedpage"/>
    <w:rsid w:val="00C051E2"/>
    <w:rPr>
      <w:rFonts w:ascii="Overpass Light" w:hAnsi="Overpass Light"/>
      <w:color w:val="7F7F7F" w:themeColor="text1" w:themeTint="80"/>
      <w:sz w:val="18"/>
      <w:szCs w:val="18"/>
      <w:lang w:val="fr-FR"/>
    </w:rPr>
  </w:style>
  <w:style w:type="character" w:customStyle="1" w:styleId="IdentificationCar">
    <w:name w:val="Identification Car"/>
    <w:basedOn w:val="Policepardfaut"/>
    <w:link w:val="Identification"/>
    <w:rsid w:val="0038646C"/>
    <w:rPr>
      <w:rFonts w:ascii="Overpass Light" w:hAnsi="Overpass Light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742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428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4282"/>
    <w:rPr>
      <w:rFonts w:ascii="Overpass Light" w:hAnsi="Overpass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42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4282"/>
    <w:rPr>
      <w:rFonts w:ascii="Overpass Light" w:hAnsi="Overpass Light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14E96"/>
    <w:pPr>
      <w:spacing w:after="0" w:line="240" w:lineRule="auto"/>
    </w:pPr>
    <w:rPr>
      <w:rFonts w:ascii="Overpass Light" w:hAnsi="Overpass Ligh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Test3_Plan%20action%20commun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7FBBA687F42F78D2933FD62806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6E44E-047E-4169-B21C-5F3F25AA8343}"/>
      </w:docPartPr>
      <w:docPartBody>
        <w:p w:rsidR="00654BC1" w:rsidRDefault="00AA32DD" w:rsidP="00AA32DD">
          <w:pPr>
            <w:pStyle w:val="D377FBBA687F42F78D2933FD62806394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1975EF3FC14C7DB076CF3955F0C9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68DD9-563A-482A-AC80-0303B06DD307}"/>
      </w:docPartPr>
      <w:docPartBody>
        <w:p w:rsidR="0007528B" w:rsidRDefault="00654BC1" w:rsidP="00654BC1">
          <w:pPr>
            <w:pStyle w:val="901975EF3FC14C7DB076CF3955F0C99D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C5E237D2FF42A8A36C973177F47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1DC32-F350-448E-95EA-3B8A53EA7764}"/>
      </w:docPartPr>
      <w:docPartBody>
        <w:p w:rsidR="0007528B" w:rsidRDefault="00670BDC" w:rsidP="00670BDC">
          <w:pPr>
            <w:pStyle w:val="F3C5E237D2FF42A8A36C973177F47C40"/>
          </w:pPr>
          <w:r w:rsidRPr="007F46BA">
            <w:rPr>
              <w:szCs w:val="18"/>
            </w:rPr>
            <w:t>Indiquer le nom de la faculté, du service ou de l’unité.</w:t>
          </w:r>
        </w:p>
      </w:docPartBody>
    </w:docPart>
    <w:docPart>
      <w:docPartPr>
        <w:name w:val="C8D515E416DE466BAB89294248E43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DBDF0-D17E-4AD6-AFEE-981F8D2763C5}"/>
      </w:docPartPr>
      <w:docPartBody>
        <w:p w:rsidR="0007528B" w:rsidRDefault="00654BC1" w:rsidP="00654BC1">
          <w:pPr>
            <w:pStyle w:val="C8D515E416DE466BAB89294248E43C5D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B9DF4E12B4FA69287C920A20E2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CBA22-E4C8-49AC-A415-7E48EB0ACA52}"/>
      </w:docPartPr>
      <w:docPartBody>
        <w:p w:rsidR="0007528B" w:rsidRDefault="007A20B0" w:rsidP="00654BC1">
          <w:pPr>
            <w:pStyle w:val="EEBB9DF4E12B4FA69287C920A20E2FE8"/>
          </w:pPr>
          <w:r w:rsidRPr="00BD092F">
            <w:t>Prénom Nom</w:t>
          </w:r>
        </w:p>
      </w:docPartBody>
    </w:docPart>
    <w:docPart>
      <w:docPartPr>
        <w:name w:val="0F2A26CC15024E0199BCDE22DA658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BE60E-0412-42FE-A887-CEDC814FDF93}"/>
      </w:docPartPr>
      <w:docPartBody>
        <w:p w:rsidR="0007528B" w:rsidRDefault="00654BC1" w:rsidP="00654BC1">
          <w:pPr>
            <w:pStyle w:val="0F2A26CC15024E0199BCDE22DA658D39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965A88BC1470CB2F2DA4C46CFB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E3343-CCB2-490E-A9D1-B70382FD9A33}"/>
      </w:docPartPr>
      <w:docPartBody>
        <w:p w:rsidR="0007528B" w:rsidRDefault="007A20B0" w:rsidP="00654BC1">
          <w:pPr>
            <w:pStyle w:val="AB3965A88BC1470CB2F2DA4C46CFB72C"/>
          </w:pPr>
          <w:r w:rsidRPr="004F4AF1">
            <w:t>Prénom Nom</w:t>
          </w:r>
        </w:p>
      </w:docPartBody>
    </w:docPart>
    <w:docPart>
      <w:docPartPr>
        <w:name w:val="667D5856463D4D9FA69BEE6043199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F31F0-AF65-46F4-A689-93DC561B0BAE}"/>
      </w:docPartPr>
      <w:docPartBody>
        <w:p w:rsidR="0007528B" w:rsidRDefault="00654BC1" w:rsidP="00654BC1">
          <w:pPr>
            <w:pStyle w:val="667D5856463D4D9FA69BEE6043199F72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DD2744C682411FAE6C3FDB3185B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0816D-3D76-432D-AA1B-BFD1BE8EE404}"/>
      </w:docPartPr>
      <w:docPartBody>
        <w:p w:rsidR="0007528B" w:rsidRDefault="00654BC1" w:rsidP="00654BC1">
          <w:pPr>
            <w:pStyle w:val="05DD2744C682411FAE6C3FDB3185BCB8"/>
          </w:pPr>
          <w:r w:rsidRPr="0023294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EDC97B222C84914B016931479FB8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E1563-2E0C-462A-847A-3B1C7633A1E6}"/>
      </w:docPartPr>
      <w:docPartBody>
        <w:p w:rsidR="002F3E44" w:rsidRDefault="00874E61" w:rsidP="00874E61">
          <w:pPr>
            <w:pStyle w:val="5EDC97B222C84914B016931479FB8CD9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33D6077A0C44BA94F535023D6E0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457E9-408F-4FD2-BB3B-13E6F338868D}"/>
      </w:docPartPr>
      <w:docPartBody>
        <w:p w:rsidR="002C19E5" w:rsidRDefault="00670BDC" w:rsidP="00670BDC">
          <w:pPr>
            <w:pStyle w:val="4A33D6077A0C44BA94F535023D6E020D"/>
          </w:pPr>
          <w:r w:rsidRPr="00133D2E">
            <w:rPr>
              <w:rStyle w:val="Textedelespacerserv"/>
              <w:sz w:val="18"/>
              <w:szCs w:val="18"/>
            </w:rPr>
            <w:t>Nom d</w:t>
          </w:r>
          <w:r>
            <w:rPr>
              <w:rStyle w:val="Textedelespacerserv"/>
              <w:sz w:val="18"/>
              <w:szCs w:val="18"/>
            </w:rPr>
            <w:t>u</w:t>
          </w:r>
          <w:r w:rsidRPr="00133D2E">
            <w:rPr>
              <w:rStyle w:val="Textedelespacerserv"/>
              <w:sz w:val="18"/>
              <w:szCs w:val="18"/>
            </w:rPr>
            <w:t xml:space="preserve"> mandat :</w:t>
          </w:r>
        </w:p>
      </w:docPartBody>
    </w:docPart>
    <w:docPart>
      <w:docPartPr>
        <w:name w:val="8A7E5974C3514CF3B9C684DCB532C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1CA64-F362-4FEF-8AA9-9251AC98BBEC}"/>
      </w:docPartPr>
      <w:docPartBody>
        <w:p w:rsidR="002C19E5" w:rsidRDefault="00670BDC" w:rsidP="00670BDC">
          <w:pPr>
            <w:pStyle w:val="8A7E5974C3514CF3B9C684DCB532CFD0"/>
          </w:pPr>
          <w:r w:rsidRPr="00267375">
            <w:rPr>
              <w:rStyle w:val="Textedelespacerserv"/>
              <w:sz w:val="18"/>
              <w:szCs w:val="18"/>
            </w:rPr>
            <w:t>Objectifs :</w:t>
          </w:r>
        </w:p>
      </w:docPartBody>
    </w:docPart>
    <w:docPart>
      <w:docPartPr>
        <w:name w:val="59653F09E3524B4D8DB2984E9ECAC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4944B-C077-436C-A624-C4C877998E9E}"/>
      </w:docPartPr>
      <w:docPartBody>
        <w:p w:rsidR="002C19E5" w:rsidRDefault="00670BDC" w:rsidP="00670BDC">
          <w:pPr>
            <w:pStyle w:val="59653F09E3524B4D8DB2984E9ECAC9F8"/>
          </w:pPr>
          <w:r>
            <w:rPr>
              <w:sz w:val="18"/>
              <w:szCs w:val="18"/>
            </w:rPr>
            <w:t>Spécifier les objectifs du mandat</w:t>
          </w:r>
          <w:r w:rsidRPr="00267375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83F552BE8B0648A79B7A0F8681A46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6A886-30A0-4BFD-BD82-8CF156EFF381}"/>
      </w:docPartPr>
      <w:docPartBody>
        <w:p w:rsidR="002C19E5" w:rsidRDefault="00670BDC" w:rsidP="00670BDC">
          <w:pPr>
            <w:pStyle w:val="83F552BE8B0648A79B7A0F8681A46650"/>
          </w:pPr>
          <w:r w:rsidRPr="00267375">
            <w:rPr>
              <w:rStyle w:val="Textedelespacerserv"/>
              <w:sz w:val="18"/>
              <w:szCs w:val="18"/>
            </w:rPr>
            <w:t>Nom du mandat</w:t>
          </w:r>
        </w:p>
      </w:docPartBody>
    </w:docPart>
    <w:docPart>
      <w:docPartPr>
        <w:name w:val="31EC35DAB77147BEADB934FB43450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343E7-4F7C-42EF-9C35-7F5DE2915331}"/>
      </w:docPartPr>
      <w:docPartBody>
        <w:p w:rsidR="002C19E5" w:rsidRDefault="00670BDC" w:rsidP="00670BDC">
          <w:pPr>
            <w:pStyle w:val="31EC35DAB77147BEADB934FB43450C5F"/>
          </w:pPr>
          <w:r w:rsidRPr="00267375">
            <w:rPr>
              <w:rStyle w:val="Textedelespacerserv"/>
              <w:sz w:val="18"/>
              <w:szCs w:val="18"/>
            </w:rPr>
            <w:t>Résumé :</w:t>
          </w:r>
        </w:p>
      </w:docPartBody>
    </w:docPart>
    <w:docPart>
      <w:docPartPr>
        <w:name w:val="22A8DC6E9D504B27A32CCC12D6818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8FF05-B0AA-4614-A7D8-411262C4DDC0}"/>
      </w:docPartPr>
      <w:docPartBody>
        <w:p w:rsidR="002C19E5" w:rsidRDefault="00670BDC" w:rsidP="00670BDC">
          <w:pPr>
            <w:pStyle w:val="22A8DC6E9D504B27A32CCC12D68185EC"/>
          </w:pPr>
          <w:r w:rsidRPr="00267375">
            <w:rPr>
              <w:rStyle w:val="Textedelespacerserv"/>
              <w:sz w:val="18"/>
              <w:szCs w:val="18"/>
            </w:rPr>
            <w:t>Décrire brièvement le mandat.</w:t>
          </w:r>
        </w:p>
      </w:docPartBody>
    </w:docPart>
    <w:docPart>
      <w:docPartPr>
        <w:name w:val="7089ABCAD60C4788B8CA42E1ADB85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F9D02-4253-4BAC-AEC5-30D0F5FE67FD}"/>
      </w:docPartPr>
      <w:docPartBody>
        <w:p w:rsidR="00C77D37" w:rsidRDefault="00670BDC" w:rsidP="00670BDC">
          <w:pPr>
            <w:pStyle w:val="7089ABCAD60C4788B8CA42E1ADB85F2E"/>
          </w:pPr>
          <w:r w:rsidRPr="00C16572">
            <w:rPr>
              <w:rStyle w:val="Textedelespacerserv"/>
              <w:sz w:val="18"/>
              <w:szCs w:val="18"/>
            </w:rPr>
            <w:t>Budget disponible :</w:t>
          </w:r>
        </w:p>
      </w:docPartBody>
    </w:docPart>
    <w:docPart>
      <w:docPartPr>
        <w:name w:val="06CB42E7248F49B2A29091CE3AABD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14868-6842-4115-B815-4D571DF2459C}"/>
      </w:docPartPr>
      <w:docPartBody>
        <w:p w:rsidR="00C77D37" w:rsidRDefault="00670BDC" w:rsidP="00670BDC">
          <w:pPr>
            <w:pStyle w:val="06CB42E7248F49B2A29091CE3AABD823"/>
          </w:pPr>
          <w:r w:rsidRPr="00077DE8">
            <w:rPr>
              <w:rStyle w:val="Textedelespacerserv"/>
              <w:rFonts w:asciiTheme="majorHAnsi" w:hAnsiTheme="majorHAnsi" w:cstheme="majorHAnsi"/>
              <w:sz w:val="18"/>
              <w:szCs w:val="18"/>
            </w:rPr>
            <w:t>Coordonnées de la personne à joindre :</w:t>
          </w:r>
        </w:p>
      </w:docPartBody>
    </w:docPart>
    <w:docPart>
      <w:docPartPr>
        <w:name w:val="4DC6B8DC26BE42B68C56DE7B40256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99847-7306-4982-A1DD-670FA34BACC2}"/>
      </w:docPartPr>
      <w:docPartBody>
        <w:p w:rsidR="00C77D37" w:rsidRDefault="00670BDC" w:rsidP="00670BDC">
          <w:pPr>
            <w:pStyle w:val="4DC6B8DC26BE42B68C56DE7B40256799"/>
          </w:pPr>
          <w:r w:rsidRPr="00077DE8">
            <w:rPr>
              <w:rStyle w:val="Textedelespacerserv"/>
              <w:rFonts w:asciiTheme="majorHAnsi" w:hAnsiTheme="majorHAnsi" w:cstheme="majorHAnsi"/>
              <w:sz w:val="18"/>
              <w:szCs w:val="18"/>
            </w:rPr>
            <w:t>Coordonnées pour joindre la personne-responsable</w:t>
          </w:r>
          <w:r>
            <w:rPr>
              <w:rStyle w:val="Textedelespacerserv"/>
              <w:rFonts w:asciiTheme="majorHAnsi" w:hAnsiTheme="majorHAnsi" w:cstheme="majorHAnsi"/>
              <w:sz w:val="18"/>
              <w:szCs w:val="18"/>
            </w:rPr>
            <w:t>.</w:t>
          </w:r>
        </w:p>
      </w:docPartBody>
    </w:docPart>
    <w:docPart>
      <w:docPartPr>
        <w:name w:val="1108E47740234BAB9679797502244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96F52-3314-4E10-9EBD-F77A14E7D0AC}"/>
      </w:docPartPr>
      <w:docPartBody>
        <w:p w:rsidR="00C77D37" w:rsidRDefault="00670BDC" w:rsidP="00670BDC">
          <w:pPr>
            <w:pStyle w:val="1108E47740234BAB9679797502244EFB"/>
          </w:pPr>
          <w:r w:rsidRPr="00091E20">
            <w:rPr>
              <w:b/>
              <w:bCs/>
              <w:spacing w:val="10"/>
              <w:szCs w:val="22"/>
            </w:rPr>
            <w:t>Détails sur le projet</w:t>
          </w:r>
        </w:p>
      </w:docPartBody>
    </w:docPart>
    <w:docPart>
      <w:docPartPr>
        <w:name w:val="47621CCC4EB54F4A84648557CD7AD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8E24B-1876-411F-8F01-131E9B0C88F3}"/>
      </w:docPartPr>
      <w:docPartBody>
        <w:p w:rsidR="00C77D37" w:rsidRDefault="00670BDC" w:rsidP="00670BDC">
          <w:pPr>
            <w:pStyle w:val="47621CCC4EB54F4A84648557CD7ADD6C"/>
          </w:pPr>
          <w:r w:rsidRPr="00944AFA">
            <w:rPr>
              <w:rStyle w:val="Textedelespacerserv"/>
              <w:sz w:val="18"/>
              <w:szCs w:val="18"/>
            </w:rPr>
            <w:t>Type d</w:t>
          </w:r>
          <w:r>
            <w:rPr>
              <w:rStyle w:val="Textedelespacerserv"/>
              <w:sz w:val="18"/>
              <w:szCs w:val="18"/>
            </w:rPr>
            <w:t>e</w:t>
          </w:r>
          <w:r w:rsidRPr="00944AFA">
            <w:rPr>
              <w:rStyle w:val="Textedelespacerserv"/>
              <w:sz w:val="18"/>
              <w:szCs w:val="18"/>
            </w:rPr>
            <w:t xml:space="preserve"> projet :</w:t>
          </w:r>
        </w:p>
      </w:docPartBody>
    </w:docPart>
    <w:docPart>
      <w:docPartPr>
        <w:name w:val="9F2FEF0B16514AA795559701EBEF3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966E6-29C8-46CE-9B9B-7C5EFF420E55}"/>
      </w:docPartPr>
      <w:docPartBody>
        <w:p w:rsidR="00C77D37" w:rsidRDefault="00670BDC" w:rsidP="00670BDC">
          <w:pPr>
            <w:pStyle w:val="9F2FEF0B16514AA795559701EBEF355D"/>
          </w:pPr>
          <w:r w:rsidRPr="1FB259AE">
            <w:t>Autre (p</w:t>
          </w:r>
          <w:r w:rsidRPr="1FB259AE">
            <w:rPr>
              <w:rStyle w:val="Textedelespacerserv"/>
            </w:rPr>
            <w:t>réciser)</w:t>
          </w:r>
        </w:p>
      </w:docPartBody>
    </w:docPart>
    <w:docPart>
      <w:docPartPr>
        <w:name w:val="99D49C855FB943C5AA0E2EE9A1D47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C2FCE-D009-44E1-A8E5-5143B14A3F99}"/>
      </w:docPartPr>
      <w:docPartBody>
        <w:p w:rsidR="00C77D37" w:rsidRDefault="00670BDC" w:rsidP="00670BDC">
          <w:pPr>
            <w:pStyle w:val="99D49C855FB943C5AA0E2EE9A1D47E62"/>
          </w:pPr>
          <w:r w:rsidRPr="003452CD">
            <w:rPr>
              <w:rStyle w:val="Textedelespacerserv"/>
              <w:szCs w:val="18"/>
            </w:rPr>
            <w:t>Contexte :</w:t>
          </w:r>
        </w:p>
      </w:docPartBody>
    </w:docPart>
    <w:docPart>
      <w:docPartPr>
        <w:name w:val="CC0E63EB12BD4C5396322E7F4A1E0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EBF8-CFB3-4830-A511-D7DF647DE854}"/>
      </w:docPartPr>
      <w:docPartBody>
        <w:p w:rsidR="00C77D37" w:rsidRDefault="00670BDC" w:rsidP="00670BDC">
          <w:pPr>
            <w:pStyle w:val="CC0E63EB12BD4C5396322E7F4A1E0743"/>
          </w:pPr>
          <w:r>
            <w:rPr>
              <w:szCs w:val="18"/>
            </w:rPr>
            <w:t>D</w:t>
          </w:r>
          <w:r w:rsidRPr="00974B3F">
            <w:rPr>
              <w:rStyle w:val="Textedelespacerserv"/>
              <w:szCs w:val="18"/>
            </w:rPr>
            <w:t>écrire brièvement le contexte du projet.</w:t>
          </w:r>
        </w:p>
      </w:docPartBody>
    </w:docPart>
    <w:docPart>
      <w:docPartPr>
        <w:name w:val="C3136D3B57CD402E9856A810FA918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0447B-2744-489B-8237-D50C3430DC8D}"/>
      </w:docPartPr>
      <w:docPartBody>
        <w:p w:rsidR="00C77D37" w:rsidRDefault="00670BDC" w:rsidP="00670BDC">
          <w:pPr>
            <w:pStyle w:val="C3136D3B57CD402E9856A810FA918DE1"/>
          </w:pPr>
          <w:r w:rsidRPr="00667EAC">
            <w:rPr>
              <w:rStyle w:val="Textedelespacerserv"/>
              <w:szCs w:val="18"/>
            </w:rPr>
            <w:t>Cibles :</w:t>
          </w:r>
        </w:p>
      </w:docPartBody>
    </w:docPart>
    <w:docPart>
      <w:docPartPr>
        <w:name w:val="A4B1C37FF3B14F3882CB54334632B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F07B0-4B4A-4BAE-9CA4-AEBF22C9DE61}"/>
      </w:docPartPr>
      <w:docPartBody>
        <w:p w:rsidR="00C77D37" w:rsidRDefault="00670BDC" w:rsidP="00670BDC">
          <w:pPr>
            <w:pStyle w:val="A4B1C37FF3B14F3882CB54334632BE37"/>
          </w:pPr>
          <w:r w:rsidRPr="00AB07F7">
            <w:rPr>
              <w:rStyle w:val="Textedelespacerserv"/>
              <w:szCs w:val="18"/>
            </w:rPr>
            <w:t>Pr</w:t>
          </w:r>
          <w:r w:rsidRPr="00974B3F">
            <w:rPr>
              <w:rStyle w:val="Textedelespacerserv"/>
              <w:szCs w:val="18"/>
            </w:rPr>
            <w:t>éciser la cible à atteindre.</w:t>
          </w:r>
        </w:p>
      </w:docPartBody>
    </w:docPart>
    <w:docPart>
      <w:docPartPr>
        <w:name w:val="A85F292441824B5089D1AD9377D4F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221B5-8E45-40DB-81C0-FE2F04BBBEE1}"/>
      </w:docPartPr>
      <w:docPartBody>
        <w:p w:rsidR="00C77D37" w:rsidRDefault="00670BDC" w:rsidP="00670BDC">
          <w:pPr>
            <w:pStyle w:val="A85F292441824B5089D1AD9377D4F53C"/>
          </w:pPr>
          <w:r w:rsidRPr="00BC55B3">
            <w:rPr>
              <w:rStyle w:val="Textedelespacerserv"/>
              <w:szCs w:val="18"/>
            </w:rPr>
            <w:t>Autres détails</w:t>
          </w:r>
          <w:r w:rsidRPr="00FB1C38">
            <w:rPr>
              <w:rStyle w:val="Textedelespacerserv"/>
              <w:szCs w:val="18"/>
            </w:rPr>
            <w:t> :</w:t>
          </w:r>
        </w:p>
      </w:docPartBody>
    </w:docPart>
    <w:docPart>
      <w:docPartPr>
        <w:name w:val="01FB2497C2BF4E4DB29162E33AC88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91441-B9A5-4D98-AD93-5585A55F8961}"/>
      </w:docPartPr>
      <w:docPartBody>
        <w:p w:rsidR="00C77D37" w:rsidRDefault="00670BDC" w:rsidP="00670BDC">
          <w:pPr>
            <w:pStyle w:val="01FB2497C2BF4E4DB29162E33AC88827"/>
          </w:pPr>
          <w:r>
            <w:rPr>
              <w:szCs w:val="18"/>
            </w:rPr>
            <w:t>S’il y a lieu, préciser les autres détails à connaître.</w:t>
          </w:r>
        </w:p>
      </w:docPartBody>
    </w:docPart>
    <w:docPart>
      <w:docPartPr>
        <w:name w:val="2C1C7F5EE42F4BA28E840479B1F70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26460-99AF-4E58-B747-086B98B5D1DE}"/>
      </w:docPartPr>
      <w:docPartBody>
        <w:p w:rsidR="00C77D37" w:rsidRDefault="00670BDC" w:rsidP="00670BDC">
          <w:pPr>
            <w:pStyle w:val="2C1C7F5EE42F4BA28E840479B1F70932"/>
          </w:pPr>
          <w:r w:rsidRPr="00FB1C38">
            <w:rPr>
              <w:rStyle w:val="Textedelespacerserv"/>
              <w:szCs w:val="18"/>
            </w:rPr>
            <w:t>Délai de livraison :</w:t>
          </w:r>
        </w:p>
      </w:docPartBody>
    </w:docPart>
    <w:docPart>
      <w:docPartPr>
        <w:name w:val="37DEF5607E6B440F8EFAE19215BA2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2FE0D-6F41-42C5-9B77-A8D0D162E9F6}"/>
      </w:docPartPr>
      <w:docPartBody>
        <w:p w:rsidR="00C77D37" w:rsidRDefault="00670BDC" w:rsidP="00670BDC">
          <w:pPr>
            <w:pStyle w:val="37DEF5607E6B440F8EFAE19215BA233C"/>
          </w:pPr>
          <w:r w:rsidRPr="00AA53F4">
            <w:rPr>
              <w:rStyle w:val="Textedelespacerserv"/>
              <w:szCs w:val="18"/>
            </w:rPr>
            <w:t>Date de livraison souhaitée</w:t>
          </w:r>
        </w:p>
      </w:docPartBody>
    </w:docPart>
    <w:docPart>
      <w:docPartPr>
        <w:name w:val="1F291B7AD09D4BC096F34F86826D7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BFD08-5A27-4585-9F38-F5B03B553B4B}"/>
      </w:docPartPr>
      <w:docPartBody>
        <w:p w:rsidR="00C77D37" w:rsidRDefault="00670BDC" w:rsidP="00670BDC">
          <w:pPr>
            <w:pStyle w:val="1F291B7AD09D4BC096F34F86826D7AB2"/>
          </w:pPr>
          <w:r w:rsidRPr="000375EB">
            <w:rPr>
              <w:rStyle w:val="Textedelespacerserv"/>
              <w:szCs w:val="18"/>
            </w:rPr>
            <w:t>Personne-ressource :</w:t>
          </w:r>
        </w:p>
      </w:docPartBody>
    </w:docPart>
    <w:docPart>
      <w:docPartPr>
        <w:name w:val="6CE6934175DE4387A00AE4A5A59D4A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696C8-229B-4838-BA95-479BCD3D576A}"/>
      </w:docPartPr>
      <w:docPartBody>
        <w:p w:rsidR="00C77D37" w:rsidRDefault="00670BDC" w:rsidP="00670BDC">
          <w:pPr>
            <w:pStyle w:val="6CE6934175DE4387A00AE4A5A59D4A76"/>
          </w:pPr>
          <w:r w:rsidRPr="00C0463D">
            <w:rPr>
              <w:rStyle w:val="Textedelespacerserv"/>
              <w:szCs w:val="18"/>
            </w:rPr>
            <w:t>Nom de la personne-ressource</w:t>
          </w:r>
        </w:p>
      </w:docPartBody>
    </w:docPart>
    <w:docPart>
      <w:docPartPr>
        <w:name w:val="A877DAE6FE64487389A70A1B42903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02F28-0AD2-4144-B0A2-1EBDF69D6770}"/>
      </w:docPartPr>
      <w:docPartBody>
        <w:p w:rsidR="00C77D37" w:rsidRDefault="00670BDC" w:rsidP="00670BDC">
          <w:pPr>
            <w:pStyle w:val="A877DAE6FE64487389A70A1B42903673"/>
          </w:pPr>
          <w:r w:rsidRPr="00BC55B3">
            <w:rPr>
              <w:rStyle w:val="Textedelespacerserv"/>
              <w:szCs w:val="18"/>
            </w:rPr>
            <w:t>Coordonnées :</w:t>
          </w:r>
        </w:p>
      </w:docPartBody>
    </w:docPart>
    <w:docPart>
      <w:docPartPr>
        <w:name w:val="6CBAD918A0FB433A86DD8C7B77817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1A4B2-0993-4598-86FB-536AD426FC08}"/>
      </w:docPartPr>
      <w:docPartBody>
        <w:p w:rsidR="00C77D37" w:rsidRDefault="00670BDC" w:rsidP="00C77D37">
          <w:pPr>
            <w:pStyle w:val="6CBAD918A0FB433A86DD8C7B77817EF5"/>
          </w:pPr>
          <w:r>
            <w:t>Adresse de livraison</w:t>
          </w:r>
        </w:p>
      </w:docPartBody>
    </w:docPart>
    <w:docPart>
      <w:docPartPr>
        <w:name w:val="EF677A0145ED4DD48BCC1CD296402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3DFC8-0190-466C-A692-E8DF20111D0D}"/>
      </w:docPartPr>
      <w:docPartBody>
        <w:p w:rsidR="00C77D37" w:rsidRDefault="00670BDC" w:rsidP="00670BDC">
          <w:pPr>
            <w:pStyle w:val="EF677A0145ED4DD48BCC1CD296402ED1"/>
          </w:pPr>
          <w:r w:rsidRPr="00BC55B3">
            <w:rPr>
              <w:rStyle w:val="Textedelespacerserv"/>
              <w:szCs w:val="18"/>
            </w:rPr>
            <w:t>Courriel de la personne</w:t>
          </w:r>
          <w:r>
            <w:rPr>
              <w:rStyle w:val="Textedelespacerserv"/>
              <w:szCs w:val="18"/>
            </w:rPr>
            <w:t>-ressource</w:t>
          </w:r>
        </w:p>
      </w:docPartBody>
    </w:docPart>
    <w:docPart>
      <w:docPartPr>
        <w:name w:val="5B0806DF1A684923B1B863BA3EA10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76A04-82A7-4D96-824A-5E42F80E813A}"/>
      </w:docPartPr>
      <w:docPartBody>
        <w:p w:rsidR="00C77D37" w:rsidRDefault="00670BDC" w:rsidP="00670BDC">
          <w:pPr>
            <w:pStyle w:val="5B0806DF1A684923B1B863BA3EA10759"/>
          </w:pPr>
          <w:r w:rsidRPr="00BC55B3">
            <w:rPr>
              <w:rStyle w:val="Textedelespacerserv"/>
              <w:szCs w:val="18"/>
            </w:rPr>
            <w:t>Téléphone de la personne-ressource</w:t>
          </w:r>
        </w:p>
      </w:docPartBody>
    </w:docPart>
    <w:docPart>
      <w:docPartPr>
        <w:name w:val="467D86A12A8F4D658A139E8E3A347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92B33-F0EC-4166-8648-A63F5B01FFF1}"/>
      </w:docPartPr>
      <w:docPartBody>
        <w:p w:rsidR="00C77D37" w:rsidRDefault="00670BDC" w:rsidP="00670BDC">
          <w:pPr>
            <w:pStyle w:val="467D86A12A8F4D658A139E8E3A347F82"/>
          </w:pPr>
          <w:r w:rsidRPr="00870FD5">
            <w:rPr>
              <w:rStyle w:val="Textedelespacerserv"/>
              <w:b/>
              <w:bCs/>
              <w:spacing w:val="10"/>
            </w:rPr>
            <w:t>Message</w:t>
          </w:r>
        </w:p>
      </w:docPartBody>
    </w:docPart>
    <w:docPart>
      <w:docPartPr>
        <w:name w:val="7EC9BEA687F341CA9CC40816CBC82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74CA7-1310-4F25-8E12-7A04838D0AF9}"/>
      </w:docPartPr>
      <w:docPartBody>
        <w:p w:rsidR="00C77D37" w:rsidRDefault="00670BDC" w:rsidP="00670BDC">
          <w:pPr>
            <w:pStyle w:val="7EC9BEA687F341CA9CC40816CBC82E6A"/>
          </w:pPr>
          <w:r w:rsidRPr="00870FD5">
            <w:rPr>
              <w:rStyle w:val="Textedelespacerserv"/>
              <w:sz w:val="18"/>
              <w:szCs w:val="18"/>
            </w:rPr>
            <w:t>Ton :</w:t>
          </w:r>
        </w:p>
      </w:docPartBody>
    </w:docPart>
    <w:docPart>
      <w:docPartPr>
        <w:name w:val="E39CF0A1BE7B456C8CC9B9EBB9677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21770-4C18-45A5-B636-7D61E13ADF07}"/>
      </w:docPartPr>
      <w:docPartBody>
        <w:p w:rsidR="00C77D37" w:rsidRDefault="00670BDC" w:rsidP="00670BDC">
          <w:pPr>
            <w:pStyle w:val="E39CF0A1BE7B456C8CC9B9EBB96770C2"/>
          </w:pPr>
          <w:r>
            <w:rPr>
              <w:sz w:val="18"/>
              <w:szCs w:val="18"/>
            </w:rPr>
            <w:t>I</w:t>
          </w:r>
          <w:r w:rsidRPr="009333F4">
            <w:rPr>
              <w:rStyle w:val="Textedelespacerserv"/>
              <w:sz w:val="18"/>
              <w:szCs w:val="18"/>
            </w:rPr>
            <w:t>ndiquer le ton à utiliser</w:t>
          </w:r>
          <w:r>
            <w:rPr>
              <w:rStyle w:val="Textedelespacerserv"/>
              <w:sz w:val="18"/>
              <w:szCs w:val="18"/>
            </w:rPr>
            <w:t xml:space="preserve"> (</w:t>
          </w:r>
          <w:r w:rsidRPr="00EE1B82">
            <w:rPr>
              <w:rStyle w:val="ContenutableauCar"/>
              <w:sz w:val="18"/>
              <w:szCs w:val="18"/>
            </w:rPr>
            <w:t>co</w:t>
          </w:r>
          <w:r>
            <w:rPr>
              <w:rStyle w:val="ContenutableauCar"/>
              <w:sz w:val="18"/>
              <w:szCs w:val="18"/>
            </w:rPr>
            <w:t>mmercial</w:t>
          </w:r>
          <w:r w:rsidRPr="00EE1B82">
            <w:rPr>
              <w:rStyle w:val="ContenutableauCar"/>
              <w:sz w:val="18"/>
              <w:szCs w:val="18"/>
            </w:rPr>
            <w:t>, sérieu</w:t>
          </w:r>
          <w:r>
            <w:rPr>
              <w:rStyle w:val="ContenutableauCar"/>
              <w:sz w:val="18"/>
              <w:szCs w:val="18"/>
            </w:rPr>
            <w:t>x</w:t>
          </w:r>
          <w:r w:rsidRPr="00EE1B82">
            <w:rPr>
              <w:rStyle w:val="ContenutableauCar"/>
              <w:sz w:val="18"/>
              <w:szCs w:val="18"/>
            </w:rPr>
            <w:t>, gentil, humoristique, décontracté</w:t>
          </w:r>
          <w:r>
            <w:rPr>
              <w:rStyle w:val="ContenutableauCar"/>
              <w:sz w:val="18"/>
              <w:szCs w:val="18"/>
            </w:rPr>
            <w:t>, etc.)</w:t>
          </w:r>
          <w:r w:rsidRPr="00870FD5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465C113709024C8F9D33831516885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19115-24F1-4A22-9995-85D92801898F}"/>
      </w:docPartPr>
      <w:docPartBody>
        <w:p w:rsidR="00C77D37" w:rsidRDefault="00670BDC" w:rsidP="00670BDC">
          <w:pPr>
            <w:pStyle w:val="465C113709024C8F9D3383151688562F"/>
          </w:pPr>
          <w:r w:rsidRPr="00870FD5">
            <w:rPr>
              <w:rStyle w:val="Textedelespacerserv"/>
              <w:sz w:val="18"/>
              <w:szCs w:val="18"/>
            </w:rPr>
            <w:t xml:space="preserve">Phrase à inscrire sur le visuel, s’il y a lieu : </w:t>
          </w:r>
        </w:p>
      </w:docPartBody>
    </w:docPart>
    <w:docPart>
      <w:docPartPr>
        <w:name w:val="5345DE0FE1134F9D8165598DDD98E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3B5FD-9CD5-45C6-BBAB-846D5AF70043}"/>
      </w:docPartPr>
      <w:docPartBody>
        <w:p w:rsidR="00C77D37" w:rsidRDefault="00561313" w:rsidP="00561313">
          <w:pPr>
            <w:pStyle w:val="5345DE0FE1134F9D8165598DDD98EA3239"/>
          </w:pPr>
          <w:r>
            <w:rPr>
              <w:rStyle w:val="Textedelespacerserv"/>
              <w:sz w:val="18"/>
              <w:szCs w:val="18"/>
            </w:rPr>
            <w:t>P</w:t>
          </w:r>
          <w:r w:rsidRPr="00164398">
            <w:rPr>
              <w:rStyle w:val="Textedelespacerserv"/>
              <w:sz w:val="18"/>
              <w:szCs w:val="18"/>
            </w:rPr>
            <w:t>réciser la phrase à écrire sur le visuel.</w:t>
          </w:r>
        </w:p>
      </w:docPartBody>
    </w:docPart>
    <w:docPart>
      <w:docPartPr>
        <w:name w:val="FD9AE488089B46D1A4931CC6D2372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2CBF7-2A4E-4A8E-AD26-0BCF36CD1C13}"/>
      </w:docPartPr>
      <w:docPartBody>
        <w:p w:rsidR="00C77D37" w:rsidRDefault="00670BDC" w:rsidP="00670BDC">
          <w:pPr>
            <w:pStyle w:val="FD9AE488089B46D1A4931CC6D2372F20"/>
          </w:pPr>
          <w:r w:rsidRPr="00A92020">
            <w:rPr>
              <w:rStyle w:val="Textedelespacerserv"/>
              <w:b/>
              <w:bCs/>
              <w:spacing w:val="10"/>
            </w:rPr>
            <w:t>Support visuel</w:t>
          </w:r>
        </w:p>
      </w:docPartBody>
    </w:docPart>
    <w:docPart>
      <w:docPartPr>
        <w:name w:val="B03DB6F704C84A4B8B018B71C2AF8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9B04F-0743-43E4-84D1-86A7E377B47D}"/>
      </w:docPartPr>
      <w:docPartBody>
        <w:p w:rsidR="00C77D37" w:rsidRDefault="00670BDC" w:rsidP="00670BDC">
          <w:pPr>
            <w:pStyle w:val="B03DB6F704C84A4B8B018B71C2AF84ED"/>
          </w:pPr>
          <w:r w:rsidRPr="00A92020">
            <w:rPr>
              <w:rStyle w:val="Textedelespacerserv"/>
              <w:sz w:val="18"/>
              <w:szCs w:val="18"/>
            </w:rPr>
            <w:t>Parmi ces choix, préciser les supports visuels et le</w:t>
          </w:r>
          <w:r>
            <w:rPr>
              <w:rStyle w:val="Textedelespacerserv"/>
              <w:sz w:val="18"/>
              <w:szCs w:val="18"/>
            </w:rPr>
            <w:t xml:space="preserve">s </w:t>
          </w:r>
          <w:r w:rsidRPr="00A92020">
            <w:rPr>
              <w:rStyle w:val="Textedelespacerserv"/>
              <w:sz w:val="18"/>
              <w:szCs w:val="18"/>
            </w:rPr>
            <w:t>format</w:t>
          </w:r>
          <w:r>
            <w:rPr>
              <w:rStyle w:val="Textedelespacerserv"/>
              <w:sz w:val="18"/>
              <w:szCs w:val="18"/>
            </w:rPr>
            <w:t>s</w:t>
          </w:r>
          <w:r w:rsidRPr="00A92020">
            <w:rPr>
              <w:rStyle w:val="Textedelespacerserv"/>
              <w:sz w:val="18"/>
              <w:szCs w:val="18"/>
            </w:rPr>
            <w:t> :</w:t>
          </w:r>
        </w:p>
      </w:docPartBody>
    </w:docPart>
    <w:docPart>
      <w:docPartPr>
        <w:name w:val="249F042E1D124360A469AE0C60BDB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9148C-570B-4ED9-9581-F125EC2C258C}"/>
      </w:docPartPr>
      <w:docPartBody>
        <w:p w:rsidR="00C77D37" w:rsidRDefault="00670BDC" w:rsidP="00670BDC">
          <w:pPr>
            <w:pStyle w:val="249F042E1D124360A469AE0C60BDB145"/>
          </w:pPr>
          <w:r w:rsidRPr="00D73E42">
            <w:rPr>
              <w:b/>
              <w:bCs/>
              <w:spacing w:val="20"/>
              <w:sz w:val="18"/>
              <w:szCs w:val="18"/>
            </w:rPr>
            <w:t>Support visuel</w:t>
          </w:r>
        </w:p>
      </w:docPartBody>
    </w:docPart>
    <w:docPart>
      <w:docPartPr>
        <w:name w:val="03458E54874E4C8FB5C01B02A19B0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CB60F-327C-4364-910A-6DCDBF4236D7}"/>
      </w:docPartPr>
      <w:docPartBody>
        <w:p w:rsidR="00C77D37" w:rsidRDefault="00670BDC" w:rsidP="00670BDC">
          <w:pPr>
            <w:pStyle w:val="03458E54874E4C8FB5C01B02A19B0DF5"/>
          </w:pPr>
          <w:r w:rsidRPr="00D73E42">
            <w:rPr>
              <w:b/>
              <w:bCs/>
              <w:spacing w:val="20"/>
              <w:sz w:val="18"/>
              <w:szCs w:val="18"/>
            </w:rPr>
            <w:t>Format</w:t>
          </w:r>
        </w:p>
      </w:docPartBody>
    </w:docPart>
    <w:docPart>
      <w:docPartPr>
        <w:name w:val="F867CEF894B1491C867067E9D5FCD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4CAFA-52CB-4846-A0E1-25005D596B81}"/>
      </w:docPartPr>
      <w:docPartBody>
        <w:p w:rsidR="00C77D37" w:rsidRDefault="00670BDC" w:rsidP="00670BDC">
          <w:pPr>
            <w:pStyle w:val="F867CEF894B1491C867067E9D5FCDB57"/>
          </w:pPr>
          <w:r w:rsidRPr="000E47A1">
            <w:rPr>
              <w:rStyle w:val="Textedelespacerserv"/>
              <w:sz w:val="18"/>
              <w:szCs w:val="18"/>
            </w:rPr>
            <w:t>Papier</w:t>
          </w:r>
        </w:p>
      </w:docPartBody>
    </w:docPart>
    <w:docPart>
      <w:docPartPr>
        <w:name w:val="60F1AD603B9542D8BFC6EC257B9D6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54927-F37B-4770-858C-09C23B89BC3C}"/>
      </w:docPartPr>
      <w:docPartBody>
        <w:p w:rsidR="00C77D37" w:rsidRDefault="00670BDC" w:rsidP="00670BDC">
          <w:pPr>
            <w:pStyle w:val="60F1AD603B9542D8BFC6EC257B9D6A7E"/>
          </w:pPr>
          <w:r w:rsidRPr="00B57566">
            <w:rPr>
              <w:rStyle w:val="Textedelespacerserv"/>
              <w:sz w:val="18"/>
              <w:szCs w:val="18"/>
            </w:rPr>
            <w:t>Inscrire le montant.</w:t>
          </w:r>
        </w:p>
      </w:docPartBody>
    </w:docPart>
    <w:docPart>
      <w:docPartPr>
        <w:name w:val="2CB8BFE4D9644735A7777F442868A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B234B-96DF-475F-BA65-E381CA26B1B2}"/>
      </w:docPartPr>
      <w:docPartBody>
        <w:p w:rsidR="00B90585" w:rsidRDefault="00670BDC" w:rsidP="00670BDC">
          <w:pPr>
            <w:pStyle w:val="2CB8BFE4D9644735A7777F442868AEDB"/>
          </w:pPr>
          <w:r w:rsidRPr="005A7B2A">
            <w:rPr>
              <w:sz w:val="18"/>
              <w:szCs w:val="18"/>
            </w:rPr>
            <w:t>Outils bureautiques (logiciels)</w:t>
          </w:r>
        </w:p>
      </w:docPartBody>
    </w:docPart>
    <w:docPart>
      <w:docPartPr>
        <w:name w:val="F9D57F92BD4D40B7B44658350FD7E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6D6F8-C0FE-4B49-9B83-866EB332E448}"/>
      </w:docPartPr>
      <w:docPartBody>
        <w:p w:rsidR="00B90585" w:rsidRDefault="00561313" w:rsidP="00561313">
          <w:pPr>
            <w:pStyle w:val="F9D57F92BD4D40B7B44658350FD7EE43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7E0A667E1047A9AACE114850240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4AD16-5D96-4B90-93AB-390594779C15}"/>
      </w:docPartPr>
      <w:docPartBody>
        <w:p w:rsidR="00B90585" w:rsidRDefault="00670BDC" w:rsidP="00670BDC">
          <w:pPr>
            <w:pStyle w:val="CD7E0A667E1047A9AACE114850240B16"/>
          </w:pPr>
          <w:r w:rsidRPr="007E6AD7">
            <w:rPr>
              <w:b/>
              <w:bCs/>
              <w:spacing w:val="10"/>
              <w:sz w:val="18"/>
              <w:szCs w:val="18"/>
            </w:rPr>
            <w:t>Notes</w:t>
          </w:r>
          <w:r w:rsidRPr="007E6AD7">
            <w:rPr>
              <w:sz w:val="18"/>
              <w:szCs w:val="18"/>
            </w:rPr>
            <w:t xml:space="preserve"> : </w:t>
          </w:r>
          <w:r w:rsidRPr="007E6AD7">
            <w:rPr>
              <w:rStyle w:val="ContenutableauCar"/>
              <w:sz w:val="18"/>
              <w:szCs w:val="18"/>
            </w:rPr>
            <w:t>Joi</w:t>
          </w:r>
          <w:r>
            <w:rPr>
              <w:rStyle w:val="ContenutableauCar"/>
              <w:sz w:val="18"/>
              <w:szCs w:val="18"/>
            </w:rPr>
            <w:t xml:space="preserve">ndre, à titre de référence, </w:t>
          </w:r>
          <w:r w:rsidRPr="007E6AD7">
            <w:rPr>
              <w:rStyle w:val="ContenutableauCar"/>
              <w:sz w:val="18"/>
              <w:szCs w:val="18"/>
            </w:rPr>
            <w:t xml:space="preserve">des images de matériel déjà produit ou des liens </w:t>
          </w:r>
          <w:r>
            <w:rPr>
              <w:rStyle w:val="ContenutableauCar"/>
              <w:sz w:val="18"/>
              <w:szCs w:val="18"/>
            </w:rPr>
            <w:t xml:space="preserve">vers </w:t>
          </w:r>
          <w:r w:rsidRPr="007E6AD7">
            <w:rPr>
              <w:rStyle w:val="ContenutableauCar"/>
              <w:sz w:val="18"/>
              <w:szCs w:val="18"/>
            </w:rPr>
            <w:t>des projets pour ce type de mandat. Il est important de donner accès à ces pièces à tous les acteurs (de la conception à la production).</w:t>
          </w:r>
        </w:p>
      </w:docPartBody>
    </w:docPart>
    <w:docPart>
      <w:docPartPr>
        <w:name w:val="58F7D97524DD47CD85765F79B7F1D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A0725-F635-429D-96E4-2DBC905D3C6F}"/>
      </w:docPartPr>
      <w:docPartBody>
        <w:p w:rsidR="00B90585" w:rsidRDefault="00670BDC" w:rsidP="00670BDC">
          <w:pPr>
            <w:pStyle w:val="58F7D97524DD47CD85765F79B7F1DA0F"/>
          </w:pPr>
          <w:r w:rsidRPr="00987EAF">
            <w:rPr>
              <w:sz w:val="18"/>
              <w:szCs w:val="18"/>
            </w:rPr>
            <w:t>Exemples :</w:t>
          </w:r>
        </w:p>
      </w:docPartBody>
    </w:docPart>
    <w:docPart>
      <w:docPartPr>
        <w:name w:val="EC863E7589FC4018A80E184431D87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B478C-8CD6-4B1E-8116-D593FD06A770}"/>
      </w:docPartPr>
      <w:docPartBody>
        <w:p w:rsidR="00B90585" w:rsidRDefault="00670BDC" w:rsidP="00670BDC">
          <w:pPr>
            <w:pStyle w:val="EC863E7589FC4018A80E184431D87E59"/>
          </w:pPr>
          <w:r w:rsidRPr="003640DE">
            <w:rPr>
              <w:sz w:val="18"/>
              <w:szCs w:val="18"/>
            </w:rPr>
            <w:t>Fournir les pièces de référence ici.</w:t>
          </w:r>
        </w:p>
      </w:docPartBody>
    </w:docPart>
    <w:docPart>
      <w:docPartPr>
        <w:name w:val="8C3CFF5F0A724B9B885FF53D5C798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6C614-EBBE-4251-8459-84896926DB8E}"/>
      </w:docPartPr>
      <w:docPartBody>
        <w:p w:rsidR="00B90585" w:rsidRDefault="00670BDC" w:rsidP="00670BDC">
          <w:pPr>
            <w:pStyle w:val="8C3CFF5F0A724B9B885FF53D5C798E0A"/>
          </w:pPr>
          <w:r w:rsidRPr="003640DE">
            <w:rPr>
              <w:sz w:val="18"/>
              <w:szCs w:val="18"/>
            </w:rPr>
            <w:t>Cliquer dans l’encadré et insérer une image.</w:t>
          </w:r>
        </w:p>
      </w:docPartBody>
    </w:docPart>
    <w:docPart>
      <w:docPartPr>
        <w:name w:val="480E2F1194E2439F9B1CFC89C6A84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0F3A4-4D8F-4B06-BFD1-7B40459898DF}"/>
      </w:docPartPr>
      <w:docPartBody>
        <w:p w:rsidR="00B90585" w:rsidRDefault="00670BDC" w:rsidP="00670BDC">
          <w:pPr>
            <w:pStyle w:val="480E2F1194E2439F9B1CFC89C6A84473"/>
          </w:pPr>
          <w:r w:rsidRPr="003640DE">
            <w:rPr>
              <w:sz w:val="18"/>
              <w:szCs w:val="18"/>
            </w:rPr>
            <w:t>Cliquer dans l’encadré et insérer une image.</w:t>
          </w:r>
        </w:p>
      </w:docPartBody>
    </w:docPart>
    <w:docPart>
      <w:docPartPr>
        <w:name w:val="105AAF1F904246D9988196CC9C427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72611-ECB0-4AA9-A8C0-7FAE364273A0}"/>
      </w:docPartPr>
      <w:docPartBody>
        <w:p w:rsidR="00B90585" w:rsidRDefault="00670BDC" w:rsidP="00670BDC">
          <w:pPr>
            <w:pStyle w:val="105AAF1F904246D9988196CC9C427194"/>
          </w:pPr>
          <w:r w:rsidRPr="003640DE">
            <w:rPr>
              <w:sz w:val="18"/>
              <w:szCs w:val="18"/>
            </w:rPr>
            <w:t>Cliquer dans l’encadré et insérer une image.</w:t>
          </w:r>
        </w:p>
      </w:docPartBody>
    </w:docPart>
    <w:docPart>
      <w:docPartPr>
        <w:name w:val="D2813454CBD84DC6A19511C67FD28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7C2DD-3395-4A35-A6F5-F37FD270583D}"/>
      </w:docPartPr>
      <w:docPartBody>
        <w:p w:rsidR="00B90585" w:rsidRDefault="00670BDC" w:rsidP="00670BDC">
          <w:pPr>
            <w:pStyle w:val="D2813454CBD84DC6A19511C67FD28789"/>
          </w:pPr>
          <w:r w:rsidRPr="003640DE">
            <w:rPr>
              <w:sz w:val="18"/>
              <w:szCs w:val="18"/>
            </w:rPr>
            <w:t>Cliquer dans l’encadré et insérer une image.</w:t>
          </w:r>
        </w:p>
      </w:docPartBody>
    </w:docPart>
    <w:docPart>
      <w:docPartPr>
        <w:name w:val="31897B6BF791411294A8F364656B1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06FE1-7DDE-4F3E-91DA-B2C206A4D03C}"/>
      </w:docPartPr>
      <w:docPartBody>
        <w:p w:rsidR="0099340D" w:rsidRDefault="001D1373" w:rsidP="001D1373">
          <w:pPr>
            <w:pStyle w:val="31897B6BF791411294A8F364656B184F"/>
          </w:pPr>
          <w:r w:rsidRPr="007051B6">
            <w:rPr>
              <w:rStyle w:val="Textedelespacerserv"/>
              <w:sz w:val="18"/>
              <w:szCs w:val="18"/>
            </w:rPr>
            <w:t>Autre (préciser)</w:t>
          </w:r>
        </w:p>
      </w:docPartBody>
    </w:docPart>
    <w:docPart>
      <w:docPartPr>
        <w:name w:val="000AA388DD88428CA1120064F509B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0EF16-A576-4F0D-A367-758CC8C680EB}"/>
      </w:docPartPr>
      <w:docPartBody>
        <w:p w:rsidR="0099340D" w:rsidRDefault="00670BDC" w:rsidP="00670BDC">
          <w:pPr>
            <w:pStyle w:val="000AA388DD88428CA1120064F509B6EE"/>
          </w:pPr>
          <w:r w:rsidRPr="000E47A1">
            <w:rPr>
              <w:rStyle w:val="Textedelespacerserv"/>
              <w:sz w:val="18"/>
              <w:szCs w:val="18"/>
            </w:rPr>
            <w:t>Web</w:t>
          </w:r>
        </w:p>
      </w:docPartBody>
    </w:docPart>
    <w:docPart>
      <w:docPartPr>
        <w:name w:val="750B5110CA54489B97A66C5B4843C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7566B-EDD4-4F3B-8C50-910FEDB35A56}"/>
      </w:docPartPr>
      <w:docPartBody>
        <w:p w:rsidR="0099340D" w:rsidRDefault="00670BDC" w:rsidP="00670BDC">
          <w:pPr>
            <w:pStyle w:val="750B5110CA54489B97A66C5B4843CD2A"/>
          </w:pPr>
          <w:r w:rsidRPr="00C01717">
            <w:rPr>
              <w:rStyle w:val="Textedelespacerserv"/>
              <w:sz w:val="18"/>
              <w:szCs w:val="18"/>
            </w:rPr>
            <w:t>300 x 250 px (BigBox,</w:t>
          </w:r>
          <w:r w:rsidRPr="00C01717">
            <w:rPr>
              <w:rStyle w:val="Textedelespacerserv"/>
            </w:rPr>
            <w:t xml:space="preserve"> </w:t>
          </w:r>
          <w:r w:rsidRPr="00C01717">
            <w:rPr>
              <w:rStyle w:val="Textedelespacerserv"/>
              <w:sz w:val="18"/>
              <w:szCs w:val="18"/>
            </w:rPr>
            <w:t>ilot ou autre)</w:t>
          </w:r>
        </w:p>
      </w:docPartBody>
    </w:docPart>
    <w:docPart>
      <w:docPartPr>
        <w:name w:val="BAA25E79923A45DB88E69A3BDF5CA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E560A-A387-4B4C-A268-1FABBE09027D}"/>
      </w:docPartPr>
      <w:docPartBody>
        <w:p w:rsidR="0099340D" w:rsidRDefault="00670BDC" w:rsidP="00670BDC">
          <w:pPr>
            <w:pStyle w:val="BAA25E79923A45DB88E69A3BDF5CA431"/>
          </w:pPr>
          <w:r w:rsidRPr="00A524BA">
            <w:rPr>
              <w:rStyle w:val="Textedelespacerserv"/>
              <w:sz w:val="18"/>
              <w:szCs w:val="18"/>
            </w:rPr>
            <w:t>728 x 90 px (Leaderboard)</w:t>
          </w:r>
        </w:p>
      </w:docPartBody>
    </w:docPart>
    <w:docPart>
      <w:docPartPr>
        <w:name w:val="D39B311941BF477D95A032F5F79CA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2DB74-C629-44B0-9F25-658DEEDA3B70}"/>
      </w:docPartPr>
      <w:docPartBody>
        <w:p w:rsidR="0099340D" w:rsidRDefault="00670BDC" w:rsidP="00670BDC">
          <w:pPr>
            <w:pStyle w:val="D39B311941BF477D95A032F5F79CAFA6"/>
          </w:pPr>
          <w:r w:rsidRPr="000E47A1">
            <w:rPr>
              <w:rStyle w:val="Textedelespacerserv"/>
              <w:sz w:val="18"/>
              <w:szCs w:val="18"/>
            </w:rPr>
            <w:t>300 x 600 px (double BigBox ou double ilot)</w:t>
          </w:r>
        </w:p>
      </w:docPartBody>
    </w:docPart>
    <w:docPart>
      <w:docPartPr>
        <w:name w:val="5F8F9762ABF24AAD845BA97B2D511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A38A4-65D5-45BD-A940-242A76C89A03}"/>
      </w:docPartPr>
      <w:docPartBody>
        <w:p w:rsidR="0099340D" w:rsidRDefault="00670BDC" w:rsidP="00670BDC">
          <w:pPr>
            <w:pStyle w:val="5F8F9762ABF24AAD845BA97B2D51163B"/>
          </w:pPr>
          <w:r w:rsidRPr="00A524BA">
            <w:rPr>
              <w:rStyle w:val="Textedelespacerserv"/>
              <w:sz w:val="18"/>
              <w:szCs w:val="18"/>
            </w:rPr>
            <w:t>480 x 670 px (Demi-écran)</w:t>
          </w:r>
        </w:p>
      </w:docPartBody>
    </w:docPart>
    <w:docPart>
      <w:docPartPr>
        <w:name w:val="06ED910437554C5FB3415D3E74115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421C5-3243-4000-953A-370B83FFA69F}"/>
      </w:docPartPr>
      <w:docPartBody>
        <w:p w:rsidR="0099340D" w:rsidRDefault="00670BDC" w:rsidP="00670BDC">
          <w:pPr>
            <w:pStyle w:val="06ED910437554C5FB3415D3E74115190"/>
          </w:pPr>
          <w:r w:rsidRPr="000E47A1">
            <w:rPr>
              <w:rStyle w:val="Textedelespacerserv"/>
              <w:sz w:val="18"/>
              <w:szCs w:val="18"/>
            </w:rPr>
            <w:t>Vidéo</w:t>
          </w:r>
        </w:p>
      </w:docPartBody>
    </w:docPart>
    <w:docPart>
      <w:docPartPr>
        <w:name w:val="804F202C907D4C39A2E6374ED7097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EAD31-EA6C-4AB3-A88E-0941DE488180}"/>
      </w:docPartPr>
      <w:docPartBody>
        <w:p w:rsidR="0099340D" w:rsidRDefault="00670BDC" w:rsidP="00670BDC">
          <w:pPr>
            <w:pStyle w:val="804F202C907D4C39A2E6374ED709717A"/>
          </w:pPr>
          <w:r w:rsidRPr="007051B6">
            <w:rPr>
              <w:rStyle w:val="Textedelespacerserv"/>
              <w:sz w:val="18"/>
              <w:szCs w:val="18"/>
            </w:rPr>
            <w:t>Ouverture</w:t>
          </w:r>
        </w:p>
      </w:docPartBody>
    </w:docPart>
    <w:docPart>
      <w:docPartPr>
        <w:name w:val="FC5ACDC07C0346DFB241723F2EF9E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300F2-29C7-4075-BA6C-775B743124E7}"/>
      </w:docPartPr>
      <w:docPartBody>
        <w:p w:rsidR="0099340D" w:rsidRDefault="00670BDC" w:rsidP="00670BDC">
          <w:pPr>
            <w:pStyle w:val="FC5ACDC07C0346DFB241723F2EF9ED1B"/>
          </w:pPr>
          <w:r w:rsidRPr="007051B6">
            <w:rPr>
              <w:rStyle w:val="Textedelespacerserv"/>
              <w:sz w:val="18"/>
              <w:szCs w:val="18"/>
            </w:rPr>
            <w:t>Autre (préciser)</w:t>
          </w:r>
        </w:p>
      </w:docPartBody>
    </w:docPart>
    <w:docPart>
      <w:docPartPr>
        <w:name w:val="ADAE9D4EFCFC4CAB8624A7095C806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62CC5-2A13-4B81-BAD7-771284001201}"/>
      </w:docPartPr>
      <w:docPartBody>
        <w:p w:rsidR="0099340D" w:rsidRDefault="00670BDC" w:rsidP="00670BDC">
          <w:pPr>
            <w:pStyle w:val="ADAE9D4EFCFC4CAB8624A7095C806A37"/>
          </w:pPr>
          <w:r w:rsidRPr="007051B6">
            <w:rPr>
              <w:rStyle w:val="Textedelespacerserv"/>
              <w:sz w:val="18"/>
              <w:szCs w:val="18"/>
            </w:rPr>
            <w:t>Fermeture</w:t>
          </w:r>
        </w:p>
      </w:docPartBody>
    </w:docPart>
    <w:docPart>
      <w:docPartPr>
        <w:name w:val="9D7845848BE7443A90B176987D2A1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15FCA-E50B-42EF-A5F7-D71DD506CD25}"/>
      </w:docPartPr>
      <w:docPartBody>
        <w:p w:rsidR="0099340D" w:rsidRDefault="00670BDC" w:rsidP="00670BDC">
          <w:pPr>
            <w:pStyle w:val="9D7845848BE7443A90B176987D2A1D9A"/>
          </w:pPr>
          <w:r w:rsidRPr="000E47A1">
            <w:rPr>
              <w:rStyle w:val="Textedelespacerserv"/>
              <w:sz w:val="18"/>
              <w:szCs w:val="18"/>
            </w:rPr>
            <w:t>Médias sociaux</w:t>
          </w:r>
        </w:p>
      </w:docPartBody>
    </w:docPart>
    <w:docPart>
      <w:docPartPr>
        <w:name w:val="4B1B0C60689B4FCDB8835AB60B5E0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A78D8-9FB1-435F-BFE6-3E30C6D1673C}"/>
      </w:docPartPr>
      <w:docPartBody>
        <w:p w:rsidR="0099340D" w:rsidRDefault="00670BDC" w:rsidP="00670BDC">
          <w:pPr>
            <w:pStyle w:val="4B1B0C60689B4FCDB8835AB60B5E0F98"/>
          </w:pPr>
          <w:r w:rsidRPr="00D6334C">
            <w:rPr>
              <w:b/>
              <w:bCs/>
              <w:spacing w:val="10"/>
              <w:sz w:val="18"/>
              <w:szCs w:val="18"/>
            </w:rPr>
            <w:t>Facebook</w:t>
          </w:r>
        </w:p>
      </w:docPartBody>
    </w:docPart>
    <w:docPart>
      <w:docPartPr>
        <w:name w:val="C9C9AE3B85A74D48ADDE8EF69A599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81F10-2401-47E1-AEBD-C0EE6072D0F5}"/>
      </w:docPartPr>
      <w:docPartBody>
        <w:p w:rsidR="0099340D" w:rsidRDefault="00670BDC" w:rsidP="00670BDC">
          <w:pPr>
            <w:pStyle w:val="C9C9AE3B85A74D48ADDE8EF69A5991C7"/>
          </w:pPr>
          <w:r w:rsidRPr="00B2464E">
            <w:rPr>
              <w:rStyle w:val="Textedelespacerserv"/>
              <w:sz w:val="18"/>
              <w:szCs w:val="18"/>
            </w:rPr>
            <w:t>Photo de profil (170 x 170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523538F8FAE94E24AE3DF9DB811AD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13C70-4CA9-4EC5-A06E-7059A26254E4}"/>
      </w:docPartPr>
      <w:docPartBody>
        <w:p w:rsidR="0099340D" w:rsidRDefault="00670BDC" w:rsidP="00670BDC">
          <w:pPr>
            <w:pStyle w:val="523538F8FAE94E24AE3DF9DB811AD02B"/>
          </w:pPr>
          <w:r w:rsidRPr="00B2464E">
            <w:rPr>
              <w:rStyle w:val="Textedelespacerserv"/>
              <w:sz w:val="18"/>
              <w:szCs w:val="18"/>
            </w:rPr>
            <w:t>Photo de couverture (851 x 315 px)</w:t>
          </w:r>
        </w:p>
      </w:docPartBody>
    </w:docPart>
    <w:docPart>
      <w:docPartPr>
        <w:name w:val="B9B66ADE16A94BFBB83E3798659A3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7348B-AD3B-48ED-8360-E536AA998AA0}"/>
      </w:docPartPr>
      <w:docPartBody>
        <w:p w:rsidR="0099340D" w:rsidRDefault="00670BDC" w:rsidP="00670BDC">
          <w:pPr>
            <w:pStyle w:val="B9B66ADE16A94BFBB83E3798659A3498"/>
          </w:pPr>
          <w:r w:rsidRPr="00B2464E">
            <w:rPr>
              <w:rStyle w:val="Textedelespacerserv"/>
              <w:sz w:val="18"/>
              <w:szCs w:val="18"/>
            </w:rPr>
            <w:t>Photo (2 048 px largeur maximum affichée en 500 x 365 px)</w:t>
          </w:r>
        </w:p>
      </w:docPartBody>
    </w:docPart>
    <w:docPart>
      <w:docPartPr>
        <w:name w:val="E23148E6E74E45D6A321607303EE2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CF03A-609E-405E-9B56-CBF1BAB70344}"/>
      </w:docPartPr>
      <w:docPartBody>
        <w:p w:rsidR="0099340D" w:rsidRDefault="00670BDC" w:rsidP="00670BDC">
          <w:pPr>
            <w:pStyle w:val="E23148E6E74E45D6A321607303EE2FD5"/>
          </w:pPr>
          <w:r w:rsidRPr="00B2464E">
            <w:rPr>
              <w:rStyle w:val="Textedelespacerserv"/>
              <w:sz w:val="18"/>
              <w:szCs w:val="18"/>
            </w:rPr>
            <w:t>Story (1 080 x 1 080 px)</w:t>
          </w:r>
        </w:p>
      </w:docPartBody>
    </w:docPart>
    <w:docPart>
      <w:docPartPr>
        <w:name w:val="57946F4365D9454B8AD887C37DF05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8BEAB-3689-4967-8C89-BB31C1D7FD74}"/>
      </w:docPartPr>
      <w:docPartBody>
        <w:p w:rsidR="0099340D" w:rsidRDefault="00670BDC" w:rsidP="00670BDC">
          <w:pPr>
            <w:pStyle w:val="57946F4365D9454B8AD887C37DF05471"/>
          </w:pPr>
          <w:r w:rsidRPr="00B2464E">
            <w:rPr>
              <w:rStyle w:val="Textedelespacerserv"/>
              <w:sz w:val="18"/>
              <w:szCs w:val="18"/>
            </w:rPr>
            <w:t>Photo</w:t>
          </w:r>
          <w:r>
            <w:rPr>
              <w:rStyle w:val="Textedelespacerserv"/>
              <w:sz w:val="18"/>
              <w:szCs w:val="18"/>
            </w:rPr>
            <w:t xml:space="preserve">Ads </w:t>
          </w:r>
          <w:r w:rsidRPr="00B2464E">
            <w:rPr>
              <w:rStyle w:val="Textedelespacerserv"/>
              <w:sz w:val="18"/>
              <w:szCs w:val="18"/>
            </w:rPr>
            <w:t>(</w:t>
          </w:r>
          <w:r>
            <w:rPr>
              <w:rStyle w:val="Textedelespacerserv"/>
              <w:sz w:val="18"/>
              <w:szCs w:val="18"/>
            </w:rPr>
            <w:t xml:space="preserve">1 080 </w:t>
          </w:r>
          <w:r w:rsidRPr="00B2464E">
            <w:rPr>
              <w:rStyle w:val="Textedelespacerserv"/>
              <w:sz w:val="18"/>
              <w:szCs w:val="18"/>
            </w:rPr>
            <w:t xml:space="preserve">x </w:t>
          </w:r>
          <w:r>
            <w:rPr>
              <w:rStyle w:val="Textedelespacerserv"/>
              <w:sz w:val="18"/>
              <w:szCs w:val="18"/>
            </w:rPr>
            <w:t>1 080</w:t>
          </w:r>
          <w:r w:rsidRPr="00B2464E">
            <w:rPr>
              <w:rStyle w:val="Textedelespacerserv"/>
              <w:sz w:val="18"/>
              <w:szCs w:val="18"/>
            </w:rPr>
            <w:t xml:space="preserve"> px)</w:t>
          </w:r>
        </w:p>
      </w:docPartBody>
    </w:docPart>
    <w:docPart>
      <w:docPartPr>
        <w:name w:val="290BF51A762146048CF870CB40362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EE7AC-4550-42C5-BC00-6AE1C1B71ECC}"/>
      </w:docPartPr>
      <w:docPartBody>
        <w:p w:rsidR="0099340D" w:rsidRDefault="00670BDC" w:rsidP="00670BDC">
          <w:pPr>
            <w:pStyle w:val="290BF51A762146048CF870CB40362444"/>
          </w:pPr>
          <w:r>
            <w:rPr>
              <w:b/>
              <w:bCs/>
              <w:spacing w:val="10"/>
              <w:sz w:val="18"/>
              <w:szCs w:val="18"/>
            </w:rPr>
            <w:t>X</w:t>
          </w:r>
        </w:p>
      </w:docPartBody>
    </w:docPart>
    <w:docPart>
      <w:docPartPr>
        <w:name w:val="25D314E1052447C8AC41A2452922D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B56A-8846-456B-A0BA-B35A34017DB3}"/>
      </w:docPartPr>
      <w:docPartBody>
        <w:p w:rsidR="0099340D" w:rsidRDefault="00670BDC" w:rsidP="00670BDC">
          <w:pPr>
            <w:pStyle w:val="25D314E1052447C8AC41A2452922D716"/>
          </w:pPr>
          <w:r w:rsidRPr="00B2464E">
            <w:rPr>
              <w:rStyle w:val="Textedelespacerserv"/>
              <w:sz w:val="18"/>
              <w:szCs w:val="18"/>
            </w:rPr>
            <w:t>Photo de profil (</w:t>
          </w:r>
          <w:r>
            <w:rPr>
              <w:rStyle w:val="Textedelespacerserv"/>
              <w:sz w:val="18"/>
              <w:szCs w:val="18"/>
            </w:rPr>
            <w:t>400</w:t>
          </w:r>
          <w:r w:rsidRPr="00B2464E">
            <w:rPr>
              <w:rStyle w:val="Textedelespacerserv"/>
              <w:sz w:val="18"/>
              <w:szCs w:val="18"/>
            </w:rPr>
            <w:t xml:space="preserve"> x </w:t>
          </w:r>
          <w:r>
            <w:rPr>
              <w:rStyle w:val="Textedelespacerserv"/>
              <w:sz w:val="18"/>
              <w:szCs w:val="18"/>
            </w:rPr>
            <w:t>400</w:t>
          </w:r>
          <w:r w:rsidRPr="00B2464E">
            <w:rPr>
              <w:rStyle w:val="Textedelespacerserv"/>
              <w:sz w:val="18"/>
              <w:szCs w:val="18"/>
            </w:rPr>
            <w:t xml:space="preserve">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725BBEAF370B47F39B3A6F7C468E2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CD17C-DB94-4C37-AC55-A533EA89155C}"/>
      </w:docPartPr>
      <w:docPartBody>
        <w:p w:rsidR="0099340D" w:rsidRDefault="00670BDC" w:rsidP="00670BDC">
          <w:pPr>
            <w:pStyle w:val="725BBEAF370B47F39B3A6F7C468E2485"/>
          </w:pPr>
          <w:r w:rsidRPr="00B2464E">
            <w:rPr>
              <w:rStyle w:val="Textedelespacerserv"/>
              <w:sz w:val="18"/>
              <w:szCs w:val="18"/>
            </w:rPr>
            <w:t xml:space="preserve">Photo de </w:t>
          </w:r>
          <w:r>
            <w:rPr>
              <w:rStyle w:val="Textedelespacerserv"/>
              <w:sz w:val="18"/>
              <w:szCs w:val="18"/>
            </w:rPr>
            <w:t xml:space="preserve">couverture </w:t>
          </w:r>
          <w:r w:rsidRPr="00B2464E">
            <w:rPr>
              <w:rStyle w:val="Textedelespacerserv"/>
              <w:sz w:val="18"/>
              <w:szCs w:val="18"/>
            </w:rPr>
            <w:t>(1</w:t>
          </w:r>
          <w:r>
            <w:rPr>
              <w:rStyle w:val="Textedelespacerserv"/>
              <w:sz w:val="18"/>
              <w:szCs w:val="18"/>
            </w:rPr>
            <w:t xml:space="preserve"> 500 </w:t>
          </w:r>
          <w:r w:rsidRPr="00B2464E">
            <w:rPr>
              <w:rStyle w:val="Textedelespacerserv"/>
              <w:sz w:val="18"/>
              <w:szCs w:val="18"/>
            </w:rPr>
            <w:t xml:space="preserve">x </w:t>
          </w:r>
          <w:r>
            <w:rPr>
              <w:rStyle w:val="Textedelespacerserv"/>
              <w:sz w:val="18"/>
              <w:szCs w:val="18"/>
            </w:rPr>
            <w:t>500</w:t>
          </w:r>
          <w:r w:rsidRPr="00B2464E">
            <w:rPr>
              <w:rStyle w:val="Textedelespacerserv"/>
              <w:sz w:val="18"/>
              <w:szCs w:val="18"/>
            </w:rPr>
            <w:t xml:space="preserve">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E5AA3513E7EE4A39AEDCBF9CEF203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37556-BE1B-48A9-BBE8-18FA231798CB}"/>
      </w:docPartPr>
      <w:docPartBody>
        <w:p w:rsidR="0099340D" w:rsidRDefault="00670BDC" w:rsidP="00670BDC">
          <w:pPr>
            <w:pStyle w:val="E5AA3513E7EE4A39AEDCBF9CEF2038C4"/>
          </w:pPr>
          <w:r w:rsidRPr="00B2464E">
            <w:rPr>
              <w:rStyle w:val="Textedelespacerserv"/>
              <w:sz w:val="18"/>
              <w:szCs w:val="18"/>
            </w:rPr>
            <w:t xml:space="preserve">Photo </w:t>
          </w:r>
          <w:r>
            <w:rPr>
              <w:rStyle w:val="Textedelespacerserv"/>
              <w:sz w:val="18"/>
              <w:szCs w:val="18"/>
            </w:rPr>
            <w:t xml:space="preserve">sponsorisée </w:t>
          </w:r>
          <w:r w:rsidRPr="00B2464E">
            <w:rPr>
              <w:rStyle w:val="Textedelespacerserv"/>
              <w:sz w:val="18"/>
              <w:szCs w:val="18"/>
            </w:rPr>
            <w:t>(</w:t>
          </w:r>
          <w:r>
            <w:rPr>
              <w:rStyle w:val="Textedelespacerserv"/>
              <w:sz w:val="18"/>
              <w:szCs w:val="18"/>
            </w:rPr>
            <w:t>800</w:t>
          </w:r>
          <w:r w:rsidRPr="00B2464E">
            <w:rPr>
              <w:rStyle w:val="Textedelespacerserv"/>
              <w:sz w:val="18"/>
              <w:szCs w:val="18"/>
            </w:rPr>
            <w:t xml:space="preserve"> x </w:t>
          </w:r>
          <w:r>
            <w:rPr>
              <w:rStyle w:val="Textedelespacerserv"/>
              <w:sz w:val="18"/>
              <w:szCs w:val="18"/>
            </w:rPr>
            <w:t>418</w:t>
          </w:r>
          <w:r w:rsidRPr="00B2464E">
            <w:rPr>
              <w:rStyle w:val="Textedelespacerserv"/>
              <w:sz w:val="18"/>
              <w:szCs w:val="18"/>
            </w:rPr>
            <w:t xml:space="preserve">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708049C27F5E484B8A7810094C502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3C22F-55E6-4DC8-9107-FE9D7F20FD7A}"/>
      </w:docPartPr>
      <w:docPartBody>
        <w:p w:rsidR="0099340D" w:rsidRDefault="00670BDC" w:rsidP="00670BDC">
          <w:pPr>
            <w:pStyle w:val="708049C27F5E484B8A7810094C5025F7"/>
          </w:pPr>
          <w:r w:rsidRPr="00D6334C">
            <w:rPr>
              <w:b/>
              <w:bCs/>
              <w:spacing w:val="10"/>
              <w:sz w:val="18"/>
              <w:szCs w:val="18"/>
            </w:rPr>
            <w:t>Instagram</w:t>
          </w:r>
        </w:p>
      </w:docPartBody>
    </w:docPart>
    <w:docPart>
      <w:docPartPr>
        <w:name w:val="053A7D3784E24988A407C80200A59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FD581-790E-42F6-A1A0-5965860A3066}"/>
      </w:docPartPr>
      <w:docPartBody>
        <w:p w:rsidR="0099340D" w:rsidRDefault="00670BDC" w:rsidP="00670BDC">
          <w:pPr>
            <w:pStyle w:val="053A7D3784E24988A407C80200A59C16"/>
          </w:pPr>
          <w:r w:rsidRPr="00B2464E">
            <w:rPr>
              <w:rStyle w:val="Textedelespacerserv"/>
              <w:sz w:val="18"/>
              <w:szCs w:val="18"/>
            </w:rPr>
            <w:t>Photo de profil (1</w:t>
          </w:r>
          <w:r>
            <w:rPr>
              <w:rStyle w:val="Textedelespacerserv"/>
              <w:sz w:val="18"/>
              <w:szCs w:val="18"/>
            </w:rPr>
            <w:t>1</w:t>
          </w:r>
          <w:r w:rsidRPr="00B2464E">
            <w:rPr>
              <w:rStyle w:val="Textedelespacerserv"/>
              <w:sz w:val="18"/>
              <w:szCs w:val="18"/>
            </w:rPr>
            <w:t>0 x 1</w:t>
          </w:r>
          <w:r>
            <w:rPr>
              <w:rStyle w:val="Textedelespacerserv"/>
              <w:sz w:val="18"/>
              <w:szCs w:val="18"/>
            </w:rPr>
            <w:t>1</w:t>
          </w:r>
          <w:r w:rsidRPr="00B2464E">
            <w:rPr>
              <w:rStyle w:val="Textedelespacerserv"/>
              <w:sz w:val="18"/>
              <w:szCs w:val="18"/>
            </w:rPr>
            <w:t>0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E676555EE29E4592A583C8CCB2598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5873D-4CE2-4CCC-BBA5-1C40110D9726}"/>
      </w:docPartPr>
      <w:docPartBody>
        <w:p w:rsidR="0099340D" w:rsidRDefault="00670BDC" w:rsidP="00670BDC">
          <w:pPr>
            <w:pStyle w:val="E676555EE29E4592A583C8CCB2598F9D"/>
          </w:pPr>
          <w:r w:rsidRPr="00B2464E">
            <w:rPr>
              <w:rStyle w:val="Textedelespacerserv"/>
              <w:sz w:val="18"/>
              <w:szCs w:val="18"/>
            </w:rPr>
            <w:t xml:space="preserve">Photo </w:t>
          </w:r>
          <w:r>
            <w:rPr>
              <w:rStyle w:val="Textedelespacerserv"/>
              <w:sz w:val="18"/>
              <w:szCs w:val="18"/>
            </w:rPr>
            <w:t xml:space="preserve">Instagram - format paysage </w:t>
          </w:r>
          <w:r w:rsidRPr="00B2464E">
            <w:rPr>
              <w:rStyle w:val="Textedelespacerserv"/>
              <w:sz w:val="18"/>
              <w:szCs w:val="18"/>
            </w:rPr>
            <w:t>(</w:t>
          </w:r>
          <w:r>
            <w:rPr>
              <w:rStyle w:val="Textedelespacerserv"/>
              <w:sz w:val="18"/>
              <w:szCs w:val="18"/>
            </w:rPr>
            <w:t>1 086 x 566</w:t>
          </w:r>
          <w:r w:rsidRPr="00B2464E">
            <w:rPr>
              <w:rStyle w:val="Textedelespacerserv"/>
              <w:sz w:val="18"/>
              <w:szCs w:val="18"/>
            </w:rPr>
            <w:t xml:space="preserve">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B4BEB99884AE46EBA54B00BEFB20C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0B01E-C8D9-4EC2-AEB2-EFD6F6DB983E}"/>
      </w:docPartPr>
      <w:docPartBody>
        <w:p w:rsidR="0099340D" w:rsidRDefault="00670BDC" w:rsidP="00670BDC">
          <w:pPr>
            <w:pStyle w:val="B4BEB99884AE46EBA54B00BEFB20C979"/>
          </w:pPr>
          <w:r w:rsidRPr="00B2464E">
            <w:rPr>
              <w:rStyle w:val="Textedelespacerserv"/>
              <w:sz w:val="18"/>
              <w:szCs w:val="18"/>
            </w:rPr>
            <w:t xml:space="preserve">Photo </w:t>
          </w:r>
          <w:r>
            <w:rPr>
              <w:rStyle w:val="Textedelespacerserv"/>
              <w:sz w:val="18"/>
              <w:szCs w:val="18"/>
            </w:rPr>
            <w:t xml:space="preserve">Instagram – format portrait </w:t>
          </w:r>
          <w:r w:rsidRPr="00B2464E">
            <w:rPr>
              <w:rStyle w:val="Textedelespacerserv"/>
              <w:sz w:val="18"/>
              <w:szCs w:val="18"/>
            </w:rPr>
            <w:t>(</w:t>
          </w:r>
          <w:r>
            <w:rPr>
              <w:rStyle w:val="Textedelespacerserv"/>
              <w:sz w:val="18"/>
              <w:szCs w:val="18"/>
            </w:rPr>
            <w:t>1 080</w:t>
          </w:r>
          <w:r w:rsidRPr="00B2464E">
            <w:rPr>
              <w:rStyle w:val="Textedelespacerserv"/>
              <w:sz w:val="18"/>
              <w:szCs w:val="18"/>
            </w:rPr>
            <w:t xml:space="preserve"> x </w:t>
          </w:r>
          <w:r>
            <w:rPr>
              <w:rStyle w:val="Textedelespacerserv"/>
              <w:sz w:val="18"/>
              <w:szCs w:val="18"/>
            </w:rPr>
            <w:t>1 350</w:t>
          </w:r>
          <w:r w:rsidRPr="00B2464E">
            <w:rPr>
              <w:rStyle w:val="Textedelespacerserv"/>
              <w:sz w:val="18"/>
              <w:szCs w:val="18"/>
            </w:rPr>
            <w:t xml:space="preserve">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4ADB63C19B214A54A412CBB3D8188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9F62E-7A89-4F55-8D1D-C73F73F0E402}"/>
      </w:docPartPr>
      <w:docPartBody>
        <w:p w:rsidR="0099340D" w:rsidRDefault="00670BDC" w:rsidP="00670BDC">
          <w:pPr>
            <w:pStyle w:val="4ADB63C19B214A54A412CBB3D8188CB2"/>
          </w:pPr>
          <w:r w:rsidRPr="00B2464E">
            <w:rPr>
              <w:rStyle w:val="Textedelespacerserv"/>
              <w:sz w:val="18"/>
              <w:szCs w:val="18"/>
            </w:rPr>
            <w:t xml:space="preserve">Photo </w:t>
          </w:r>
          <w:r>
            <w:rPr>
              <w:rStyle w:val="Textedelespacerserv"/>
              <w:sz w:val="18"/>
              <w:szCs w:val="18"/>
            </w:rPr>
            <w:t xml:space="preserve">Instagram – format carré </w:t>
          </w:r>
          <w:r w:rsidRPr="00B2464E">
            <w:rPr>
              <w:rStyle w:val="Textedelespacerserv"/>
              <w:sz w:val="18"/>
              <w:szCs w:val="18"/>
            </w:rPr>
            <w:t>(</w:t>
          </w:r>
          <w:r>
            <w:rPr>
              <w:rStyle w:val="Textedelespacerserv"/>
              <w:sz w:val="18"/>
              <w:szCs w:val="18"/>
            </w:rPr>
            <w:t>1 080</w:t>
          </w:r>
          <w:r w:rsidRPr="00B2464E">
            <w:rPr>
              <w:rStyle w:val="Textedelespacerserv"/>
              <w:sz w:val="18"/>
              <w:szCs w:val="18"/>
            </w:rPr>
            <w:t xml:space="preserve"> x </w:t>
          </w:r>
          <w:r>
            <w:rPr>
              <w:rStyle w:val="Textedelespacerserv"/>
              <w:sz w:val="18"/>
              <w:szCs w:val="18"/>
            </w:rPr>
            <w:t>1 080</w:t>
          </w:r>
          <w:r w:rsidRPr="00B2464E">
            <w:rPr>
              <w:rStyle w:val="Textedelespacerserv"/>
              <w:sz w:val="18"/>
              <w:szCs w:val="18"/>
            </w:rPr>
            <w:t xml:space="preserve">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3395E171F30F4BD2A21F2FFEF64A7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343A3-3885-4605-93C0-B1BFC5E30EAA}"/>
      </w:docPartPr>
      <w:docPartBody>
        <w:p w:rsidR="0099340D" w:rsidRDefault="00670BDC" w:rsidP="00670BDC">
          <w:pPr>
            <w:pStyle w:val="3395E171F30F4BD2A21F2FFEF64A7352"/>
          </w:pPr>
          <w:r w:rsidRPr="00D6334C">
            <w:rPr>
              <w:b/>
              <w:bCs/>
              <w:spacing w:val="10"/>
              <w:sz w:val="18"/>
              <w:szCs w:val="18"/>
            </w:rPr>
            <w:t>YouTube</w:t>
          </w:r>
        </w:p>
      </w:docPartBody>
    </w:docPart>
    <w:docPart>
      <w:docPartPr>
        <w:name w:val="798C056BADE34A91A5448D18C3D4C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BAAB3-FE09-4B1D-B2E9-01CCC29A7F09}"/>
      </w:docPartPr>
      <w:docPartBody>
        <w:p w:rsidR="0099340D" w:rsidRDefault="00670BDC" w:rsidP="00670BDC">
          <w:pPr>
            <w:pStyle w:val="798C056BADE34A91A5448D18C3D4C662"/>
          </w:pPr>
          <w:r w:rsidRPr="00607CB8">
            <w:rPr>
              <w:rStyle w:val="Textedelespacerserv"/>
              <w:sz w:val="18"/>
              <w:szCs w:val="18"/>
            </w:rPr>
            <w:t>Photo de chaîne YouTube (800 x 800 px, affiché en 80 x 80 px)</w:t>
          </w:r>
        </w:p>
      </w:docPartBody>
    </w:docPart>
    <w:docPart>
      <w:docPartPr>
        <w:name w:val="2D64A545068A4D47A331195F001B6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2C274-256C-471D-89B2-164B1B8163DE}"/>
      </w:docPartPr>
      <w:docPartBody>
        <w:p w:rsidR="0099340D" w:rsidRDefault="00670BDC" w:rsidP="00670BDC">
          <w:pPr>
            <w:pStyle w:val="2D64A545068A4D47A331195F001B6ED7"/>
          </w:pPr>
          <w:r w:rsidRPr="00607CB8">
            <w:rPr>
              <w:rStyle w:val="Textedelespacerserv"/>
              <w:sz w:val="18"/>
              <w:szCs w:val="18"/>
            </w:rPr>
            <w:t>Photo de couverture YouTube (2 560 x 1 440 px, recommandé)</w:t>
          </w:r>
        </w:p>
      </w:docPartBody>
    </w:docPart>
    <w:docPart>
      <w:docPartPr>
        <w:name w:val="DA9FC15096BA46AFABA56F91E3A16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FF027-038E-454D-A83F-06DAC99EBCD5}"/>
      </w:docPartPr>
      <w:docPartBody>
        <w:p w:rsidR="0099340D" w:rsidRDefault="00670BDC" w:rsidP="00670BDC">
          <w:pPr>
            <w:pStyle w:val="DA9FC15096BA46AFABA56F91E3A16024"/>
          </w:pPr>
          <w:r w:rsidRPr="00607CB8">
            <w:rPr>
              <w:rStyle w:val="Textedelespacerserv"/>
              <w:sz w:val="18"/>
              <w:szCs w:val="18"/>
            </w:rPr>
            <w:t>Taille minimum (2 048 x 1 152 px)</w:t>
          </w:r>
        </w:p>
      </w:docPartBody>
    </w:docPart>
    <w:docPart>
      <w:docPartPr>
        <w:name w:val="E26F947836754A8BAB98CBDB944F7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4A154-DBEA-4437-AC16-3CBA82BB8E52}"/>
      </w:docPartPr>
      <w:docPartBody>
        <w:p w:rsidR="0099340D" w:rsidRDefault="00670BDC" w:rsidP="00670BDC">
          <w:pPr>
            <w:pStyle w:val="E26F947836754A8BAB98CBDB944F7715"/>
          </w:pPr>
          <w:r w:rsidRPr="00607CB8">
            <w:rPr>
              <w:rStyle w:val="Textedelespacerserv"/>
              <w:sz w:val="18"/>
              <w:szCs w:val="18"/>
            </w:rPr>
            <w:t>Taille de la vignette (1 280 x 720 px)</w:t>
          </w:r>
        </w:p>
      </w:docPartBody>
    </w:docPart>
    <w:docPart>
      <w:docPartPr>
        <w:name w:val="0FBAC396B6C2480CAD239F9F61AFF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11FD6-6126-4424-8BBD-BC162EE92D06}"/>
      </w:docPartPr>
      <w:docPartBody>
        <w:p w:rsidR="0099340D" w:rsidRDefault="00670BDC" w:rsidP="00670BDC">
          <w:pPr>
            <w:pStyle w:val="0FBAC396B6C2480CAD239F9F61AFFDD1"/>
          </w:pPr>
          <w:r w:rsidRPr="00D6334C">
            <w:rPr>
              <w:b/>
              <w:bCs/>
              <w:spacing w:val="10"/>
              <w:sz w:val="18"/>
              <w:szCs w:val="18"/>
            </w:rPr>
            <w:t>Linkedln</w:t>
          </w:r>
        </w:p>
      </w:docPartBody>
    </w:docPart>
    <w:docPart>
      <w:docPartPr>
        <w:name w:val="906E221ABA844AF9BE5BDE5A0597B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46C9E-02FC-426D-AB1A-C910D368F174}"/>
      </w:docPartPr>
      <w:docPartBody>
        <w:p w:rsidR="0099340D" w:rsidRDefault="00670BDC" w:rsidP="00670BDC">
          <w:pPr>
            <w:pStyle w:val="906E221ABA844AF9BE5BDE5A0597B650"/>
          </w:pPr>
          <w:r w:rsidRPr="00B2464E">
            <w:rPr>
              <w:rStyle w:val="Textedelespacerserv"/>
              <w:sz w:val="18"/>
              <w:szCs w:val="18"/>
            </w:rPr>
            <w:t>Photo de profil</w:t>
          </w:r>
          <w:r>
            <w:rPr>
              <w:rStyle w:val="Textedelespacerserv"/>
              <w:sz w:val="18"/>
              <w:szCs w:val="18"/>
            </w:rPr>
            <w:t xml:space="preserve"> Linkedln</w:t>
          </w:r>
          <w:r w:rsidRPr="00B2464E">
            <w:rPr>
              <w:rStyle w:val="Textedelespacerserv"/>
              <w:sz w:val="18"/>
              <w:szCs w:val="18"/>
            </w:rPr>
            <w:t xml:space="preserve"> (</w:t>
          </w:r>
          <w:r>
            <w:rPr>
              <w:rStyle w:val="Textedelespacerserv"/>
              <w:sz w:val="18"/>
              <w:szCs w:val="18"/>
            </w:rPr>
            <w:t>400</w:t>
          </w:r>
          <w:r w:rsidRPr="00B2464E">
            <w:rPr>
              <w:rStyle w:val="Textedelespacerserv"/>
              <w:sz w:val="18"/>
              <w:szCs w:val="18"/>
            </w:rPr>
            <w:t xml:space="preserve"> x </w:t>
          </w:r>
          <w:r>
            <w:rPr>
              <w:rStyle w:val="Textedelespacerserv"/>
              <w:sz w:val="18"/>
              <w:szCs w:val="18"/>
            </w:rPr>
            <w:t>400</w:t>
          </w:r>
          <w:r w:rsidRPr="00B2464E">
            <w:rPr>
              <w:rStyle w:val="Textedelespacerserv"/>
              <w:sz w:val="18"/>
              <w:szCs w:val="18"/>
            </w:rPr>
            <w:t xml:space="preserve">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53EEEB49D20C4F74B21F0081F768B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15914-26E7-4132-B578-19122C1BE968}"/>
      </w:docPartPr>
      <w:docPartBody>
        <w:p w:rsidR="0099340D" w:rsidRDefault="00670BDC" w:rsidP="00670BDC">
          <w:pPr>
            <w:pStyle w:val="53EEEB49D20C4F74B21F0081F768BA37"/>
          </w:pPr>
          <w:r w:rsidRPr="00B2464E">
            <w:rPr>
              <w:rStyle w:val="Textedelespacerserv"/>
              <w:sz w:val="18"/>
              <w:szCs w:val="18"/>
            </w:rPr>
            <w:t xml:space="preserve">Photo de </w:t>
          </w:r>
          <w:r>
            <w:rPr>
              <w:rStyle w:val="Textedelespacerserv"/>
              <w:sz w:val="18"/>
              <w:szCs w:val="18"/>
            </w:rPr>
            <w:t xml:space="preserve">couverture Linkedln </w:t>
          </w:r>
          <w:r w:rsidRPr="00B2464E">
            <w:rPr>
              <w:rStyle w:val="Textedelespacerserv"/>
              <w:sz w:val="18"/>
              <w:szCs w:val="18"/>
            </w:rPr>
            <w:t>(</w:t>
          </w:r>
          <w:r>
            <w:rPr>
              <w:rStyle w:val="Textedelespacerserv"/>
              <w:sz w:val="18"/>
              <w:szCs w:val="18"/>
            </w:rPr>
            <w:t>1 584 x 396</w:t>
          </w:r>
          <w:r w:rsidRPr="00B2464E">
            <w:rPr>
              <w:rStyle w:val="Textedelespacerserv"/>
              <w:sz w:val="18"/>
              <w:szCs w:val="18"/>
            </w:rPr>
            <w:t xml:space="preserve">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528C4E4B1CDE456FA538F781876A2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062C3-922B-49AB-B353-B637741D5DD6}"/>
      </w:docPartPr>
      <w:docPartBody>
        <w:p w:rsidR="0099340D" w:rsidRDefault="00670BDC" w:rsidP="00670BDC">
          <w:pPr>
            <w:pStyle w:val="528C4E4B1CDE456FA538F781876A2751"/>
          </w:pPr>
          <w:r w:rsidRPr="00B2464E">
            <w:rPr>
              <w:rStyle w:val="Textedelespacerserv"/>
              <w:sz w:val="18"/>
              <w:szCs w:val="18"/>
            </w:rPr>
            <w:t xml:space="preserve">Photo de </w:t>
          </w:r>
          <w:r>
            <w:rPr>
              <w:rStyle w:val="Textedelespacerserv"/>
              <w:sz w:val="18"/>
              <w:szCs w:val="18"/>
            </w:rPr>
            <w:t xml:space="preserve">couverture des pages Linkedln (Company) </w:t>
          </w:r>
          <w:r w:rsidRPr="00B2464E">
            <w:rPr>
              <w:rStyle w:val="Textedelespacerserv"/>
              <w:sz w:val="18"/>
              <w:szCs w:val="18"/>
            </w:rPr>
            <w:t>(</w:t>
          </w:r>
          <w:r>
            <w:rPr>
              <w:rStyle w:val="Textedelespacerserv"/>
              <w:sz w:val="18"/>
              <w:szCs w:val="18"/>
            </w:rPr>
            <w:t>1 128</w:t>
          </w:r>
          <w:r w:rsidRPr="00B2464E">
            <w:rPr>
              <w:rStyle w:val="Textedelespacerserv"/>
              <w:sz w:val="18"/>
              <w:szCs w:val="18"/>
            </w:rPr>
            <w:t xml:space="preserve"> x </w:t>
          </w:r>
          <w:r>
            <w:rPr>
              <w:rStyle w:val="Textedelespacerserv"/>
              <w:sz w:val="18"/>
              <w:szCs w:val="18"/>
            </w:rPr>
            <w:t>191</w:t>
          </w:r>
          <w:r w:rsidRPr="00B2464E">
            <w:rPr>
              <w:rStyle w:val="Textedelespacerserv"/>
              <w:sz w:val="18"/>
              <w:szCs w:val="18"/>
            </w:rPr>
            <w:t xml:space="preserve"> px</w:t>
          </w:r>
          <w:r>
            <w:rPr>
              <w:rStyle w:val="Textedelespacerserv"/>
              <w:sz w:val="18"/>
              <w:szCs w:val="18"/>
            </w:rPr>
            <w:t>)</w:t>
          </w:r>
        </w:p>
      </w:docPartBody>
    </w:docPart>
    <w:docPart>
      <w:docPartPr>
        <w:name w:val="841F9FA767704FF6A564F6D265A7C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C7820-0736-4086-B33F-83F8BBE326BA}"/>
      </w:docPartPr>
      <w:docPartBody>
        <w:p w:rsidR="0099340D" w:rsidRDefault="00670BDC" w:rsidP="00670BDC">
          <w:pPr>
            <w:pStyle w:val="841F9FA767704FF6A564F6D265A7CC29"/>
          </w:pPr>
          <w:r w:rsidRPr="009A50C1">
            <w:rPr>
              <w:rStyle w:val="Textedelespacerserv"/>
              <w:sz w:val="18"/>
              <w:szCs w:val="18"/>
            </w:rPr>
            <w:t>Autre (préciser)</w:t>
          </w:r>
        </w:p>
      </w:docPartBody>
    </w:docPart>
    <w:docPart>
      <w:docPartPr>
        <w:name w:val="0E76519099E849B38CFB61C739163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98383-2A74-4276-9CD9-1F6CF989D984}"/>
      </w:docPartPr>
      <w:docPartBody>
        <w:p w:rsidR="0099340D" w:rsidRDefault="00670BDC" w:rsidP="00670BDC">
          <w:pPr>
            <w:pStyle w:val="0E76519099E849B38CFB61C739163B57"/>
          </w:pPr>
          <w:r>
            <w:rPr>
              <w:rStyle w:val="Textedelespacerserv"/>
              <w:sz w:val="18"/>
              <w:szCs w:val="18"/>
            </w:rPr>
            <w:t>Autre support visuel</w:t>
          </w:r>
        </w:p>
      </w:docPartBody>
    </w:docPart>
    <w:docPart>
      <w:docPartPr>
        <w:name w:val="C71DEBBA77ED47A9B24E0C1F3B17E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948C2-7ECD-439E-898A-E634CCC59C54}"/>
      </w:docPartPr>
      <w:docPartBody>
        <w:p w:rsidR="0099340D" w:rsidRDefault="001D1373" w:rsidP="001D1373">
          <w:pPr>
            <w:pStyle w:val="C71DEBBA77ED47A9B24E0C1F3B17E7C8"/>
          </w:pPr>
          <w:r w:rsidRPr="007051B6">
            <w:rPr>
              <w:rStyle w:val="Textedelespacerserv"/>
              <w:sz w:val="18"/>
              <w:szCs w:val="18"/>
            </w:rPr>
            <w:t>Autre (préciser)</w:t>
          </w:r>
        </w:p>
      </w:docPartBody>
    </w:docPart>
    <w:docPart>
      <w:docPartPr>
        <w:name w:val="BB822E3C357C472D868CCFB551019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B491C-D57B-4E05-8339-74D021FF2203}"/>
      </w:docPartPr>
      <w:docPartBody>
        <w:p w:rsidR="0099340D" w:rsidRDefault="001D1373" w:rsidP="001D1373">
          <w:pPr>
            <w:pStyle w:val="BB822E3C357C472D868CCFB551019835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78B5C2F7F74A3F8BBB462B5F631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488E4-9659-40E3-BB75-BBA146707B6F}"/>
      </w:docPartPr>
      <w:docPartBody>
        <w:p w:rsidR="0099340D" w:rsidRDefault="00670BDC" w:rsidP="00670BDC">
          <w:pPr>
            <w:pStyle w:val="6D78B5C2F7F74A3F8BBB462B5F631B7D"/>
          </w:pPr>
          <w:r w:rsidRPr="007F46BA">
            <w:rPr>
              <w:b/>
              <w:bCs/>
              <w:spacing w:val="10"/>
              <w:sz w:val="18"/>
              <w:szCs w:val="18"/>
            </w:rPr>
            <w:t>Notes</w:t>
          </w:r>
          <w:r w:rsidRPr="007F46BA">
            <w:rPr>
              <w:sz w:val="18"/>
              <w:szCs w:val="18"/>
            </w:rPr>
            <w:t xml:space="preserve"> : </w:t>
          </w:r>
          <w:r w:rsidRPr="007F46BA">
            <w:rPr>
              <w:rStyle w:val="ContenutableauCar"/>
              <w:sz w:val="18"/>
              <w:szCs w:val="18"/>
            </w:rPr>
            <w:t>Indiquer les données ou les restrictions qui ont une incidence sur la création ou l’idéation. Elles peuvent être d’ordre technique, budgétaire, juridique, etc.</w:t>
          </w:r>
        </w:p>
      </w:docPartBody>
    </w:docPart>
    <w:docPart>
      <w:docPartPr>
        <w:name w:val="8C59F2F918A642848E4D7100AFD87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A6AD7-19A9-49CC-A97A-EEAE65A260C6}"/>
      </w:docPartPr>
      <w:docPartBody>
        <w:p w:rsidR="0099340D" w:rsidRDefault="00670BDC" w:rsidP="00670BDC">
          <w:pPr>
            <w:pStyle w:val="8C59F2F918A642848E4D7100AFD878F3"/>
          </w:pPr>
          <w:r w:rsidRPr="00164398">
            <w:rPr>
              <w:rStyle w:val="ContenutableauCar"/>
              <w:sz w:val="18"/>
              <w:szCs w:val="18"/>
            </w:rPr>
            <w:t>Indiquer les contraintes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 Light">
    <w:altName w:val="Calibri"/>
    <w:charset w:val="4D"/>
    <w:family w:val="auto"/>
    <w:pitch w:val="variable"/>
    <w:sig w:usb0="20000207" w:usb1="00000020" w:usb2="00000000" w:usb3="00000000" w:csb0="00000197" w:csb1="00000000"/>
  </w:font>
  <w:font w:name="Overpass">
    <w:altName w:val="Calibri"/>
    <w:charset w:val="00"/>
    <w:family w:val="auto"/>
    <w:pitch w:val="variable"/>
    <w:sig w:usb0="00000003" w:usb1="00000020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E9"/>
    <w:rsid w:val="00002B39"/>
    <w:rsid w:val="000202FD"/>
    <w:rsid w:val="00022718"/>
    <w:rsid w:val="00023D2E"/>
    <w:rsid w:val="0007061D"/>
    <w:rsid w:val="00071572"/>
    <w:rsid w:val="00071AFE"/>
    <w:rsid w:val="0007528B"/>
    <w:rsid w:val="0009162A"/>
    <w:rsid w:val="000A7FE5"/>
    <w:rsid w:val="000E00CA"/>
    <w:rsid w:val="00134B1A"/>
    <w:rsid w:val="00134DC0"/>
    <w:rsid w:val="00150B11"/>
    <w:rsid w:val="00155D23"/>
    <w:rsid w:val="00174A0F"/>
    <w:rsid w:val="001C6E53"/>
    <w:rsid w:val="001D1373"/>
    <w:rsid w:val="001D61A6"/>
    <w:rsid w:val="001E2C6A"/>
    <w:rsid w:val="001E5FB5"/>
    <w:rsid w:val="00270D84"/>
    <w:rsid w:val="00293F5E"/>
    <w:rsid w:val="002B17E5"/>
    <w:rsid w:val="002B7684"/>
    <w:rsid w:val="002C19E5"/>
    <w:rsid w:val="002C6057"/>
    <w:rsid w:val="002E56B9"/>
    <w:rsid w:val="002F3E44"/>
    <w:rsid w:val="00301B89"/>
    <w:rsid w:val="00335366"/>
    <w:rsid w:val="00354B13"/>
    <w:rsid w:val="00364E33"/>
    <w:rsid w:val="003679A9"/>
    <w:rsid w:val="00373FF7"/>
    <w:rsid w:val="003945E8"/>
    <w:rsid w:val="003A4ED3"/>
    <w:rsid w:val="003B39B2"/>
    <w:rsid w:val="003E3CD6"/>
    <w:rsid w:val="003E60B9"/>
    <w:rsid w:val="00401F3B"/>
    <w:rsid w:val="004029ED"/>
    <w:rsid w:val="0041519C"/>
    <w:rsid w:val="00433C83"/>
    <w:rsid w:val="00435653"/>
    <w:rsid w:val="00462D84"/>
    <w:rsid w:val="004663EC"/>
    <w:rsid w:val="004836B0"/>
    <w:rsid w:val="00496121"/>
    <w:rsid w:val="004B1BB8"/>
    <w:rsid w:val="004B6D1D"/>
    <w:rsid w:val="004D59EB"/>
    <w:rsid w:val="004E50FF"/>
    <w:rsid w:val="004F7980"/>
    <w:rsid w:val="005129CD"/>
    <w:rsid w:val="00513657"/>
    <w:rsid w:val="00513B39"/>
    <w:rsid w:val="005241E6"/>
    <w:rsid w:val="0054177A"/>
    <w:rsid w:val="005541B4"/>
    <w:rsid w:val="00561313"/>
    <w:rsid w:val="00562E2F"/>
    <w:rsid w:val="005738FC"/>
    <w:rsid w:val="00594186"/>
    <w:rsid w:val="005B3E87"/>
    <w:rsid w:val="005B5A9B"/>
    <w:rsid w:val="005B5B2A"/>
    <w:rsid w:val="005F29AE"/>
    <w:rsid w:val="005F4AA8"/>
    <w:rsid w:val="006057EE"/>
    <w:rsid w:val="00612684"/>
    <w:rsid w:val="00643407"/>
    <w:rsid w:val="00654BC1"/>
    <w:rsid w:val="00656FB2"/>
    <w:rsid w:val="00670BDC"/>
    <w:rsid w:val="006A3788"/>
    <w:rsid w:val="006B34F9"/>
    <w:rsid w:val="006C6DBC"/>
    <w:rsid w:val="006D6397"/>
    <w:rsid w:val="006D7D19"/>
    <w:rsid w:val="006F27C1"/>
    <w:rsid w:val="006F3631"/>
    <w:rsid w:val="0070172E"/>
    <w:rsid w:val="0071022A"/>
    <w:rsid w:val="00783808"/>
    <w:rsid w:val="00784D67"/>
    <w:rsid w:val="007968C2"/>
    <w:rsid w:val="007A1608"/>
    <w:rsid w:val="007A20B0"/>
    <w:rsid w:val="007D233F"/>
    <w:rsid w:val="007D2928"/>
    <w:rsid w:val="007E2A62"/>
    <w:rsid w:val="00812DE4"/>
    <w:rsid w:val="00822FCA"/>
    <w:rsid w:val="00827390"/>
    <w:rsid w:val="00836B48"/>
    <w:rsid w:val="00841D88"/>
    <w:rsid w:val="0085405A"/>
    <w:rsid w:val="008679AF"/>
    <w:rsid w:val="008722A6"/>
    <w:rsid w:val="00874E61"/>
    <w:rsid w:val="0089734B"/>
    <w:rsid w:val="008A0304"/>
    <w:rsid w:val="008B20BE"/>
    <w:rsid w:val="008C4F59"/>
    <w:rsid w:val="00905F9C"/>
    <w:rsid w:val="0093750B"/>
    <w:rsid w:val="0094307F"/>
    <w:rsid w:val="0095397D"/>
    <w:rsid w:val="009643BF"/>
    <w:rsid w:val="009846EB"/>
    <w:rsid w:val="0099340D"/>
    <w:rsid w:val="009A53D3"/>
    <w:rsid w:val="009A6E03"/>
    <w:rsid w:val="009B2DE1"/>
    <w:rsid w:val="009C45E9"/>
    <w:rsid w:val="009D6D87"/>
    <w:rsid w:val="009F70E4"/>
    <w:rsid w:val="00A16F24"/>
    <w:rsid w:val="00A42101"/>
    <w:rsid w:val="00A702C4"/>
    <w:rsid w:val="00AA1C53"/>
    <w:rsid w:val="00AA32DD"/>
    <w:rsid w:val="00AC79E4"/>
    <w:rsid w:val="00AD382B"/>
    <w:rsid w:val="00AF1074"/>
    <w:rsid w:val="00B00603"/>
    <w:rsid w:val="00B26B34"/>
    <w:rsid w:val="00B40CE0"/>
    <w:rsid w:val="00B643E4"/>
    <w:rsid w:val="00B7411C"/>
    <w:rsid w:val="00B90585"/>
    <w:rsid w:val="00B95707"/>
    <w:rsid w:val="00BD11CA"/>
    <w:rsid w:val="00BD5CD6"/>
    <w:rsid w:val="00BF38C9"/>
    <w:rsid w:val="00C1658C"/>
    <w:rsid w:val="00C32464"/>
    <w:rsid w:val="00C335D3"/>
    <w:rsid w:val="00C77D37"/>
    <w:rsid w:val="00C8090D"/>
    <w:rsid w:val="00CC1FC4"/>
    <w:rsid w:val="00CF644A"/>
    <w:rsid w:val="00D23F64"/>
    <w:rsid w:val="00D66D23"/>
    <w:rsid w:val="00DA0638"/>
    <w:rsid w:val="00DB40A8"/>
    <w:rsid w:val="00DC0ACD"/>
    <w:rsid w:val="00DE4EEB"/>
    <w:rsid w:val="00E239F2"/>
    <w:rsid w:val="00E27F20"/>
    <w:rsid w:val="00E47835"/>
    <w:rsid w:val="00E56DF6"/>
    <w:rsid w:val="00E833E0"/>
    <w:rsid w:val="00EB0BAF"/>
    <w:rsid w:val="00EB7575"/>
    <w:rsid w:val="00EC2FC5"/>
    <w:rsid w:val="00EE28DA"/>
    <w:rsid w:val="00F1092E"/>
    <w:rsid w:val="00F2296E"/>
    <w:rsid w:val="00F3086E"/>
    <w:rsid w:val="00F34CA1"/>
    <w:rsid w:val="00F35B8A"/>
    <w:rsid w:val="00F4223C"/>
    <w:rsid w:val="00F653F8"/>
    <w:rsid w:val="00FB3F00"/>
    <w:rsid w:val="00FB6B56"/>
    <w:rsid w:val="00FE4B70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aliases w:val="Nom du projet"/>
    <w:basedOn w:val="Normal"/>
    <w:next w:val="Normal"/>
    <w:link w:val="Titre2Car"/>
    <w:uiPriority w:val="9"/>
    <w:unhideWhenUsed/>
    <w:qFormat/>
    <w:rsid w:val="00174A0F"/>
    <w:pPr>
      <w:spacing w:before="120" w:after="240" w:line="240" w:lineRule="auto"/>
      <w:outlineLvl w:val="1"/>
    </w:pPr>
    <w:rPr>
      <w:rFonts w:ascii="Overpass Light" w:eastAsiaTheme="minorHAnsi" w:hAnsi="Overpass Light"/>
      <w:color w:val="E30513"/>
      <w:sz w:val="44"/>
      <w:szCs w:val="4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om du projet Car"/>
    <w:basedOn w:val="Policepardfaut"/>
    <w:link w:val="Titre2"/>
    <w:uiPriority w:val="9"/>
    <w:rsid w:val="00174A0F"/>
    <w:rPr>
      <w:rFonts w:ascii="Overpass Light" w:eastAsiaTheme="minorHAnsi" w:hAnsi="Overpass Light"/>
      <w:color w:val="E30513"/>
      <w:sz w:val="44"/>
      <w:szCs w:val="44"/>
      <w:lang w:eastAsia="en-US"/>
    </w:rPr>
  </w:style>
  <w:style w:type="character" w:styleId="Textedelespacerserv">
    <w:name w:val="Placeholder Text"/>
    <w:basedOn w:val="Policepardfaut"/>
    <w:uiPriority w:val="99"/>
    <w:unhideWhenUsed/>
    <w:rsid w:val="00670BDC"/>
    <w:rPr>
      <w:color w:val="808080"/>
    </w:rPr>
  </w:style>
  <w:style w:type="paragraph" w:customStyle="1" w:styleId="Contenutableau">
    <w:name w:val="Contenu tableau"/>
    <w:basedOn w:val="Normal"/>
    <w:link w:val="ContenutableauCar"/>
    <w:qFormat/>
    <w:rsid w:val="00670BDC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character" w:customStyle="1" w:styleId="ContenutableauCar">
    <w:name w:val="Contenu tableau Car"/>
    <w:basedOn w:val="Policepardfaut"/>
    <w:link w:val="Contenutableau"/>
    <w:rsid w:val="00670BDC"/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D377FBBA687F42F78D2933FD62806394">
    <w:name w:val="D377FBBA687F42F78D2933FD62806394"/>
    <w:rsid w:val="00AA32DD"/>
  </w:style>
  <w:style w:type="paragraph" w:customStyle="1" w:styleId="901975EF3FC14C7DB076CF3955F0C99D">
    <w:name w:val="901975EF3FC14C7DB076CF3955F0C99D"/>
    <w:rsid w:val="00654BC1"/>
  </w:style>
  <w:style w:type="paragraph" w:customStyle="1" w:styleId="C8D515E416DE466BAB89294248E43C5D">
    <w:name w:val="C8D515E416DE466BAB89294248E43C5D"/>
    <w:rsid w:val="00654BC1"/>
  </w:style>
  <w:style w:type="paragraph" w:customStyle="1" w:styleId="EEBB9DF4E12B4FA69287C920A20E2FE8">
    <w:name w:val="EEBB9DF4E12B4FA69287C920A20E2FE8"/>
    <w:rsid w:val="00654BC1"/>
  </w:style>
  <w:style w:type="paragraph" w:customStyle="1" w:styleId="0F2A26CC15024E0199BCDE22DA658D39">
    <w:name w:val="0F2A26CC15024E0199BCDE22DA658D39"/>
    <w:rsid w:val="00654BC1"/>
  </w:style>
  <w:style w:type="paragraph" w:customStyle="1" w:styleId="AB3965A88BC1470CB2F2DA4C46CFB72C">
    <w:name w:val="AB3965A88BC1470CB2F2DA4C46CFB72C"/>
    <w:rsid w:val="00654BC1"/>
  </w:style>
  <w:style w:type="paragraph" w:customStyle="1" w:styleId="667D5856463D4D9FA69BEE6043199F72">
    <w:name w:val="667D5856463D4D9FA69BEE6043199F72"/>
    <w:rsid w:val="00654BC1"/>
  </w:style>
  <w:style w:type="paragraph" w:customStyle="1" w:styleId="05DD2744C682411FAE6C3FDB3185BCB8">
    <w:name w:val="05DD2744C682411FAE6C3FDB3185BCB8"/>
    <w:rsid w:val="00654BC1"/>
  </w:style>
  <w:style w:type="paragraph" w:customStyle="1" w:styleId="5EDC97B222C84914B016931479FB8CD9">
    <w:name w:val="5EDC97B222C84914B016931479FB8CD9"/>
    <w:rsid w:val="00874E61"/>
  </w:style>
  <w:style w:type="paragraph" w:customStyle="1" w:styleId="F9D57F92BD4D40B7B44658350FD7EE43">
    <w:name w:val="F9D57F92BD4D40B7B44658350FD7EE43"/>
    <w:rsid w:val="00561313"/>
    <w:rPr>
      <w:kern w:val="2"/>
      <w14:ligatures w14:val="standardContextual"/>
    </w:rPr>
  </w:style>
  <w:style w:type="paragraph" w:customStyle="1" w:styleId="6CBAD918A0FB433A86DD8C7B77817EF5">
    <w:name w:val="6CBAD918A0FB433A86DD8C7B77817EF5"/>
    <w:rsid w:val="00C77D37"/>
    <w:rPr>
      <w:kern w:val="2"/>
      <w14:ligatures w14:val="standardContextual"/>
    </w:rPr>
  </w:style>
  <w:style w:type="paragraph" w:customStyle="1" w:styleId="5345DE0FE1134F9D8165598DDD98EA3239">
    <w:name w:val="5345DE0FE1134F9D8165598DDD98EA3239"/>
    <w:rsid w:val="0056131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31897B6BF791411294A8F364656B184F">
    <w:name w:val="31897B6BF791411294A8F364656B184F"/>
    <w:rsid w:val="001D1373"/>
    <w:rPr>
      <w:kern w:val="2"/>
      <w14:ligatures w14:val="standardContextual"/>
    </w:rPr>
  </w:style>
  <w:style w:type="paragraph" w:customStyle="1" w:styleId="C71DEBBA77ED47A9B24E0C1F3B17E7C8">
    <w:name w:val="C71DEBBA77ED47A9B24E0C1F3B17E7C8"/>
    <w:rsid w:val="001D1373"/>
    <w:rPr>
      <w:kern w:val="2"/>
      <w14:ligatures w14:val="standardContextual"/>
    </w:rPr>
  </w:style>
  <w:style w:type="paragraph" w:customStyle="1" w:styleId="BB822E3C357C472D868CCFB551019835">
    <w:name w:val="BB822E3C357C472D868CCFB551019835"/>
    <w:rsid w:val="001D1373"/>
    <w:rPr>
      <w:kern w:val="2"/>
      <w14:ligatures w14:val="standardContextual"/>
    </w:rPr>
  </w:style>
  <w:style w:type="paragraph" w:customStyle="1" w:styleId="F3C5E237D2FF42A8A36C973177F47C402">
    <w:name w:val="F3C5E237D2FF42A8A36C973177F47C40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4A33D6077A0C44BA94F535023D6E020D2">
    <w:name w:val="4A33D6077A0C44BA94F535023D6E020D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3F552BE8B0648A79B7A0F8681A466502">
    <w:name w:val="83F552BE8B0648A79B7A0F8681A46650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31EC35DAB77147BEADB934FB43450C5F2">
    <w:name w:val="31EC35DAB77147BEADB934FB43450C5F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2A8DC6E9D504B27A32CCC12D68185EC2">
    <w:name w:val="22A8DC6E9D504B27A32CCC12D68185EC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A7E5974C3514CF3B9C684DCB532CFD02">
    <w:name w:val="8A7E5974C3514CF3B9C684DCB532CFD0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9653F09E3524B4D8DB2984E9ECAC9F82">
    <w:name w:val="59653F09E3524B4D8DB2984E9ECAC9F8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089ABCAD60C4788B8CA42E1ADB85F2E2">
    <w:name w:val="7089ABCAD60C4788B8CA42E1ADB85F2E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60F1AD603B9542D8BFC6EC257B9D6A7E2">
    <w:name w:val="60F1AD603B9542D8BFC6EC257B9D6A7E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6CB42E7248F49B2A29091CE3AABD8232">
    <w:name w:val="06CB42E7248F49B2A29091CE3AABD823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DC6B8DC26BE42B68C56DE7B402567992">
    <w:name w:val="4DC6B8DC26BE42B68C56DE7B40256799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1108E47740234BAB9679797502244EFB2">
    <w:name w:val="1108E47740234BAB9679797502244EFB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7621CCC4EB54F4A84648557CD7ADD6C2">
    <w:name w:val="47621CCC4EB54F4A84648557CD7ADD6C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9F2FEF0B16514AA795559701EBEF355D2">
    <w:name w:val="9F2FEF0B16514AA795559701EBEF355D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99D49C855FB943C5AA0E2EE9A1D47E622">
    <w:name w:val="99D49C855FB943C5AA0E2EE9A1D47E62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CC0E63EB12BD4C5396322E7F4A1E07432">
    <w:name w:val="CC0E63EB12BD4C5396322E7F4A1E0743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C3136D3B57CD402E9856A810FA918DE12">
    <w:name w:val="C3136D3B57CD402E9856A810FA918DE1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A4B1C37FF3B14F3882CB54334632BE372">
    <w:name w:val="A4B1C37FF3B14F3882CB54334632BE37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A85F292441824B5089D1AD9377D4F53C2">
    <w:name w:val="A85F292441824B5089D1AD9377D4F53C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01FB2497C2BF4E4DB29162E33AC888272">
    <w:name w:val="01FB2497C2BF4E4DB29162E33AC88827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2C1C7F5EE42F4BA28E840479B1F709322">
    <w:name w:val="2C1C7F5EE42F4BA28E840479B1F70932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37DEF5607E6B440F8EFAE19215BA233C2">
    <w:name w:val="37DEF5607E6B440F8EFAE19215BA233C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1F291B7AD09D4BC096F34F86826D7AB22">
    <w:name w:val="1F291B7AD09D4BC096F34F86826D7AB2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6CE6934175DE4387A00AE4A5A59D4A762">
    <w:name w:val="6CE6934175DE4387A00AE4A5A59D4A76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A877DAE6FE64487389A70A1B429036732">
    <w:name w:val="A877DAE6FE64487389A70A1B42903673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EF677A0145ED4DD48BCC1CD296402ED12">
    <w:name w:val="EF677A0145ED4DD48BCC1CD296402ED1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5B0806DF1A684923B1B863BA3EA107592">
    <w:name w:val="5B0806DF1A684923B1B863BA3EA107592"/>
    <w:rsid w:val="001D1373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467D86A12A8F4D658A139E8E3A347F822">
    <w:name w:val="467D86A12A8F4D658A139E8E3A347F82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EC9BEA687F341CA9CC40816CBC82E6A2">
    <w:name w:val="7EC9BEA687F341CA9CC40816CBC82E6A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39CF0A1BE7B456C8CC9B9EBB96770C22">
    <w:name w:val="E39CF0A1BE7B456C8CC9B9EBB96770C2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65C113709024C8F9D3383151688562F2">
    <w:name w:val="465C113709024C8F9D3383151688562F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FD9AE488089B46D1A4931CC6D2372F202">
    <w:name w:val="FD9AE488089B46D1A4931CC6D2372F20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B03DB6F704C84A4B8B018B71C2AF84ED2">
    <w:name w:val="B03DB6F704C84A4B8B018B71C2AF84ED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49F042E1D124360A469AE0C60BDB1452">
    <w:name w:val="249F042E1D124360A469AE0C60BDB145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3458E54874E4C8FB5C01B02A19B0DF52">
    <w:name w:val="03458E54874E4C8FB5C01B02A19B0DF5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F867CEF894B1491C867067E9D5FCDB572">
    <w:name w:val="F867CEF894B1491C867067E9D5FCDB57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CB8BFE4D9644735A7777F442868AEDB2">
    <w:name w:val="2CB8BFE4D9644735A7777F442868AEDB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00AA388DD88428CA1120064F509B6EE3">
    <w:name w:val="000AA388DD88428CA1120064F509B6EE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50B5110CA54489B97A66C5B4843CD2A3">
    <w:name w:val="750B5110CA54489B97A66C5B4843CD2A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BAA25E79923A45DB88E69A3BDF5CA4313">
    <w:name w:val="BAA25E79923A45DB88E69A3BDF5CA431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D39B311941BF477D95A032F5F79CAFA63">
    <w:name w:val="D39B311941BF477D95A032F5F79CAFA6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F8F9762ABF24AAD845BA97B2D51163B3">
    <w:name w:val="5F8F9762ABF24AAD845BA97B2D51163B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6ED910437554C5FB3415D3E741151903">
    <w:name w:val="06ED910437554C5FB3415D3E74115190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04F202C907D4C39A2E6374ED709717A3">
    <w:name w:val="804F202C907D4C39A2E6374ED709717A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FC5ACDC07C0346DFB241723F2EF9ED1B3">
    <w:name w:val="FC5ACDC07C0346DFB241723F2EF9ED1B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ADAE9D4EFCFC4CAB8624A7095C806A373">
    <w:name w:val="ADAE9D4EFCFC4CAB8624A7095C806A37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9D7845848BE7443A90B176987D2A1D9A3">
    <w:name w:val="9D7845848BE7443A90B176987D2A1D9A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B1B0C60689B4FCDB8835AB60B5E0F983">
    <w:name w:val="4B1B0C60689B4FCDB8835AB60B5E0F98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C9C9AE3B85A74D48ADDE8EF69A5991C73">
    <w:name w:val="C9C9AE3B85A74D48ADDE8EF69A5991C7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23538F8FAE94E24AE3DF9DB811AD02B3">
    <w:name w:val="523538F8FAE94E24AE3DF9DB811AD02B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B9B66ADE16A94BFBB83E3798659A34983">
    <w:name w:val="B9B66ADE16A94BFBB83E3798659A3498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23148E6E74E45D6A321607303EE2FD53">
    <w:name w:val="E23148E6E74E45D6A321607303EE2FD5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7946F4365D9454B8AD887C37DF054713">
    <w:name w:val="57946F4365D9454B8AD887C37DF05471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90BF51A762146048CF870CB403624443">
    <w:name w:val="290BF51A762146048CF870CB40362444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5D314E1052447C8AC41A2452922D7163">
    <w:name w:val="25D314E1052447C8AC41A2452922D716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25BBEAF370B47F39B3A6F7C468E24853">
    <w:name w:val="725BBEAF370B47F39B3A6F7C468E2485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5AA3513E7EE4A39AEDCBF9CEF2038C43">
    <w:name w:val="E5AA3513E7EE4A39AEDCBF9CEF2038C4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08049C27F5E484B8A7810094C5025F73">
    <w:name w:val="708049C27F5E484B8A7810094C5025F7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53A7D3784E24988A407C80200A59C163">
    <w:name w:val="053A7D3784E24988A407C80200A59C16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676555EE29E4592A583C8CCB2598F9D3">
    <w:name w:val="E676555EE29E4592A583C8CCB2598F9D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B4BEB99884AE46EBA54B00BEFB20C9793">
    <w:name w:val="B4BEB99884AE46EBA54B00BEFB20C979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ADB63C19B214A54A412CBB3D8188CB23">
    <w:name w:val="4ADB63C19B214A54A412CBB3D8188CB2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3395E171F30F4BD2A21F2FFEF64A73523">
    <w:name w:val="3395E171F30F4BD2A21F2FFEF64A7352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98C056BADE34A91A5448D18C3D4C6623">
    <w:name w:val="798C056BADE34A91A5448D18C3D4C662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D64A545068A4D47A331195F001B6ED73">
    <w:name w:val="2D64A545068A4D47A331195F001B6ED7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DA9FC15096BA46AFABA56F91E3A160243">
    <w:name w:val="DA9FC15096BA46AFABA56F91E3A16024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26F947836754A8BAB98CBDB944F77153">
    <w:name w:val="E26F947836754A8BAB98CBDB944F7715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FBAC396B6C2480CAD239F9F61AFFDD13">
    <w:name w:val="0FBAC396B6C2480CAD239F9F61AFFDD1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906E221ABA844AF9BE5BDE5A0597B6503">
    <w:name w:val="906E221ABA844AF9BE5BDE5A0597B650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3EEEB49D20C4F74B21F0081F768BA373">
    <w:name w:val="53EEEB49D20C4F74B21F0081F768BA37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28C4E4B1CDE456FA538F781876A27513">
    <w:name w:val="528C4E4B1CDE456FA538F781876A2751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41F9FA767704FF6A564F6D265A7CC293">
    <w:name w:val="841F9FA767704FF6A564F6D265A7CC293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E76519099E849B38CFB61C739163B571">
    <w:name w:val="0E76519099E849B38CFB61C739163B571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6D78B5C2F7F74A3F8BBB462B5F631B7D1">
    <w:name w:val="6D78B5C2F7F74A3F8BBB462B5F631B7D1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C59F2F918A642848E4D7100AFD878F31">
    <w:name w:val="8C59F2F918A642848E4D7100AFD878F31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CD7E0A667E1047A9AACE114850240B162">
    <w:name w:val="CD7E0A667E1047A9AACE114850240B16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8F7D97524DD47CD85765F79B7F1DA0F2">
    <w:name w:val="58F7D97524DD47CD85765F79B7F1DA0F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C863E7589FC4018A80E184431D87E592">
    <w:name w:val="EC863E7589FC4018A80E184431D87E59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C3CFF5F0A724B9B885FF53D5C798E0A2">
    <w:name w:val="8C3CFF5F0A724B9B885FF53D5C798E0A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80E2F1194E2439F9B1CFC89C6A844732">
    <w:name w:val="480E2F1194E2439F9B1CFC89C6A84473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105AAF1F904246D9988196CC9C4271942">
    <w:name w:val="105AAF1F904246D9988196CC9C427194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D2813454CBD84DC6A19511C67FD287892">
    <w:name w:val="D2813454CBD84DC6A19511C67FD287892"/>
    <w:rsid w:val="001D1373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F3C5E237D2FF42A8A36C973177F47C40">
    <w:name w:val="F3C5E237D2FF42A8A36C973177F47C40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4A33D6077A0C44BA94F535023D6E020D">
    <w:name w:val="4A33D6077A0C44BA94F535023D6E020D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3F552BE8B0648A79B7A0F8681A46650">
    <w:name w:val="83F552BE8B0648A79B7A0F8681A46650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31EC35DAB77147BEADB934FB43450C5F">
    <w:name w:val="31EC35DAB77147BEADB934FB43450C5F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2A8DC6E9D504B27A32CCC12D68185EC">
    <w:name w:val="22A8DC6E9D504B27A32CCC12D68185EC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A7E5974C3514CF3B9C684DCB532CFD0">
    <w:name w:val="8A7E5974C3514CF3B9C684DCB532CFD0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9653F09E3524B4D8DB2984E9ECAC9F8">
    <w:name w:val="59653F09E3524B4D8DB2984E9ECAC9F8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089ABCAD60C4788B8CA42E1ADB85F2E">
    <w:name w:val="7089ABCAD60C4788B8CA42E1ADB85F2E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60F1AD603B9542D8BFC6EC257B9D6A7E">
    <w:name w:val="60F1AD603B9542D8BFC6EC257B9D6A7E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6CB42E7248F49B2A29091CE3AABD823">
    <w:name w:val="06CB42E7248F49B2A29091CE3AABD823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DC6B8DC26BE42B68C56DE7B40256799">
    <w:name w:val="4DC6B8DC26BE42B68C56DE7B40256799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1108E47740234BAB9679797502244EFB">
    <w:name w:val="1108E47740234BAB9679797502244EFB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7621CCC4EB54F4A84648557CD7ADD6C">
    <w:name w:val="47621CCC4EB54F4A84648557CD7ADD6C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9F2FEF0B16514AA795559701EBEF355D">
    <w:name w:val="9F2FEF0B16514AA795559701EBEF355D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99D49C855FB943C5AA0E2EE9A1D47E62">
    <w:name w:val="99D49C855FB943C5AA0E2EE9A1D47E62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CC0E63EB12BD4C5396322E7F4A1E0743">
    <w:name w:val="CC0E63EB12BD4C5396322E7F4A1E0743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C3136D3B57CD402E9856A810FA918DE1">
    <w:name w:val="C3136D3B57CD402E9856A810FA918DE1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A4B1C37FF3B14F3882CB54334632BE37">
    <w:name w:val="A4B1C37FF3B14F3882CB54334632BE37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A85F292441824B5089D1AD9377D4F53C">
    <w:name w:val="A85F292441824B5089D1AD9377D4F53C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01FB2497C2BF4E4DB29162E33AC88827">
    <w:name w:val="01FB2497C2BF4E4DB29162E33AC88827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2C1C7F5EE42F4BA28E840479B1F70932">
    <w:name w:val="2C1C7F5EE42F4BA28E840479B1F70932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37DEF5607E6B440F8EFAE19215BA233C">
    <w:name w:val="37DEF5607E6B440F8EFAE19215BA233C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1F291B7AD09D4BC096F34F86826D7AB2">
    <w:name w:val="1F291B7AD09D4BC096F34F86826D7AB2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6CE6934175DE4387A00AE4A5A59D4A76">
    <w:name w:val="6CE6934175DE4387A00AE4A5A59D4A76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A877DAE6FE64487389A70A1B42903673">
    <w:name w:val="A877DAE6FE64487389A70A1B42903673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EF677A0145ED4DD48BCC1CD296402ED1">
    <w:name w:val="EF677A0145ED4DD48BCC1CD296402ED1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5B0806DF1A684923B1B863BA3EA10759">
    <w:name w:val="5B0806DF1A684923B1B863BA3EA10759"/>
    <w:rsid w:val="00670BDC"/>
    <w:pPr>
      <w:spacing w:before="40" w:after="0" w:line="240" w:lineRule="auto"/>
    </w:pPr>
    <w:rPr>
      <w:rFonts w:ascii="Overpass Light" w:eastAsiaTheme="minorHAnsi" w:hAnsi="Overpass Light"/>
      <w:sz w:val="18"/>
      <w:lang w:eastAsia="en-US"/>
    </w:rPr>
  </w:style>
  <w:style w:type="paragraph" w:customStyle="1" w:styleId="467D86A12A8F4D658A139E8E3A347F82">
    <w:name w:val="467D86A12A8F4D658A139E8E3A347F82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EC9BEA687F341CA9CC40816CBC82E6A">
    <w:name w:val="7EC9BEA687F341CA9CC40816CBC82E6A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39CF0A1BE7B456C8CC9B9EBB96770C2">
    <w:name w:val="E39CF0A1BE7B456C8CC9B9EBB96770C2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65C113709024C8F9D3383151688562F">
    <w:name w:val="465C113709024C8F9D3383151688562F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FD9AE488089B46D1A4931CC6D2372F20">
    <w:name w:val="FD9AE488089B46D1A4931CC6D2372F20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B03DB6F704C84A4B8B018B71C2AF84ED">
    <w:name w:val="B03DB6F704C84A4B8B018B71C2AF84ED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49F042E1D124360A469AE0C60BDB145">
    <w:name w:val="249F042E1D124360A469AE0C60BDB145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3458E54874E4C8FB5C01B02A19B0DF5">
    <w:name w:val="03458E54874E4C8FB5C01B02A19B0DF5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F867CEF894B1491C867067E9D5FCDB57">
    <w:name w:val="F867CEF894B1491C867067E9D5FCDB57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CB8BFE4D9644735A7777F442868AEDB">
    <w:name w:val="2CB8BFE4D9644735A7777F442868AEDB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00AA388DD88428CA1120064F509B6EE">
    <w:name w:val="000AA388DD88428CA1120064F509B6EE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50B5110CA54489B97A66C5B4843CD2A">
    <w:name w:val="750B5110CA54489B97A66C5B4843CD2A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BAA25E79923A45DB88E69A3BDF5CA431">
    <w:name w:val="BAA25E79923A45DB88E69A3BDF5CA431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D39B311941BF477D95A032F5F79CAFA6">
    <w:name w:val="D39B311941BF477D95A032F5F79CAFA6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F8F9762ABF24AAD845BA97B2D51163B">
    <w:name w:val="5F8F9762ABF24AAD845BA97B2D51163B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6ED910437554C5FB3415D3E74115190">
    <w:name w:val="06ED910437554C5FB3415D3E74115190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04F202C907D4C39A2E6374ED709717A">
    <w:name w:val="804F202C907D4C39A2E6374ED709717A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FC5ACDC07C0346DFB241723F2EF9ED1B">
    <w:name w:val="FC5ACDC07C0346DFB241723F2EF9ED1B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ADAE9D4EFCFC4CAB8624A7095C806A37">
    <w:name w:val="ADAE9D4EFCFC4CAB8624A7095C806A37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9D7845848BE7443A90B176987D2A1D9A">
    <w:name w:val="9D7845848BE7443A90B176987D2A1D9A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B1B0C60689B4FCDB8835AB60B5E0F98">
    <w:name w:val="4B1B0C60689B4FCDB8835AB60B5E0F98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C9C9AE3B85A74D48ADDE8EF69A5991C7">
    <w:name w:val="C9C9AE3B85A74D48ADDE8EF69A5991C7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23538F8FAE94E24AE3DF9DB811AD02B">
    <w:name w:val="523538F8FAE94E24AE3DF9DB811AD02B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B9B66ADE16A94BFBB83E3798659A3498">
    <w:name w:val="B9B66ADE16A94BFBB83E3798659A3498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23148E6E74E45D6A321607303EE2FD5">
    <w:name w:val="E23148E6E74E45D6A321607303EE2FD5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7946F4365D9454B8AD887C37DF05471">
    <w:name w:val="57946F4365D9454B8AD887C37DF05471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90BF51A762146048CF870CB40362444">
    <w:name w:val="290BF51A762146048CF870CB40362444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5D314E1052447C8AC41A2452922D716">
    <w:name w:val="25D314E1052447C8AC41A2452922D716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25BBEAF370B47F39B3A6F7C468E2485">
    <w:name w:val="725BBEAF370B47F39B3A6F7C468E2485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5AA3513E7EE4A39AEDCBF9CEF2038C4">
    <w:name w:val="E5AA3513E7EE4A39AEDCBF9CEF2038C4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08049C27F5E484B8A7810094C5025F7">
    <w:name w:val="708049C27F5E484B8A7810094C5025F7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53A7D3784E24988A407C80200A59C16">
    <w:name w:val="053A7D3784E24988A407C80200A59C16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676555EE29E4592A583C8CCB2598F9D">
    <w:name w:val="E676555EE29E4592A583C8CCB2598F9D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B4BEB99884AE46EBA54B00BEFB20C979">
    <w:name w:val="B4BEB99884AE46EBA54B00BEFB20C979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ADB63C19B214A54A412CBB3D8188CB2">
    <w:name w:val="4ADB63C19B214A54A412CBB3D8188CB2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3395E171F30F4BD2A21F2FFEF64A7352">
    <w:name w:val="3395E171F30F4BD2A21F2FFEF64A7352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798C056BADE34A91A5448D18C3D4C662">
    <w:name w:val="798C056BADE34A91A5448D18C3D4C662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2D64A545068A4D47A331195F001B6ED7">
    <w:name w:val="2D64A545068A4D47A331195F001B6ED7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DA9FC15096BA46AFABA56F91E3A16024">
    <w:name w:val="DA9FC15096BA46AFABA56F91E3A16024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26F947836754A8BAB98CBDB944F7715">
    <w:name w:val="E26F947836754A8BAB98CBDB944F7715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FBAC396B6C2480CAD239F9F61AFFDD1">
    <w:name w:val="0FBAC396B6C2480CAD239F9F61AFFDD1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906E221ABA844AF9BE5BDE5A0597B650">
    <w:name w:val="906E221ABA844AF9BE5BDE5A0597B650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3EEEB49D20C4F74B21F0081F768BA37">
    <w:name w:val="53EEEB49D20C4F74B21F0081F768BA37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28C4E4B1CDE456FA538F781876A2751">
    <w:name w:val="528C4E4B1CDE456FA538F781876A2751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41F9FA767704FF6A564F6D265A7CC29">
    <w:name w:val="841F9FA767704FF6A564F6D265A7CC29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0E76519099E849B38CFB61C739163B57">
    <w:name w:val="0E76519099E849B38CFB61C739163B57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6D78B5C2F7F74A3F8BBB462B5F631B7D">
    <w:name w:val="6D78B5C2F7F74A3F8BBB462B5F631B7D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C59F2F918A642848E4D7100AFD878F3">
    <w:name w:val="8C59F2F918A642848E4D7100AFD878F3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CD7E0A667E1047A9AACE114850240B16">
    <w:name w:val="CD7E0A667E1047A9AACE114850240B16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58F7D97524DD47CD85765F79B7F1DA0F">
    <w:name w:val="58F7D97524DD47CD85765F79B7F1DA0F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EC863E7589FC4018A80E184431D87E59">
    <w:name w:val="EC863E7589FC4018A80E184431D87E59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8C3CFF5F0A724B9B885FF53D5C798E0A">
    <w:name w:val="8C3CFF5F0A724B9B885FF53D5C798E0A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480E2F1194E2439F9B1CFC89C6A84473">
    <w:name w:val="480E2F1194E2439F9B1CFC89C6A84473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105AAF1F904246D9988196CC9C427194">
    <w:name w:val="105AAF1F904246D9988196CC9C427194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  <w:style w:type="paragraph" w:customStyle="1" w:styleId="D2813454CBD84DC6A19511C67FD28789">
    <w:name w:val="D2813454CBD84DC6A19511C67FD28789"/>
    <w:rsid w:val="00670BDC"/>
    <w:pPr>
      <w:spacing w:before="40" w:after="40" w:line="240" w:lineRule="auto"/>
      <w:ind w:left="357"/>
    </w:pPr>
    <w:rPr>
      <w:rFonts w:ascii="Overpass Light" w:eastAsiaTheme="minorHAnsi" w:hAnsi="Overpass Light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E9379E9C8434E9875D1C54DE81F4B" ma:contentTypeVersion="23" ma:contentTypeDescription="Crée un document." ma:contentTypeScope="" ma:versionID="2583ee99041e007bb75ea96550732aff">
  <xsd:schema xmlns:xsd="http://www.w3.org/2001/XMLSchema" xmlns:xs="http://www.w3.org/2001/XMLSchema" xmlns:p="http://schemas.microsoft.com/office/2006/metadata/properties" xmlns:ns2="4df9d916-1564-4306-980a-6ea9ad762558" xmlns:ns3="http://schemas.microsoft.com/sharepoint/v4" xmlns:ns4="864e4073-4316-4d7d-ad96-39afe302c17e" targetNamespace="http://schemas.microsoft.com/office/2006/metadata/properties" ma:root="true" ma:fieldsID="b15c9b7453a9a4ef4dcac0bb32c304a7" ns2:_="" ns3:_="" ns4:_="">
    <xsd:import namespace="4df9d916-1564-4306-980a-6ea9ad762558"/>
    <xsd:import namespace="http://schemas.microsoft.com/sharepoint/v4"/>
    <xsd:import namespace="864e4073-4316-4d7d-ad96-39afe302c17e"/>
    <xsd:element name="properties">
      <xsd:complexType>
        <xsd:sequence>
          <xsd:element name="documentManagement">
            <xsd:complexType>
              <xsd:all>
                <xsd:element ref="ns2:Tri" minOccurs="0"/>
                <xsd:element ref="ns2:MediaServiceMetadata" minOccurs="0"/>
                <xsd:element ref="ns2:MediaServiceFastMetadata" minOccurs="0"/>
                <xsd:element ref="ns3:IconOverlay" minOccurs="0"/>
                <xsd:element ref="ns2:tri0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Auteur" minOccurs="0"/>
                <xsd:element ref="ns2:Apercu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d916-1564-4306-980a-6ea9ad762558" elementFormDefault="qualified">
    <xsd:import namespace="http://schemas.microsoft.com/office/2006/documentManagement/types"/>
    <xsd:import namespace="http://schemas.microsoft.com/office/infopath/2007/PartnerControls"/>
    <xsd:element name="Tri" ma:index="8" nillable="true" ma:displayName="Tri" ma:internalName="Tri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ri0" ma:index="12" nillable="true" ma:displayName="tri" ma:format="Dropdown" ma:internalName="tri0" ma:percentage="FALSE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uteur" ma:index="24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ercu" ma:index="25" nillable="true" ma:displayName="Apercu" ma:format="Thumbnail" ma:internalName="Apercu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e4073-4316-4d7d-ad96-39afe302c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4c760a56-e8c9-4dc3-8b37-4bea23dc6378}" ma:internalName="TaxCatchAll" ma:showField="CatchAllData" ma:web="864e4073-4316-4d7d-ad96-39afe302c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0 xmlns="4df9d916-1564-4306-980a-6ea9ad762558" xsi:nil="true"/>
    <Apercu xmlns="4df9d916-1564-4306-980a-6ea9ad762558" xsi:nil="true"/>
    <IconOverlay xmlns="http://schemas.microsoft.com/sharepoint/v4" xsi:nil="true"/>
    <Auteur xmlns="4df9d916-1564-4306-980a-6ea9ad762558">
      <UserInfo>
        <DisplayName/>
        <AccountId xsi:nil="true"/>
        <AccountType/>
      </UserInfo>
    </Auteur>
    <Tri xmlns="4df9d916-1564-4306-980a-6ea9ad762558" xsi:nil="true"/>
    <TaxCatchAll xmlns="864e4073-4316-4d7d-ad96-39afe302c17e" xsi:nil="true"/>
    <lcf76f155ced4ddcb4097134ff3c332f xmlns="4df9d916-1564-4306-980a-6ea9ad76255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520CF-9C33-4E37-92FD-DEC9E89B6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9d916-1564-4306-980a-6ea9ad762558"/>
    <ds:schemaRef ds:uri="http://schemas.microsoft.com/sharepoint/v4"/>
    <ds:schemaRef ds:uri="864e4073-4316-4d7d-ad96-39afe302c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CC57-722E-41A2-BC48-1F214D2A3E5C}">
  <ds:schemaRefs>
    <ds:schemaRef ds:uri="http://schemas.microsoft.com/office/2006/metadata/properties"/>
    <ds:schemaRef ds:uri="http://schemas.microsoft.com/office/infopath/2007/PartnerControls"/>
    <ds:schemaRef ds:uri="4df9d916-1564-4306-980a-6ea9ad762558"/>
    <ds:schemaRef ds:uri="http://schemas.microsoft.com/sharepoint/v4"/>
    <ds:schemaRef ds:uri="864e4073-4316-4d7d-ad96-39afe302c17e"/>
  </ds:schemaRefs>
</ds:datastoreItem>
</file>

<file path=customXml/itemProps3.xml><?xml version="1.0" encoding="utf-8"?>
<ds:datastoreItem xmlns:ds="http://schemas.openxmlformats.org/officeDocument/2006/customXml" ds:itemID="{5433B35C-CA77-476C-8F11-5724F3A1E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86A61-3B63-4C59-8AE8-8ACD0B6E6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Test3_Plan action communication</Template>
  <TotalTime>5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 Langlois</cp:lastModifiedBy>
  <cp:revision>6</cp:revision>
  <cp:lastPrinted>2020-05-01T12:50:00Z</cp:lastPrinted>
  <dcterms:created xsi:type="dcterms:W3CDTF">2023-12-11T13:22:00Z</dcterms:created>
  <dcterms:modified xsi:type="dcterms:W3CDTF">2023-12-11T13:26:00Z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0x010100E0DE9379E9C8434E9875D1C54DE81F4B</vt:lpwstr>
  </property>
</Properties>
</file>