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Plan d'action de communication"/>
        <w:tag w:val="Plan d'action de communication"/>
        <w:id w:val="-239560945"/>
        <w:lock w:val="contentLocked"/>
        <w:placeholder>
          <w:docPart w:val="DefaultPlaceholder_-1854013440"/>
        </w:placeholder>
        <w15:appearance w15:val="hidden"/>
      </w:sdtPr>
      <w:sdtContent>
        <w:p w14:paraId="71BA03AC" w14:textId="60BEA99C" w:rsidR="00297562" w:rsidRPr="0085095B" w:rsidRDefault="001B7675" w:rsidP="00BD092F">
          <w:pPr>
            <w:pStyle w:val="Titre1"/>
            <w:spacing w:before="360"/>
          </w:pPr>
          <w:r w:rsidRPr="0085095B">
            <w:t>Plan d’action de communication</w:t>
          </w:r>
        </w:p>
      </w:sdtContent>
    </w:sdt>
    <w:tbl>
      <w:tblPr>
        <w:tblStyle w:val="Grilledutableau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8"/>
        <w:gridCol w:w="11340"/>
      </w:tblGrid>
      <w:tr w:rsidR="000C3934" w14:paraId="40A638CC" w14:textId="77777777" w:rsidTr="000C3934">
        <w:tc>
          <w:tcPr>
            <w:tcW w:w="1608" w:type="dxa"/>
            <w:vAlign w:val="bottom"/>
          </w:tcPr>
          <w:p w14:paraId="082BC9E9" w14:textId="77777777" w:rsidR="000C3934" w:rsidRPr="00245CFD" w:rsidRDefault="00000000" w:rsidP="0043513E">
            <w:pPr>
              <w:pStyle w:val="Titre2"/>
            </w:pPr>
            <w:sdt>
              <w:sdtPr>
                <w:rPr>
                  <w:rStyle w:val="Titre2Car"/>
                </w:rPr>
                <w:alias w:val="Nom du projet"/>
                <w:tag w:val="Nom du projet"/>
                <w:id w:val="-1876770910"/>
                <w:lock w:val="contentLocked"/>
                <w:placeholder>
                  <w:docPart w:val="01FFEB4D1BD747FAAE971A7B2FC13DD6"/>
                </w:placeholder>
                <w15:appearance w15:val="hidden"/>
              </w:sdtPr>
              <w:sdtContent>
                <w:r w:rsidR="000C3934" w:rsidRPr="0043513E">
                  <w:rPr>
                    <w:rStyle w:val="Titre2Car"/>
                    <w:color w:val="auto"/>
                    <w:spacing w:val="10"/>
                  </w:rPr>
                  <w:t>Projet :</w:t>
                </w:r>
              </w:sdtContent>
            </w:sdt>
          </w:p>
        </w:tc>
        <w:sdt>
          <w:sdtPr>
            <w:rPr>
              <w:rStyle w:val="Titre2Car"/>
            </w:rPr>
            <w:alias w:val="Nom du projet"/>
            <w:tag w:val="Nom du proet"/>
            <w:id w:val="-122389458"/>
            <w:placeholder>
              <w:docPart w:val="7B626CA35E5542E59AB8CCA3755C4486"/>
            </w:placeholder>
            <w:showingPlcHdr/>
            <w15:appearance w15:val="hidden"/>
            <w:text/>
          </w:sdtPr>
          <w:sdtEndPr>
            <w:rPr>
              <w:rStyle w:val="Policepardfaut"/>
            </w:rPr>
          </w:sdtEndPr>
          <w:sdtContent>
            <w:tc>
              <w:tcPr>
                <w:tcW w:w="11340" w:type="dxa"/>
                <w:vAlign w:val="bottom"/>
              </w:tcPr>
              <w:p w14:paraId="12ED9CD4" w14:textId="1DE1069C" w:rsidR="000C3934" w:rsidRPr="00F96FB2" w:rsidRDefault="004F4AF1" w:rsidP="0043513E">
                <w:pPr>
                  <w:pStyle w:val="Titre2"/>
                </w:pPr>
                <w:r w:rsidRPr="0043513E">
                  <w:t>Nom du projet</w:t>
                </w:r>
              </w:p>
            </w:tc>
          </w:sdtContent>
        </w:sdt>
      </w:tr>
      <w:tr w:rsidR="000C3934" w14:paraId="5F914902" w14:textId="77777777" w:rsidTr="000C3934">
        <w:sdt>
          <w:sdtPr>
            <w:alias w:val="Rédigé par :"/>
            <w:tag w:val="Rédigé par :"/>
            <w:id w:val="979500624"/>
            <w:lock w:val="contentLocked"/>
            <w:placeholder>
              <w:docPart w:val="C1BF4D61BE2D4829AECFAB58DF70CCC7"/>
            </w:placeholder>
            <w:temporary/>
            <w15:appearance w15:val="hidden"/>
          </w:sdtPr>
          <w:sdtContent>
            <w:tc>
              <w:tcPr>
                <w:tcW w:w="1608" w:type="dxa"/>
                <w:vAlign w:val="bottom"/>
              </w:tcPr>
              <w:p w14:paraId="43DDC466" w14:textId="77777777" w:rsidR="000C3934" w:rsidRPr="003A586B" w:rsidRDefault="000C3934" w:rsidP="000C3934">
                <w:pPr>
                  <w:pStyle w:val="Identification"/>
                </w:pPr>
                <w:r w:rsidRPr="003A586B">
                  <w:t>Rédigé par :</w:t>
                </w:r>
              </w:p>
            </w:tc>
          </w:sdtContent>
        </w:sdt>
        <w:sdt>
          <w:sdtPr>
            <w:rPr>
              <w:rStyle w:val="IdentificationCar"/>
              <w:color w:val="404040" w:themeColor="text1" w:themeTint="BF"/>
            </w:rPr>
            <w:alias w:val="Prénom Nom"/>
            <w:tag w:val="Prénom Nom"/>
            <w:id w:val="47504191"/>
            <w:placeholder>
              <w:docPart w:val="E7DD637325504E6392A9964EF87EE2F1"/>
            </w:placeholder>
            <w:showingPlcHdr/>
            <w15:appearance w15:val="hidden"/>
            <w:text/>
          </w:sdtPr>
          <w:sdtEndPr>
            <w:rPr>
              <w:rStyle w:val="Policepardfaut"/>
            </w:rPr>
          </w:sdtEndPr>
          <w:sdtContent>
            <w:tc>
              <w:tcPr>
                <w:tcW w:w="11340" w:type="dxa"/>
                <w:vAlign w:val="bottom"/>
              </w:tcPr>
              <w:p w14:paraId="2DC4522D" w14:textId="1D1D560C" w:rsidR="000C3934" w:rsidRPr="00714EA8" w:rsidRDefault="004F4AF1" w:rsidP="004F4AF1">
                <w:pPr>
                  <w:pStyle w:val="Identification"/>
                </w:pPr>
                <w:r w:rsidRPr="00BD092F">
                  <w:t>Prénom Nom</w:t>
                </w:r>
              </w:p>
            </w:tc>
          </w:sdtContent>
        </w:sdt>
      </w:tr>
      <w:tr w:rsidR="004F4AF1" w14:paraId="22206269" w14:textId="77777777" w:rsidTr="000C3934">
        <w:tc>
          <w:tcPr>
            <w:tcW w:w="1608" w:type="dxa"/>
            <w:vAlign w:val="bottom"/>
          </w:tcPr>
          <w:sdt>
            <w:sdtPr>
              <w:alias w:val="Présenté à :"/>
              <w:tag w:val="Présenté à :"/>
              <w:id w:val="387158331"/>
              <w:lock w:val="contentLocked"/>
              <w:placeholder>
                <w:docPart w:val="9558FE3ECEB049B8BE2FADC7189EF9A1"/>
              </w:placeholder>
              <w:temporary/>
              <w15:appearance w15:val="hidden"/>
            </w:sdtPr>
            <w:sdtContent>
              <w:p w14:paraId="63AAC890" w14:textId="4FA7770A" w:rsidR="004F4AF1" w:rsidRPr="00C051E2" w:rsidRDefault="004F4AF1" w:rsidP="004F4AF1">
                <w:pPr>
                  <w:pStyle w:val="Identification"/>
                </w:pPr>
                <w:r w:rsidRPr="00C051E2">
                  <w:t>Présenté à :</w:t>
                </w:r>
              </w:p>
            </w:sdtContent>
          </w:sdt>
        </w:tc>
        <w:sdt>
          <w:sdtPr>
            <w:rPr>
              <w:rStyle w:val="IdentificationCar"/>
            </w:rPr>
            <w:alias w:val="Prénom Nom"/>
            <w:tag w:val="Prénom Nom"/>
            <w:id w:val="-2086294554"/>
            <w:placeholder>
              <w:docPart w:val="4E63A5D5654642DAA228A24C71D9F74C"/>
            </w:placeholder>
            <w:showingPlcHdr/>
            <w15:appearance w15:val="hidden"/>
            <w:text/>
          </w:sdtPr>
          <w:sdtEndPr>
            <w:rPr>
              <w:rStyle w:val="Policepardfaut"/>
            </w:rPr>
          </w:sdtEndPr>
          <w:sdtContent>
            <w:tc>
              <w:tcPr>
                <w:tcW w:w="11340" w:type="dxa"/>
                <w:vAlign w:val="bottom"/>
              </w:tcPr>
              <w:p w14:paraId="29DD194D" w14:textId="41D40688" w:rsidR="004F4AF1" w:rsidRPr="00714EA8" w:rsidRDefault="004F4AF1" w:rsidP="004F4AF1">
                <w:pPr>
                  <w:pStyle w:val="Identification"/>
                </w:pPr>
                <w:r w:rsidRPr="004F4AF1">
                  <w:t>Prénom Nom</w:t>
                </w:r>
              </w:p>
            </w:tc>
          </w:sdtContent>
        </w:sdt>
      </w:tr>
      <w:tr w:rsidR="004F4AF1" w14:paraId="58806B09" w14:textId="77777777" w:rsidTr="000C3934">
        <w:sdt>
          <w:sdtPr>
            <w:alias w:val="Mise à jour :"/>
            <w:tag w:val="Mise à jour :"/>
            <w:id w:val="1974710339"/>
            <w:lock w:val="contentLocked"/>
            <w:placeholder>
              <w:docPart w:val="72EA65D693DA4E2AB5A72BA050C373EF"/>
            </w:placeholder>
            <w:temporary/>
            <w15:appearance w15:val="hidden"/>
          </w:sdtPr>
          <w:sdtContent>
            <w:tc>
              <w:tcPr>
                <w:tcW w:w="1608" w:type="dxa"/>
                <w:tcBorders>
                  <w:bottom w:val="single" w:sz="2" w:space="0" w:color="7F7F7F" w:themeColor="text1" w:themeTint="80"/>
                </w:tcBorders>
                <w:vAlign w:val="bottom"/>
              </w:tcPr>
              <w:p w14:paraId="4F6C1BE7" w14:textId="77777777" w:rsidR="004F4AF1" w:rsidRPr="00C051E2" w:rsidRDefault="004F4AF1" w:rsidP="004F4AF1">
                <w:pPr>
                  <w:pStyle w:val="Identification"/>
                  <w:spacing w:after="120"/>
                </w:pPr>
                <w:r w:rsidRPr="00C051E2">
                  <w:t>Mise à jour :</w:t>
                </w:r>
              </w:p>
            </w:tc>
          </w:sdtContent>
        </w:sdt>
        <w:sdt>
          <w:sdtPr>
            <w:id w:val="402029852"/>
            <w:placeholder>
              <w:docPart w:val="764AF8837D6743DB84474AEF9DFD0127"/>
            </w:placeholder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1340" w:type="dxa"/>
                <w:tcBorders>
                  <w:bottom w:val="single" w:sz="2" w:space="0" w:color="7F7F7F" w:themeColor="text1" w:themeTint="80"/>
                </w:tcBorders>
                <w:vAlign w:val="bottom"/>
              </w:tcPr>
              <w:p w14:paraId="01774AE2" w14:textId="36E205CC" w:rsidR="004F4AF1" w:rsidRPr="009C6DA9" w:rsidRDefault="00980E8F" w:rsidP="004F4AF1">
                <w:pPr>
                  <w:pStyle w:val="Identification"/>
                  <w:spacing w:after="120"/>
                </w:pPr>
                <w:r w:rsidRPr="004C3300">
                  <w:t>Cliquer et choisir une date</w:t>
                </w:r>
                <w:r w:rsidR="004C3300" w:rsidRPr="004C3300">
                  <w:t>.</w:t>
                </w:r>
              </w:p>
            </w:tc>
          </w:sdtContent>
        </w:sdt>
      </w:tr>
    </w:tbl>
    <w:sdt>
      <w:sdtPr>
        <w:alias w:val="Mise en contexte"/>
        <w:tag w:val="Mise en contexte"/>
        <w:id w:val="1324929835"/>
        <w:lock w:val="contentLocked"/>
        <w:placeholder>
          <w:docPart w:val="DefaultPlaceholder_-1854013440"/>
        </w:placeholder>
        <w:temporary/>
        <w15:appearance w15:val="hidden"/>
      </w:sdtPr>
      <w:sdtContent>
        <w:p w14:paraId="5197152E" w14:textId="77777777" w:rsidR="001B7675" w:rsidRPr="001B7675" w:rsidRDefault="001B7675" w:rsidP="00A808A5">
          <w:pPr>
            <w:pStyle w:val="Titre3"/>
            <w:keepNext/>
          </w:pPr>
          <w:r w:rsidRPr="001B7675">
            <w:t>Mise en contexte</w:t>
          </w:r>
        </w:p>
      </w:sdtContent>
    </w:sdt>
    <w:sdt>
      <w:sdtPr>
        <w:id w:val="-2032945254"/>
        <w:placeholder>
          <w:docPart w:val="E878920949DC40A2820CD0CF902738F4"/>
        </w:placeholder>
        <w:temporary/>
        <w:showingPlcHdr/>
        <w15:appearance w15:val="hidden"/>
        <w:text w:multiLine="1"/>
      </w:sdtPr>
      <w:sdtContent>
        <w:p w14:paraId="337E8847" w14:textId="1482B322" w:rsidR="00F163AC" w:rsidRPr="002E53EF" w:rsidRDefault="000A449A" w:rsidP="00F163AC">
          <w:pPr>
            <w:widowControl w:val="0"/>
          </w:pPr>
          <w:r>
            <w:t xml:space="preserve">Insérer </w:t>
          </w:r>
          <w:r w:rsidR="00C675AD">
            <w:t>le</w:t>
          </w:r>
          <w:r>
            <w:t xml:space="preserve"> texte ici.</w:t>
          </w:r>
        </w:p>
      </w:sdtContent>
    </w:sdt>
    <w:sdt>
      <w:sdtPr>
        <w:alias w:val="Contexte"/>
        <w:tag w:val="Contexte"/>
        <w:id w:val="-1960640682"/>
        <w:lock w:val="contentLocked"/>
        <w:placeholder>
          <w:docPart w:val="DefaultPlaceholder_-1854013440"/>
        </w:placeholder>
        <w:temporary/>
        <w15:appearance w15:val="hidden"/>
      </w:sdtPr>
      <w:sdtContent>
        <w:p w14:paraId="27B33297" w14:textId="77777777" w:rsidR="001B7675" w:rsidRDefault="001B7675" w:rsidP="00A808A5">
          <w:pPr>
            <w:pStyle w:val="Titre3"/>
            <w:keepNext/>
            <w:widowControl w:val="0"/>
          </w:pPr>
          <w:r w:rsidRPr="001B7675">
            <w:t>Objectifs</w:t>
          </w:r>
        </w:p>
      </w:sdtContent>
    </w:sdt>
    <w:tbl>
      <w:tblPr>
        <w:tblStyle w:val="Grilledutableau"/>
        <w:tblW w:w="0" w:type="auto"/>
        <w:tblInd w:w="357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15"/>
        <w:gridCol w:w="10773"/>
      </w:tblGrid>
      <w:tr w:rsidR="008E23A4" w:rsidRPr="002E53EF" w14:paraId="510DB78C" w14:textId="77777777" w:rsidTr="002E53EF">
        <w:tc>
          <w:tcPr>
            <w:tcW w:w="1415" w:type="dxa"/>
            <w:shd w:val="clear" w:color="auto" w:fill="F2F2F2" w:themeFill="background1" w:themeFillShade="F2"/>
          </w:tcPr>
          <w:sdt>
            <w:sdtPr>
              <w:alias w:val="Principal :"/>
              <w:tag w:val="Principal :"/>
              <w:id w:val="-1379771826"/>
              <w:lock w:val="contentLocked"/>
              <w:placeholder>
                <w:docPart w:val="DefaultPlaceholder_-1854013440"/>
              </w:placeholder>
              <w15:appearance w15:val="hidden"/>
            </w:sdtPr>
            <w:sdtContent>
              <w:p w14:paraId="20A897BC" w14:textId="34405202" w:rsidR="008E23A4" w:rsidRPr="002E53EF" w:rsidRDefault="008E23A4" w:rsidP="00A808A5">
                <w:pPr>
                  <w:pStyle w:val="Titretableau"/>
                  <w:widowControl w:val="0"/>
                  <w:jc w:val="left"/>
                </w:pPr>
                <w:r w:rsidRPr="00327195">
                  <w:t>Principal :</w:t>
                </w:r>
              </w:p>
            </w:sdtContent>
          </w:sdt>
        </w:tc>
        <w:sdt>
          <w:sdtPr>
            <w:alias w:val="Objectif principal"/>
            <w:tag w:val="Objectif principal"/>
            <w:id w:val="912119639"/>
            <w:placeholder>
              <w:docPart w:val="1154074DB2B14718930A46DC739EED6C"/>
            </w:placeholder>
            <w:showingPlcHdr/>
            <w15:appearance w15:val="hidden"/>
            <w:text w:multiLine="1"/>
          </w:sdtPr>
          <w:sdtContent>
            <w:tc>
              <w:tcPr>
                <w:tcW w:w="10773" w:type="dxa"/>
              </w:tcPr>
              <w:p w14:paraId="7ED1C8B5" w14:textId="16F83824" w:rsidR="008E23A4" w:rsidRPr="00A513A2" w:rsidRDefault="00816D84" w:rsidP="00A6707F">
                <w:pPr>
                  <w:pStyle w:val="Contenutableau"/>
                </w:pPr>
                <w:r>
                  <w:rPr>
                    <w:rStyle w:val="ContenutableauCar"/>
                  </w:rPr>
                  <w:t xml:space="preserve">Indiquer </w:t>
                </w:r>
                <w:r w:rsidR="00C675AD">
                  <w:rPr>
                    <w:rStyle w:val="ContenutableauCar"/>
                  </w:rPr>
                  <w:t>l’</w:t>
                </w:r>
                <w:r>
                  <w:rPr>
                    <w:rStyle w:val="ContenutableauCar"/>
                  </w:rPr>
                  <w:t>objectif principal.</w:t>
                </w:r>
              </w:p>
            </w:tc>
          </w:sdtContent>
        </w:sdt>
      </w:tr>
      <w:tr w:rsidR="009E6F44" w:rsidRPr="002E53EF" w14:paraId="284FEEFB" w14:textId="77777777" w:rsidTr="002E53EF">
        <w:sdt>
          <w:sdtPr>
            <w:alias w:val="Secondaires"/>
            <w:tag w:val="Secondaires"/>
            <w:id w:val="-1423870388"/>
            <w:lock w:val="contentLocked"/>
            <w:placeholder>
              <w:docPart w:val="EF3B8AAE92C148D0BC1EE2E71A128C99"/>
            </w:placeholder>
            <w15:appearance w15:val="hidden"/>
          </w:sdtPr>
          <w:sdtContent>
            <w:tc>
              <w:tcPr>
                <w:tcW w:w="1415" w:type="dxa"/>
                <w:shd w:val="clear" w:color="auto" w:fill="F2F2F2" w:themeFill="background1" w:themeFillShade="F2"/>
              </w:tcPr>
              <w:p w14:paraId="16475000" w14:textId="4DAB6A53" w:rsidR="009E6F44" w:rsidRPr="002E53EF" w:rsidRDefault="009E6F44" w:rsidP="009E6F44">
                <w:pPr>
                  <w:pStyle w:val="Titretableau"/>
                  <w:widowControl w:val="0"/>
                  <w:jc w:val="left"/>
                </w:pPr>
                <w:r w:rsidRPr="00327195">
                  <w:t>Secondaires :</w:t>
                </w:r>
              </w:p>
            </w:tc>
          </w:sdtContent>
        </w:sdt>
        <w:sdt>
          <w:sdtPr>
            <w:alias w:val="Objectifs secondaires"/>
            <w:tag w:val="Objectifs secondaires"/>
            <w:id w:val="982037162"/>
            <w:placeholder>
              <w:docPart w:val="7837E800A3FE4C4099872FD47F6905AB"/>
            </w:placeholder>
            <w:showingPlcHdr/>
            <w15:appearance w15:val="hidden"/>
            <w:text w:multiLine="1"/>
          </w:sdtPr>
          <w:sdtContent>
            <w:tc>
              <w:tcPr>
                <w:tcW w:w="10773" w:type="dxa"/>
              </w:tcPr>
              <w:p w14:paraId="48D4D72F" w14:textId="38E7F10C" w:rsidR="009E6F44" w:rsidRPr="00A513A2" w:rsidRDefault="00816D84" w:rsidP="00A6707F">
                <w:pPr>
                  <w:pStyle w:val="Contenutableau"/>
                </w:pPr>
                <w:r>
                  <w:rPr>
                    <w:rStyle w:val="ContenutableauCar"/>
                  </w:rPr>
                  <w:t xml:space="preserve">Indiquer </w:t>
                </w:r>
                <w:r w:rsidR="00C675AD">
                  <w:rPr>
                    <w:rStyle w:val="ContenutableauCar"/>
                  </w:rPr>
                  <w:t>les</w:t>
                </w:r>
                <w:r>
                  <w:rPr>
                    <w:rStyle w:val="ContenutableauCar"/>
                  </w:rPr>
                  <w:t xml:space="preserve"> objectifs secondaires.</w:t>
                </w:r>
              </w:p>
            </w:tc>
          </w:sdtContent>
        </w:sdt>
      </w:tr>
    </w:tbl>
    <w:sdt>
      <w:sdtPr>
        <w:alias w:val="Enjeux"/>
        <w:tag w:val="Enjeux"/>
        <w:id w:val="434407370"/>
        <w:lock w:val="contentLocked"/>
        <w:placeholder>
          <w:docPart w:val="DefaultPlaceholder_-1854013440"/>
        </w:placeholder>
        <w:temporary/>
        <w15:appearance w15:val="hidden"/>
      </w:sdtPr>
      <w:sdtContent>
        <w:p w14:paraId="1D8FE2E9" w14:textId="2BE39149" w:rsidR="001B7675" w:rsidRDefault="002E53EF" w:rsidP="00A808A5">
          <w:pPr>
            <w:pStyle w:val="Titre3"/>
            <w:keepNext/>
            <w:widowControl w:val="0"/>
          </w:pPr>
          <w:r>
            <w:t>Enjeux</w:t>
          </w:r>
        </w:p>
      </w:sdtContent>
    </w:sdt>
    <w:sdt>
      <w:sdtPr>
        <w:id w:val="-1634405314"/>
        <w:placeholder>
          <w:docPart w:val="2BD28F09FD6748BDB5E623499E032BA4"/>
        </w:placeholder>
        <w:showingPlcHdr/>
        <w15:appearance w15:val="hidden"/>
        <w:text w:multiLine="1"/>
      </w:sdtPr>
      <w:sdtContent>
        <w:p w14:paraId="3400C250" w14:textId="35F4410A" w:rsidR="00EE78E9" w:rsidRPr="00385776" w:rsidRDefault="00310B30" w:rsidP="00EE78E9">
          <w:pPr>
            <w:widowControl w:val="0"/>
          </w:pPr>
          <w:r>
            <w:t xml:space="preserve">Insérer </w:t>
          </w:r>
          <w:r w:rsidR="00C675AD">
            <w:t>le</w:t>
          </w:r>
          <w:r>
            <w:t xml:space="preserve"> texte ici.</w:t>
          </w:r>
        </w:p>
      </w:sdtContent>
    </w:sdt>
    <w:sdt>
      <w:sdtPr>
        <w:alias w:val="Publics"/>
        <w:tag w:val="Publics"/>
        <w:id w:val="-1295990275"/>
        <w:lock w:val="contentLocked"/>
        <w:placeholder>
          <w:docPart w:val="DefaultPlaceholder_-1854013440"/>
        </w:placeholder>
        <w:temporary/>
        <w15:appearance w15:val="hidden"/>
      </w:sdtPr>
      <w:sdtContent>
        <w:p w14:paraId="1C2B3D59" w14:textId="77777777" w:rsidR="002E53EF" w:rsidRDefault="00E30851" w:rsidP="00A808A5">
          <w:pPr>
            <w:pStyle w:val="Titre3"/>
            <w:keepNext/>
            <w:widowControl w:val="0"/>
          </w:pPr>
          <w:r>
            <w:t>Publics</w:t>
          </w:r>
        </w:p>
      </w:sdtContent>
    </w:sdt>
    <w:tbl>
      <w:tblPr>
        <w:tblStyle w:val="Grilledutableau"/>
        <w:tblW w:w="0" w:type="auto"/>
        <w:tblInd w:w="357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18"/>
        <w:gridCol w:w="5387"/>
        <w:gridCol w:w="5387"/>
      </w:tblGrid>
      <w:tr w:rsidR="00E30851" w14:paraId="03A2B8FC" w14:textId="77777777" w:rsidTr="00D963F6">
        <w:trPr>
          <w:tblHeader/>
        </w:trPr>
        <w:tc>
          <w:tcPr>
            <w:tcW w:w="1418" w:type="dxa"/>
            <w:tcBorders>
              <w:top w:val="nil"/>
              <w:left w:val="nil"/>
              <w:bottom w:val="single" w:sz="2" w:space="0" w:color="BFBFBF" w:themeColor="background1" w:themeShade="BF"/>
            </w:tcBorders>
          </w:tcPr>
          <w:p w14:paraId="41DD4158" w14:textId="77777777" w:rsidR="00E30851" w:rsidRDefault="00E30851" w:rsidP="00A808A5">
            <w:pPr>
              <w:widowControl w:val="0"/>
            </w:pP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sdt>
            <w:sdtPr>
              <w:alias w:val="Internes"/>
              <w:tag w:val="Internes"/>
              <w:id w:val="-2086601774"/>
              <w:lock w:val="contentLocked"/>
              <w:placeholder>
                <w:docPart w:val="DefaultPlaceholder_-1854013440"/>
              </w:placeholder>
              <w:temporary/>
              <w15:appearance w15:val="hidden"/>
            </w:sdtPr>
            <w:sdtContent>
              <w:p w14:paraId="6020A7C8" w14:textId="145CA91E" w:rsidR="00E30851" w:rsidRPr="00EA6F2C" w:rsidRDefault="00E30851" w:rsidP="00A808A5">
                <w:pPr>
                  <w:pStyle w:val="Titretableau"/>
                  <w:widowControl w:val="0"/>
                </w:pPr>
                <w:r w:rsidRPr="00EA6F2C">
                  <w:t>Internes</w:t>
                </w:r>
              </w:p>
            </w:sdtContent>
          </w:sdt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sdt>
            <w:sdtPr>
              <w:alias w:val="Externes"/>
              <w:tag w:val="Externes"/>
              <w:id w:val="1974630801"/>
              <w:lock w:val="contentLocked"/>
              <w:placeholder>
                <w:docPart w:val="DefaultPlaceholder_-1854013440"/>
              </w:placeholder>
              <w:temporary/>
              <w15:appearance w15:val="hidden"/>
            </w:sdtPr>
            <w:sdtContent>
              <w:p w14:paraId="5FD18330" w14:textId="7FA011D6" w:rsidR="00E30851" w:rsidRPr="00E30851" w:rsidRDefault="00E30851" w:rsidP="00A808A5">
                <w:pPr>
                  <w:pStyle w:val="Titretableau"/>
                  <w:widowControl w:val="0"/>
                </w:pPr>
                <w:r w:rsidRPr="00E30851">
                  <w:t>Externes</w:t>
                </w:r>
              </w:p>
            </w:sdtContent>
          </w:sdt>
        </w:tc>
      </w:tr>
      <w:tr w:rsidR="009E6F44" w14:paraId="74244477" w14:textId="77777777" w:rsidTr="00E30851">
        <w:sdt>
          <w:sdtPr>
            <w:alias w:val="Primaires"/>
            <w:tag w:val="Primaires"/>
            <w:id w:val="-186455294"/>
            <w:lock w:val="contentLocked"/>
            <w:placeholder>
              <w:docPart w:val="FEC720157BF347319AE1CDB1118727AE"/>
            </w:placeholder>
            <w:temporary/>
            <w:showingPlcHdr/>
            <w15:appearance w15:val="hidden"/>
            <w:text/>
          </w:sdtPr>
          <w:sdtContent>
            <w:tc>
              <w:tcPr>
                <w:tcW w:w="1418" w:type="dxa"/>
                <w:shd w:val="clear" w:color="auto" w:fill="F2F2F2" w:themeFill="background1" w:themeFillShade="F2"/>
              </w:tcPr>
              <w:p w14:paraId="149F4848" w14:textId="5CBECE08" w:rsidR="009E6F44" w:rsidRPr="00017B02" w:rsidRDefault="00017B02" w:rsidP="009E6F44">
                <w:pPr>
                  <w:pStyle w:val="Titretableau"/>
                  <w:widowControl w:val="0"/>
                  <w:jc w:val="left"/>
                </w:pPr>
                <w:r w:rsidRPr="00017B02">
                  <w:rPr>
                    <w:rStyle w:val="Textedelespacerserv"/>
                    <w:color w:val="auto"/>
                  </w:rPr>
                  <w:t>Primaires :</w:t>
                </w:r>
              </w:p>
            </w:tc>
          </w:sdtContent>
        </w:sdt>
        <w:sdt>
          <w:sdtPr>
            <w:id w:val="518513732"/>
            <w:placeholder>
              <w:docPart w:val="1D10DEEDE92C4BD5AB2DCF4B3DC6C7CB"/>
            </w:placeholder>
            <w:showingPlcHdr/>
            <w15:appearance w15:val="hidden"/>
            <w:text w:multiLine="1"/>
          </w:sdtPr>
          <w:sdtContent>
            <w:tc>
              <w:tcPr>
                <w:tcW w:w="5387" w:type="dxa"/>
              </w:tcPr>
              <w:p w14:paraId="3DA4B67E" w14:textId="36027F61" w:rsidR="009E6F44" w:rsidRPr="00017B02" w:rsidRDefault="00017B02" w:rsidP="00CE4D90">
                <w:pPr>
                  <w:pStyle w:val="Contenutableau"/>
                </w:pPr>
                <w:r w:rsidRPr="00017B02">
                  <w:rPr>
                    <w:rStyle w:val="ContenutableauCar"/>
                  </w:rPr>
                  <w:t xml:space="preserve">Insérer </w:t>
                </w:r>
                <w:r w:rsidR="00C675AD">
                  <w:rPr>
                    <w:rStyle w:val="ContenutableauCar"/>
                  </w:rPr>
                  <w:t>le</w:t>
                </w:r>
                <w:r w:rsidRPr="00017B02">
                  <w:rPr>
                    <w:rStyle w:val="ContenutableauCar"/>
                  </w:rPr>
                  <w:t xml:space="preserve"> texte ici.</w:t>
                </w:r>
              </w:p>
            </w:tc>
          </w:sdtContent>
        </w:sdt>
        <w:sdt>
          <w:sdtPr>
            <w:id w:val="1216165431"/>
            <w:placeholder>
              <w:docPart w:val="4DA968BC44764205A617ED04FF6AD309"/>
            </w:placeholder>
            <w:showingPlcHdr/>
            <w15:appearance w15:val="hidden"/>
            <w:text w:multiLine="1"/>
          </w:sdtPr>
          <w:sdtContent>
            <w:tc>
              <w:tcPr>
                <w:tcW w:w="5387" w:type="dxa"/>
              </w:tcPr>
              <w:p w14:paraId="72F9CC6C" w14:textId="6AEDA374" w:rsidR="009E6F44" w:rsidRPr="00017B02" w:rsidRDefault="00017B02" w:rsidP="00CE4D90">
                <w:pPr>
                  <w:pStyle w:val="Contenutableau"/>
                </w:pPr>
                <w:r w:rsidRPr="00017B02">
                  <w:rPr>
                    <w:rStyle w:val="ContenutableauCar"/>
                  </w:rPr>
                  <w:t xml:space="preserve">Insérer </w:t>
                </w:r>
                <w:r w:rsidR="00C675AD">
                  <w:rPr>
                    <w:rStyle w:val="ContenutableauCar"/>
                  </w:rPr>
                  <w:t>le</w:t>
                </w:r>
                <w:r w:rsidRPr="00017B02">
                  <w:rPr>
                    <w:rStyle w:val="ContenutableauCar"/>
                  </w:rPr>
                  <w:t xml:space="preserve"> texte ici.</w:t>
                </w:r>
              </w:p>
            </w:tc>
          </w:sdtContent>
        </w:sdt>
      </w:tr>
      <w:tr w:rsidR="009E6F44" w14:paraId="3EC0C21E" w14:textId="77777777" w:rsidTr="00E30851">
        <w:sdt>
          <w:sdtPr>
            <w:rPr>
              <w:rStyle w:val="ContenutableauCar"/>
            </w:rPr>
            <w:alias w:val="Secondaires :"/>
            <w:tag w:val="Secondaires :"/>
            <w:id w:val="-831677056"/>
            <w:lock w:val="contentLocked"/>
            <w:placeholder>
              <w:docPart w:val="1697D9E7449B41AC9FC3F5577F500BDC"/>
            </w:placeholder>
            <w:temporary/>
            <w:showingPlcHdr/>
            <w15:appearance w15:val="hidden"/>
            <w:text/>
          </w:sdtPr>
          <w:sdtEndPr>
            <w:rPr>
              <w:rStyle w:val="Policepardfaut"/>
            </w:rPr>
          </w:sdtEndPr>
          <w:sdtContent>
            <w:tc>
              <w:tcPr>
                <w:tcW w:w="1418" w:type="dxa"/>
                <w:shd w:val="clear" w:color="auto" w:fill="F2F2F2" w:themeFill="background1" w:themeFillShade="F2"/>
              </w:tcPr>
              <w:p w14:paraId="2E63858A" w14:textId="1A1CB337" w:rsidR="009E6F44" w:rsidRPr="00017B02" w:rsidRDefault="00017B02" w:rsidP="009E6F44">
                <w:pPr>
                  <w:pStyle w:val="Titretableau"/>
                  <w:widowControl w:val="0"/>
                  <w:jc w:val="left"/>
                </w:pPr>
                <w:r w:rsidRPr="00017B02">
                  <w:rPr>
                    <w:rStyle w:val="Textedelespacerserv"/>
                    <w:color w:val="auto"/>
                  </w:rPr>
                  <w:t>Secondaires :</w:t>
                </w:r>
              </w:p>
            </w:tc>
          </w:sdtContent>
        </w:sdt>
        <w:sdt>
          <w:sdtPr>
            <w:id w:val="595679048"/>
            <w:placeholder>
              <w:docPart w:val="C61818DDA3214F01B4E771BFE0DF73FD"/>
            </w:placeholder>
            <w:showingPlcHdr/>
            <w15:appearance w15:val="hidden"/>
            <w:text w:multiLine="1"/>
          </w:sdtPr>
          <w:sdtContent>
            <w:tc>
              <w:tcPr>
                <w:tcW w:w="5387" w:type="dxa"/>
              </w:tcPr>
              <w:p w14:paraId="3B06BFCC" w14:textId="1284DEAA" w:rsidR="009E6F44" w:rsidRPr="00017B02" w:rsidRDefault="00017B02" w:rsidP="00CE4D90">
                <w:pPr>
                  <w:pStyle w:val="Contenutableau"/>
                </w:pPr>
                <w:r w:rsidRPr="00017B02">
                  <w:rPr>
                    <w:rStyle w:val="ContenutableauCar"/>
                  </w:rPr>
                  <w:t xml:space="preserve">Insérer </w:t>
                </w:r>
                <w:r w:rsidR="00C675AD">
                  <w:rPr>
                    <w:rStyle w:val="ContenutableauCar"/>
                  </w:rPr>
                  <w:t>le</w:t>
                </w:r>
                <w:r w:rsidRPr="00017B02">
                  <w:rPr>
                    <w:rStyle w:val="ContenutableauCar"/>
                  </w:rPr>
                  <w:t xml:space="preserve"> texte ici.</w:t>
                </w:r>
              </w:p>
            </w:tc>
          </w:sdtContent>
        </w:sdt>
        <w:sdt>
          <w:sdtPr>
            <w:id w:val="-1425414484"/>
            <w:placeholder>
              <w:docPart w:val="8316188BCF95403A8BB92202FD13A85B"/>
            </w:placeholder>
            <w:showingPlcHdr/>
            <w15:appearance w15:val="hidden"/>
            <w:text w:multiLine="1"/>
          </w:sdtPr>
          <w:sdtContent>
            <w:tc>
              <w:tcPr>
                <w:tcW w:w="5387" w:type="dxa"/>
              </w:tcPr>
              <w:p w14:paraId="0CF8C596" w14:textId="771DB78E" w:rsidR="009E6F44" w:rsidRPr="00017B02" w:rsidRDefault="00017B02" w:rsidP="00CE4D90">
                <w:pPr>
                  <w:pStyle w:val="Contenutableau"/>
                </w:pPr>
                <w:r w:rsidRPr="00017B02">
                  <w:rPr>
                    <w:rStyle w:val="Textedelespacerserv"/>
                    <w:color w:val="auto"/>
                  </w:rPr>
                  <w:t xml:space="preserve">Insérer </w:t>
                </w:r>
                <w:r w:rsidR="00C675AD">
                  <w:rPr>
                    <w:rStyle w:val="Textedelespacerserv"/>
                    <w:color w:val="auto"/>
                  </w:rPr>
                  <w:t>l</w:t>
                </w:r>
                <w:r w:rsidR="00C675AD">
                  <w:rPr>
                    <w:rStyle w:val="Textedelespacerserv"/>
                  </w:rPr>
                  <w:t>e</w:t>
                </w:r>
                <w:r w:rsidRPr="00017B02">
                  <w:rPr>
                    <w:rStyle w:val="Textedelespacerserv"/>
                    <w:color w:val="auto"/>
                  </w:rPr>
                  <w:t xml:space="preserve"> texte ici.</w:t>
                </w:r>
              </w:p>
            </w:tc>
          </w:sdtContent>
        </w:sdt>
      </w:tr>
    </w:tbl>
    <w:sdt>
      <w:sdtPr>
        <w:alias w:val="Stratégie"/>
        <w:tag w:val="Stratégie"/>
        <w:id w:val="1654869540"/>
        <w:lock w:val="contentLocked"/>
        <w:placeholder>
          <w:docPart w:val="DefaultPlaceholder_-1854013440"/>
        </w:placeholder>
        <w:temporary/>
        <w15:appearance w15:val="hidden"/>
      </w:sdtPr>
      <w:sdtContent>
        <w:p w14:paraId="52BCF500" w14:textId="763D0242" w:rsidR="00F46A0C" w:rsidRDefault="000077E5" w:rsidP="00A808A5">
          <w:pPr>
            <w:pStyle w:val="Titre3"/>
            <w:keepNext/>
            <w:widowControl w:val="0"/>
          </w:pPr>
          <w:r>
            <w:t>Stratégie</w:t>
          </w:r>
          <w:r w:rsidR="00B936F9">
            <w:t>s</w:t>
          </w:r>
        </w:p>
      </w:sdtContent>
    </w:sdt>
    <w:sdt>
      <w:sdtPr>
        <w:id w:val="-566266097"/>
        <w:placeholder>
          <w:docPart w:val="911192C03F004C85B4A5038E786AF876"/>
        </w:placeholder>
        <w:showingPlcHdr/>
        <w15:appearance w15:val="hidden"/>
        <w:text w:multiLine="1"/>
      </w:sdtPr>
      <w:sdtContent>
        <w:p w14:paraId="360FDEF6" w14:textId="3E7A413D" w:rsidR="00EE78E9" w:rsidRPr="002E53EF" w:rsidRDefault="00310B30" w:rsidP="00EE78E9">
          <w:pPr>
            <w:widowControl w:val="0"/>
          </w:pPr>
          <w:r>
            <w:t xml:space="preserve">Insérer </w:t>
          </w:r>
          <w:r w:rsidR="00C675AD">
            <w:t>le</w:t>
          </w:r>
          <w:r>
            <w:t xml:space="preserve"> texte ici.</w:t>
          </w:r>
        </w:p>
      </w:sdtContent>
    </w:sdt>
    <w:sdt>
      <w:sdtPr>
        <w:alias w:val="Axe/Messages clés"/>
        <w:tag w:val="Axe/Messages clés"/>
        <w:id w:val="511960806"/>
        <w:lock w:val="contentLocked"/>
        <w:placeholder>
          <w:docPart w:val="DefaultPlaceholder_-1854013440"/>
        </w:placeholder>
        <w:temporary/>
        <w15:appearance w15:val="hidden"/>
      </w:sdtPr>
      <w:sdtContent>
        <w:p w14:paraId="19E954AB" w14:textId="77777777" w:rsidR="000077E5" w:rsidRDefault="000077E5" w:rsidP="00A808A5">
          <w:pPr>
            <w:pStyle w:val="Titre3"/>
            <w:keepNext/>
            <w:widowControl w:val="0"/>
          </w:pPr>
          <w:r>
            <w:t>Axe / Messages clés</w:t>
          </w:r>
        </w:p>
      </w:sdtContent>
    </w:sdt>
    <w:sdt>
      <w:sdtPr>
        <w:id w:val="-1009453158"/>
        <w:placeholder>
          <w:docPart w:val="0FA76BB2B9D6444384E569264835CA23"/>
        </w:placeholder>
        <w:showingPlcHdr/>
        <w15:appearance w15:val="hidden"/>
        <w:text/>
      </w:sdtPr>
      <w:sdtContent>
        <w:p w14:paraId="2761DAAC" w14:textId="035713A9" w:rsidR="00EE78E9" w:rsidRPr="002E53EF" w:rsidRDefault="000A449A" w:rsidP="000A449A">
          <w:r>
            <w:t xml:space="preserve">Insérer </w:t>
          </w:r>
          <w:r w:rsidR="00C675AD">
            <w:t>le</w:t>
          </w:r>
          <w:r>
            <w:t xml:space="preserve"> texte ici.</w:t>
          </w:r>
        </w:p>
      </w:sdtContent>
    </w:sdt>
    <w:sdt>
      <w:sdtPr>
        <w:alias w:val="Moyens de communication"/>
        <w:tag w:val="Moyens de communication"/>
        <w:id w:val="1770587365"/>
        <w:lock w:val="contentLocked"/>
        <w:placeholder>
          <w:docPart w:val="DefaultPlaceholder_-1854013440"/>
        </w:placeholder>
        <w:temporary/>
        <w15:appearance w15:val="hidden"/>
      </w:sdtPr>
      <w:sdtContent>
        <w:p w14:paraId="700EB4F3" w14:textId="77777777" w:rsidR="000077E5" w:rsidRDefault="00D963F6" w:rsidP="00C675AD">
          <w:pPr>
            <w:pStyle w:val="Titre3"/>
            <w:keepNext/>
            <w:widowControl w:val="0"/>
          </w:pPr>
          <w:r>
            <w:t>Moyens de communication</w:t>
          </w:r>
        </w:p>
      </w:sdtContent>
    </w:sdt>
    <w:tbl>
      <w:tblPr>
        <w:tblStyle w:val="Grilledutableau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1620"/>
        <w:gridCol w:w="1853"/>
        <w:gridCol w:w="1418"/>
        <w:gridCol w:w="1130"/>
        <w:gridCol w:w="1456"/>
        <w:gridCol w:w="1604"/>
        <w:gridCol w:w="2290"/>
      </w:tblGrid>
      <w:tr w:rsidR="00B872B7" w:rsidRPr="00D963F6" w14:paraId="4C5C1F8D" w14:textId="77777777" w:rsidTr="00C675AD">
        <w:sdt>
          <w:sdtPr>
            <w:rPr>
              <w:b/>
              <w:bCs/>
            </w:rPr>
            <w:alias w:val="Période :"/>
            <w:tag w:val="Période :"/>
            <w:id w:val="-1326045371"/>
            <w:lock w:val="contentLocked"/>
            <w:placeholder>
              <w:docPart w:val="DefaultPlaceholder_-1854013440"/>
            </w:placeholder>
            <w:temporary/>
            <w15:appearance w15:val="hidden"/>
          </w:sdtPr>
          <w:sdtContent>
            <w:tc>
              <w:tcPr>
                <w:tcW w:w="1627" w:type="dxa"/>
                <w:tcBorders>
                  <w:bottom w:val="single" w:sz="2" w:space="0" w:color="BFBFBF" w:themeColor="background1" w:themeShade="BF"/>
                  <w:right w:val="nil"/>
                </w:tcBorders>
              </w:tcPr>
              <w:p w14:paraId="7F40BE84" w14:textId="77777777" w:rsidR="00B872B7" w:rsidRPr="00B872B7" w:rsidRDefault="00B872B7" w:rsidP="00A808A5">
                <w:pPr>
                  <w:pStyle w:val="Contenutableau"/>
                  <w:widowControl w:val="0"/>
                  <w:rPr>
                    <w:b/>
                    <w:bCs/>
                  </w:rPr>
                </w:pPr>
                <w:r w:rsidRPr="00B872B7">
                  <w:rPr>
                    <w:b/>
                    <w:bCs/>
                  </w:rPr>
                  <w:t>Période :</w:t>
                </w:r>
              </w:p>
            </w:tc>
          </w:sdtContent>
        </w:sdt>
        <w:sdt>
          <w:sdtPr>
            <w:id w:val="396087552"/>
            <w:placeholder>
              <w:docPart w:val="9A06DE125AF94CDAA3809804EBAC1521"/>
            </w:placeholder>
            <w:showingPlcHdr/>
            <w15:appearance w15:val="hidden"/>
            <w:text/>
          </w:sdtPr>
          <w:sdtContent>
            <w:tc>
              <w:tcPr>
                <w:tcW w:w="11371" w:type="dxa"/>
                <w:gridSpan w:val="7"/>
                <w:tcBorders>
                  <w:left w:val="nil"/>
                  <w:bottom w:val="single" w:sz="2" w:space="0" w:color="BFBFBF" w:themeColor="background1" w:themeShade="BF"/>
                </w:tcBorders>
              </w:tcPr>
              <w:p w14:paraId="71D9D20D" w14:textId="56827330" w:rsidR="00B872B7" w:rsidRPr="00A513A2" w:rsidRDefault="004C3300" w:rsidP="00310B30">
                <w:pPr>
                  <w:pStyle w:val="Contenutableau"/>
                </w:pPr>
                <w:r w:rsidRPr="004C3300">
                  <w:rPr>
                    <w:rStyle w:val="Textedelespacerserv"/>
                    <w:color w:val="auto"/>
                  </w:rPr>
                  <w:t>Préciser la période.</w:t>
                </w:r>
              </w:p>
            </w:tc>
          </w:sdtContent>
        </w:sdt>
      </w:tr>
      <w:tr w:rsidR="00C051E2" w:rsidRPr="00D963F6" w14:paraId="000F97D7" w14:textId="77777777" w:rsidTr="00931CC4">
        <w:sdt>
          <w:sdtPr>
            <w:alias w:val="Moyens"/>
            <w:tag w:val="Moyens"/>
            <w:id w:val="-491023869"/>
            <w:lock w:val="contentLocked"/>
            <w:placeholder>
              <w:docPart w:val="DefaultPlaceholder_-1854013440"/>
            </w:placeholder>
            <w:temporary/>
            <w15:appearance w15:val="hidden"/>
          </w:sdtPr>
          <w:sdtContent>
            <w:tc>
              <w:tcPr>
                <w:tcW w:w="1627" w:type="dxa"/>
                <w:shd w:val="clear" w:color="auto" w:fill="F2F2F2" w:themeFill="background1" w:themeFillShade="F2"/>
                <w:vAlign w:val="center"/>
              </w:tcPr>
              <w:p w14:paraId="0533548B" w14:textId="77777777" w:rsidR="00D963F6" w:rsidRPr="00D963F6" w:rsidRDefault="00D963F6" w:rsidP="00A808A5">
                <w:pPr>
                  <w:pStyle w:val="Titretableau"/>
                  <w:widowControl w:val="0"/>
                </w:pPr>
                <w:r w:rsidRPr="00D963F6">
                  <w:t>Moyens</w:t>
                </w:r>
              </w:p>
            </w:tc>
          </w:sdtContent>
        </w:sdt>
        <w:tc>
          <w:tcPr>
            <w:tcW w:w="1620" w:type="dxa"/>
            <w:shd w:val="clear" w:color="auto" w:fill="F2F2F2" w:themeFill="background1" w:themeFillShade="F2"/>
            <w:vAlign w:val="center"/>
          </w:tcPr>
          <w:sdt>
            <w:sdtPr>
              <w:alias w:val="Message (mots clés)"/>
              <w:tag w:val="Message (mots clés)"/>
              <w:id w:val="-431277390"/>
              <w:lock w:val="contentLocked"/>
              <w:placeholder>
                <w:docPart w:val="DefaultPlaceholder_-1854013440"/>
              </w:placeholder>
              <w:temporary/>
              <w15:appearance w15:val="hidden"/>
            </w:sdtPr>
            <w:sdtContent>
              <w:p w14:paraId="1D3F16B0" w14:textId="77777777" w:rsidR="00D963F6" w:rsidRPr="00D963F6" w:rsidRDefault="00D963F6" w:rsidP="00A808A5">
                <w:pPr>
                  <w:pStyle w:val="Titretableau"/>
                  <w:widowControl w:val="0"/>
                </w:pPr>
                <w:r w:rsidRPr="00D963F6">
                  <w:t>Message</w:t>
                </w:r>
                <w:r w:rsidRPr="00D963F6">
                  <w:br/>
                  <w:t>(Mots clés)</w:t>
                </w:r>
              </w:p>
            </w:sdtContent>
          </w:sdt>
        </w:tc>
        <w:sdt>
          <w:sdtPr>
            <w:alias w:val="Responsables"/>
            <w:tag w:val="Responsables"/>
            <w:id w:val="245851377"/>
            <w:lock w:val="contentLocked"/>
            <w:placeholder>
              <w:docPart w:val="DefaultPlaceholder_-1854013440"/>
            </w:placeholder>
            <w:temporary/>
            <w15:appearance w15:val="hidden"/>
          </w:sdtPr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18562EA3" w14:textId="77777777" w:rsidR="00D963F6" w:rsidRPr="00D963F6" w:rsidRDefault="00D963F6" w:rsidP="00A808A5">
                <w:pPr>
                  <w:pStyle w:val="Titretableau"/>
                  <w:widowControl w:val="0"/>
                </w:pPr>
                <w:r w:rsidRPr="00D963F6">
                  <w:t>Responsables</w:t>
                </w:r>
              </w:p>
            </w:tc>
          </w:sdtContent>
        </w:sdt>
        <w:sdt>
          <w:sdtPr>
            <w:alias w:val="Publics"/>
            <w:tag w:val="Publics"/>
            <w:id w:val="-686062676"/>
            <w:lock w:val="contentLocked"/>
            <w:placeholder>
              <w:docPart w:val="DefaultPlaceholder_-1854013440"/>
            </w:placeholder>
            <w:temporary/>
            <w15:appearance w15:val="hidden"/>
          </w:sdtPr>
          <w:sdtContent>
            <w:tc>
              <w:tcPr>
                <w:tcW w:w="1418" w:type="dxa"/>
                <w:shd w:val="clear" w:color="auto" w:fill="F2F2F2" w:themeFill="background1" w:themeFillShade="F2"/>
                <w:vAlign w:val="center"/>
              </w:tcPr>
              <w:p w14:paraId="3D47EEBE" w14:textId="77777777" w:rsidR="00D963F6" w:rsidRPr="00D963F6" w:rsidRDefault="00D963F6" w:rsidP="00A808A5">
                <w:pPr>
                  <w:pStyle w:val="Titretableau"/>
                  <w:widowControl w:val="0"/>
                </w:pPr>
                <w:r w:rsidRPr="00D963F6">
                  <w:t>Publics</w:t>
                </w:r>
              </w:p>
            </w:tc>
          </w:sdtContent>
        </w:sdt>
        <w:sdt>
          <w:sdtPr>
            <w:alias w:val="Coût"/>
            <w:tag w:val="Coût"/>
            <w:id w:val="-1438751403"/>
            <w:lock w:val="contentLocked"/>
            <w:placeholder>
              <w:docPart w:val="DefaultPlaceholder_-1854013440"/>
            </w:placeholder>
            <w:temporary/>
            <w15:appearance w15:val="hidden"/>
          </w:sdtPr>
          <w:sdtContent>
            <w:tc>
              <w:tcPr>
                <w:tcW w:w="1130" w:type="dxa"/>
                <w:shd w:val="clear" w:color="auto" w:fill="F2F2F2" w:themeFill="background1" w:themeFillShade="F2"/>
                <w:vAlign w:val="center"/>
              </w:tcPr>
              <w:p w14:paraId="0B9ECC76" w14:textId="77777777" w:rsidR="00D963F6" w:rsidRPr="00D963F6" w:rsidRDefault="00D963F6" w:rsidP="00A808A5">
                <w:pPr>
                  <w:pStyle w:val="Titretableau"/>
                  <w:widowControl w:val="0"/>
                </w:pPr>
                <w:r w:rsidRPr="00D963F6">
                  <w:t>Coût</w:t>
                </w:r>
              </w:p>
            </w:tc>
          </w:sdtContent>
        </w:sdt>
        <w:sdt>
          <w:sdtPr>
            <w:alias w:val="Échéance"/>
            <w:tag w:val="Échéance"/>
            <w:id w:val="-970207725"/>
            <w:lock w:val="contentLocked"/>
            <w:placeholder>
              <w:docPart w:val="DefaultPlaceholder_-1854013440"/>
            </w:placeholder>
            <w:temporary/>
            <w15:appearance w15:val="hidden"/>
          </w:sdtPr>
          <w:sdtContent>
            <w:tc>
              <w:tcPr>
                <w:tcW w:w="1456" w:type="dxa"/>
                <w:shd w:val="clear" w:color="auto" w:fill="F2F2F2" w:themeFill="background1" w:themeFillShade="F2"/>
                <w:vAlign w:val="center"/>
              </w:tcPr>
              <w:p w14:paraId="661691BF" w14:textId="77777777" w:rsidR="00D963F6" w:rsidRPr="00D963F6" w:rsidRDefault="00D963F6" w:rsidP="00A808A5">
                <w:pPr>
                  <w:pStyle w:val="Titretableau"/>
                  <w:widowControl w:val="0"/>
                </w:pPr>
                <w:r w:rsidRPr="00D963F6">
                  <w:t>Échéance</w:t>
                </w:r>
              </w:p>
            </w:tc>
          </w:sdtContent>
        </w:sdt>
        <w:sdt>
          <w:sdtPr>
            <w:alias w:val="État/Suivi"/>
            <w:tag w:val="État/Suivi"/>
            <w:id w:val="370428115"/>
            <w:lock w:val="contentLocked"/>
            <w:placeholder>
              <w:docPart w:val="DefaultPlaceholder_-1854013440"/>
            </w:placeholder>
            <w:temporary/>
            <w15:appearance w15:val="hidden"/>
          </w:sdtPr>
          <w:sdtContent>
            <w:tc>
              <w:tcPr>
                <w:tcW w:w="1604" w:type="dxa"/>
                <w:shd w:val="clear" w:color="auto" w:fill="F2F2F2" w:themeFill="background1" w:themeFillShade="F2"/>
                <w:vAlign w:val="center"/>
              </w:tcPr>
              <w:p w14:paraId="0AE24626" w14:textId="77777777" w:rsidR="00D963F6" w:rsidRPr="00D963F6" w:rsidRDefault="00D963F6" w:rsidP="00A808A5">
                <w:pPr>
                  <w:pStyle w:val="Titretableau"/>
                  <w:widowControl w:val="0"/>
                </w:pPr>
                <w:r w:rsidRPr="00D963F6">
                  <w:t>État</w:t>
                </w:r>
                <w:r w:rsidR="002E13AE">
                  <w:t>/S</w:t>
                </w:r>
                <w:r w:rsidRPr="00D963F6">
                  <w:t>uivi</w:t>
                </w:r>
              </w:p>
            </w:tc>
          </w:sdtContent>
        </w:sdt>
        <w:sdt>
          <w:sdtPr>
            <w:alias w:val="Commentaires"/>
            <w:tag w:val="Commentaires"/>
            <w:id w:val="319619001"/>
            <w:lock w:val="contentLocked"/>
            <w:placeholder>
              <w:docPart w:val="DefaultPlaceholder_-1854013440"/>
            </w:placeholder>
            <w:temporary/>
            <w15:appearance w15:val="hidden"/>
          </w:sdtPr>
          <w:sdtContent>
            <w:tc>
              <w:tcPr>
                <w:tcW w:w="2290" w:type="dxa"/>
                <w:shd w:val="clear" w:color="auto" w:fill="F2F2F2" w:themeFill="background1" w:themeFillShade="F2"/>
                <w:vAlign w:val="center"/>
              </w:tcPr>
              <w:p w14:paraId="25A9D9A7" w14:textId="77777777" w:rsidR="00D963F6" w:rsidRPr="00D963F6" w:rsidRDefault="00D963F6" w:rsidP="00A808A5">
                <w:pPr>
                  <w:pStyle w:val="Titretableau"/>
                  <w:widowControl w:val="0"/>
                </w:pPr>
                <w:r w:rsidRPr="00D963F6">
                  <w:t>Commentaires</w:t>
                </w:r>
              </w:p>
            </w:tc>
          </w:sdtContent>
        </w:sdt>
      </w:tr>
      <w:tr w:rsidR="00931CC4" w:rsidRPr="00D963F6" w14:paraId="6D7A3527" w14:textId="77777777" w:rsidTr="00931CC4">
        <w:sdt>
          <w:sdtPr>
            <w:id w:val="2054413664"/>
            <w:placeholder>
              <w:docPart w:val="B059FBD69BB6452384089DA504D0FA44"/>
            </w:placeholder>
            <w:showingPlcHdr/>
            <w15:appearance w15:val="hidden"/>
            <w:text/>
          </w:sdtPr>
          <w:sdtContent>
            <w:tc>
              <w:tcPr>
                <w:tcW w:w="1627" w:type="dxa"/>
              </w:tcPr>
              <w:p w14:paraId="7140C11C" w14:textId="7557C4FB" w:rsidR="00931CC4" w:rsidRPr="00CA222E" w:rsidRDefault="00931CC4" w:rsidP="00931CC4">
                <w:pPr>
                  <w:pStyle w:val="Contenutableau"/>
                </w:pPr>
                <w:r w:rsidRPr="00CA222E">
                  <w:rPr>
                    <w:rStyle w:val="Textedelespacerserv"/>
                    <w:color w:val="auto"/>
                  </w:rPr>
                  <w:t>Moyens</w:t>
                </w:r>
              </w:p>
            </w:tc>
          </w:sdtContent>
        </w:sdt>
        <w:sdt>
          <w:sdtPr>
            <w:id w:val="-918548871"/>
            <w:placeholder>
              <w:docPart w:val="7B4DADAA420847D381CEC78D5056EA19"/>
            </w:placeholder>
            <w:showingPlcHdr/>
            <w15:appearance w15:val="hidden"/>
            <w:text/>
          </w:sdtPr>
          <w:sdtContent>
            <w:tc>
              <w:tcPr>
                <w:tcW w:w="1620" w:type="dxa"/>
              </w:tcPr>
              <w:p w14:paraId="5C3D3D3E" w14:textId="0FFC394C" w:rsidR="00931CC4" w:rsidRPr="00A513A2" w:rsidRDefault="00931CC4" w:rsidP="00931CC4">
                <w:pPr>
                  <w:pStyle w:val="Contenutableau"/>
                  <w:widowControl w:val="0"/>
                </w:pPr>
                <w:r>
                  <w:t>Message</w:t>
                </w:r>
              </w:p>
            </w:tc>
          </w:sdtContent>
        </w:sdt>
        <w:sdt>
          <w:sdtPr>
            <w:id w:val="-2033797993"/>
            <w:placeholder>
              <w:docPart w:val="AF349906FE1C480EAFAB6156F8B7508D"/>
            </w:placeholder>
            <w:showingPlcHdr/>
            <w15:appearance w15:val="hidden"/>
            <w:text/>
          </w:sdtPr>
          <w:sdtContent>
            <w:tc>
              <w:tcPr>
                <w:tcW w:w="1853" w:type="dxa"/>
              </w:tcPr>
              <w:p w14:paraId="3463548E" w14:textId="0F7742EA" w:rsidR="00931CC4" w:rsidRPr="00A513A2" w:rsidRDefault="00931CC4" w:rsidP="00931CC4">
                <w:pPr>
                  <w:pStyle w:val="Contenutableau"/>
                  <w:widowControl w:val="0"/>
                </w:pPr>
                <w:r>
                  <w:t>Responsables</w:t>
                </w:r>
              </w:p>
            </w:tc>
          </w:sdtContent>
        </w:sdt>
        <w:sdt>
          <w:sdtPr>
            <w:id w:val="1592201408"/>
            <w:placeholder>
              <w:docPart w:val="D482CBFC79D34487B53D656404634D26"/>
            </w:placeholder>
            <w:showingPlcHdr/>
            <w15:appearance w15:val="hidden"/>
            <w:text/>
          </w:sdtPr>
          <w:sdtContent>
            <w:tc>
              <w:tcPr>
                <w:tcW w:w="1418" w:type="dxa"/>
              </w:tcPr>
              <w:p w14:paraId="61AFAE0A" w14:textId="5F8F0DA1" w:rsidR="00931CC4" w:rsidRPr="00A513A2" w:rsidRDefault="00931CC4" w:rsidP="00931CC4">
                <w:pPr>
                  <w:pStyle w:val="Contenutableau"/>
                  <w:widowControl w:val="0"/>
                </w:pPr>
                <w:r>
                  <w:t>Publics</w:t>
                </w:r>
              </w:p>
            </w:tc>
          </w:sdtContent>
        </w:sdt>
        <w:sdt>
          <w:sdtPr>
            <w:id w:val="277845732"/>
            <w:placeholder>
              <w:docPart w:val="370A117719B446F5A747A654C1087A14"/>
            </w:placeholder>
            <w:showingPlcHdr/>
            <w15:appearance w15:val="hidden"/>
            <w:text/>
          </w:sdtPr>
          <w:sdtContent>
            <w:tc>
              <w:tcPr>
                <w:tcW w:w="1130" w:type="dxa"/>
              </w:tcPr>
              <w:p w14:paraId="2BB4A966" w14:textId="7A5BBB69" w:rsidR="00931CC4" w:rsidRPr="00A513A2" w:rsidRDefault="00931CC4" w:rsidP="00931CC4">
                <w:pPr>
                  <w:pStyle w:val="Contenutableau"/>
                  <w:widowControl w:val="0"/>
                  <w:jc w:val="right"/>
                </w:pPr>
                <w:r>
                  <w:t>$</w:t>
                </w:r>
              </w:p>
            </w:tc>
          </w:sdtContent>
        </w:sdt>
        <w:sdt>
          <w:sdtPr>
            <w:id w:val="-1640571888"/>
            <w:placeholder>
              <w:docPart w:val="C1CD92CCC051430E94F5CFE17B5C0F7D"/>
            </w:placeholder>
            <w:showingPlcHdr/>
            <w15:appearance w15:val="hidden"/>
            <w:text/>
          </w:sdtPr>
          <w:sdtContent>
            <w:tc>
              <w:tcPr>
                <w:tcW w:w="1456" w:type="dxa"/>
              </w:tcPr>
              <w:p w14:paraId="4CD379E2" w14:textId="619E6AC9" w:rsidR="00931CC4" w:rsidRPr="00A513A2" w:rsidRDefault="00931CC4" w:rsidP="00931CC4">
                <w:pPr>
                  <w:pStyle w:val="Contenutableau"/>
                  <w:widowControl w:val="0"/>
                </w:pPr>
                <w:r>
                  <w:t>Échéance</w:t>
                </w:r>
              </w:p>
            </w:tc>
          </w:sdtContent>
        </w:sdt>
        <w:sdt>
          <w:sdtPr>
            <w:alias w:val="État/Suivi"/>
            <w:tag w:val="État/Suivi"/>
            <w:id w:val="4566610"/>
            <w:placeholder>
              <w:docPart w:val="0514434CE76C4356B2C47B01BB38853D"/>
            </w:placeholder>
            <w:showingPlcHdr/>
            <w:comboBox>
              <w:listItem w:value="Choisissez un élément."/>
              <w:listItem w:displayText="À faire" w:value="À faire"/>
              <w:listItem w:displayText="À venir" w:value="À venir"/>
              <w:listItem w:displayText="En cours" w:value="En cours"/>
              <w:listItem w:displayText="En attente" w:value="En attente"/>
              <w:listItem w:displayText="Terminé" w:value="Terminé"/>
            </w:comboBox>
          </w:sdtPr>
          <w:sdtContent>
            <w:tc>
              <w:tcPr>
                <w:tcW w:w="1604" w:type="dxa"/>
              </w:tcPr>
              <w:p w14:paraId="67F7A60C" w14:textId="77777777" w:rsidR="00931CC4" w:rsidRPr="00A513A2" w:rsidRDefault="00931CC4" w:rsidP="00931CC4">
                <w:pPr>
                  <w:pStyle w:val="Contenutableau"/>
                  <w:widowControl w:val="0"/>
                </w:pPr>
                <w:r>
                  <w:t>État/Suivi?</w:t>
                </w:r>
              </w:p>
            </w:tc>
          </w:sdtContent>
        </w:sdt>
        <w:sdt>
          <w:sdtPr>
            <w:id w:val="-493484703"/>
            <w:placeholder>
              <w:docPart w:val="10DD7988F3B24FD1AF3F8B0F7CB972AE"/>
            </w:placeholder>
            <w:showingPlcHdr/>
            <w15:appearance w15:val="hidden"/>
            <w:text/>
          </w:sdtPr>
          <w:sdtContent>
            <w:tc>
              <w:tcPr>
                <w:tcW w:w="2290" w:type="dxa"/>
              </w:tcPr>
              <w:p w14:paraId="22A9F71F" w14:textId="3B53655D" w:rsidR="00931CC4" w:rsidRPr="00A513A2" w:rsidRDefault="00931CC4" w:rsidP="00931CC4">
                <w:pPr>
                  <w:pStyle w:val="Contenutableau"/>
                  <w:widowControl w:val="0"/>
                </w:pPr>
                <w:r>
                  <w:t>Commentaires</w:t>
                </w:r>
              </w:p>
            </w:tc>
          </w:sdtContent>
        </w:sdt>
      </w:tr>
      <w:tr w:rsidR="00EF0686" w:rsidRPr="00D963F6" w14:paraId="640BF1E1" w14:textId="77777777" w:rsidTr="00931CC4">
        <w:sdt>
          <w:sdtPr>
            <w:id w:val="1340576767"/>
            <w:placeholder>
              <w:docPart w:val="E6F5EEED30F54E3A803737842240CF96"/>
            </w:placeholder>
            <w:showingPlcHdr/>
            <w15:appearance w15:val="hidden"/>
            <w:text/>
          </w:sdtPr>
          <w:sdtContent>
            <w:tc>
              <w:tcPr>
                <w:tcW w:w="1627" w:type="dxa"/>
              </w:tcPr>
              <w:p w14:paraId="045611A8" w14:textId="578700D9" w:rsidR="00EF0686" w:rsidRPr="00A513A2" w:rsidRDefault="00EF0686" w:rsidP="00EF0686">
                <w:pPr>
                  <w:pStyle w:val="Contenutableau"/>
                  <w:widowControl w:val="0"/>
                </w:pPr>
                <w:r w:rsidRPr="00CA222E">
                  <w:rPr>
                    <w:rStyle w:val="Textedelespacerserv"/>
                    <w:color w:val="auto"/>
                  </w:rPr>
                  <w:t>Moyens</w:t>
                </w:r>
              </w:p>
            </w:tc>
          </w:sdtContent>
        </w:sdt>
        <w:sdt>
          <w:sdtPr>
            <w:id w:val="376448215"/>
            <w:placeholder>
              <w:docPart w:val="FB93B9FA081342A98B06A74B4B48169E"/>
            </w:placeholder>
            <w:showingPlcHdr/>
            <w15:appearance w15:val="hidden"/>
            <w:text/>
          </w:sdtPr>
          <w:sdtContent>
            <w:tc>
              <w:tcPr>
                <w:tcW w:w="1620" w:type="dxa"/>
              </w:tcPr>
              <w:p w14:paraId="74F01080" w14:textId="09821E40" w:rsidR="00EF0686" w:rsidRPr="00A513A2" w:rsidRDefault="00EF0686" w:rsidP="00EF0686">
                <w:pPr>
                  <w:pStyle w:val="Contenutableau"/>
                  <w:widowControl w:val="0"/>
                </w:pPr>
                <w:r>
                  <w:t>Message</w:t>
                </w:r>
              </w:p>
            </w:tc>
          </w:sdtContent>
        </w:sdt>
        <w:sdt>
          <w:sdtPr>
            <w:id w:val="706373399"/>
            <w:placeholder>
              <w:docPart w:val="158540FC39114060B8C8959D588D4CE3"/>
            </w:placeholder>
            <w:showingPlcHdr/>
            <w15:appearance w15:val="hidden"/>
            <w:text/>
          </w:sdtPr>
          <w:sdtContent>
            <w:tc>
              <w:tcPr>
                <w:tcW w:w="1853" w:type="dxa"/>
              </w:tcPr>
              <w:p w14:paraId="38B600BA" w14:textId="4A9AE24F" w:rsidR="00EF0686" w:rsidRPr="00A513A2" w:rsidRDefault="00EF0686" w:rsidP="00EF0686">
                <w:pPr>
                  <w:pStyle w:val="Contenutableau"/>
                  <w:widowControl w:val="0"/>
                </w:pPr>
                <w:r>
                  <w:t>Responsables</w:t>
                </w:r>
              </w:p>
            </w:tc>
          </w:sdtContent>
        </w:sdt>
        <w:sdt>
          <w:sdtPr>
            <w:id w:val="-1403827082"/>
            <w:placeholder>
              <w:docPart w:val="4A7BC5F625DC4EEC8B6A74B6D756959A"/>
            </w:placeholder>
            <w:showingPlcHdr/>
            <w15:appearance w15:val="hidden"/>
            <w:text/>
          </w:sdtPr>
          <w:sdtContent>
            <w:tc>
              <w:tcPr>
                <w:tcW w:w="1418" w:type="dxa"/>
              </w:tcPr>
              <w:p w14:paraId="3946ADB9" w14:textId="2D52F970" w:rsidR="00EF0686" w:rsidRPr="00A513A2" w:rsidRDefault="00EF0686" w:rsidP="00EF0686">
                <w:pPr>
                  <w:pStyle w:val="Contenutableau"/>
                  <w:widowControl w:val="0"/>
                </w:pPr>
                <w:r>
                  <w:t>Publics</w:t>
                </w:r>
              </w:p>
            </w:tc>
          </w:sdtContent>
        </w:sdt>
        <w:sdt>
          <w:sdtPr>
            <w:id w:val="1965775777"/>
            <w:placeholder>
              <w:docPart w:val="9C0D46916F4C4381A450DD31A9E13EEF"/>
            </w:placeholder>
            <w:showingPlcHdr/>
            <w15:appearance w15:val="hidden"/>
            <w:text/>
          </w:sdtPr>
          <w:sdtContent>
            <w:tc>
              <w:tcPr>
                <w:tcW w:w="1130" w:type="dxa"/>
              </w:tcPr>
              <w:p w14:paraId="678356FD" w14:textId="7DA5F014" w:rsidR="00EF0686" w:rsidRPr="00A513A2" w:rsidRDefault="00EF0686" w:rsidP="00EF0686">
                <w:pPr>
                  <w:pStyle w:val="Contenutableau"/>
                  <w:widowControl w:val="0"/>
                  <w:jc w:val="right"/>
                </w:pPr>
                <w:r>
                  <w:t>$</w:t>
                </w:r>
              </w:p>
            </w:tc>
          </w:sdtContent>
        </w:sdt>
        <w:sdt>
          <w:sdtPr>
            <w:id w:val="-1867522890"/>
            <w:placeholder>
              <w:docPart w:val="F647B9817A184148B380F5D09FF8A7CE"/>
            </w:placeholder>
            <w:showingPlcHdr/>
            <w15:appearance w15:val="hidden"/>
            <w:text/>
          </w:sdtPr>
          <w:sdtContent>
            <w:tc>
              <w:tcPr>
                <w:tcW w:w="1456" w:type="dxa"/>
              </w:tcPr>
              <w:p w14:paraId="34AD1E5F" w14:textId="2BE5B3ED" w:rsidR="00EF0686" w:rsidRPr="00A513A2" w:rsidRDefault="00EF0686" w:rsidP="00EF0686">
                <w:pPr>
                  <w:pStyle w:val="Contenutableau"/>
                  <w:widowControl w:val="0"/>
                </w:pPr>
                <w:r>
                  <w:t>Échéance</w:t>
                </w:r>
              </w:p>
            </w:tc>
          </w:sdtContent>
        </w:sdt>
        <w:sdt>
          <w:sdtPr>
            <w:alias w:val="État/Suivi"/>
            <w:tag w:val="État/Suivi"/>
            <w:id w:val="202222462"/>
            <w:placeholder>
              <w:docPart w:val="673F44F538DF4064BAFB935EA9EEE77C"/>
            </w:placeholder>
            <w:showingPlcHdr/>
            <w:comboBox>
              <w:listItem w:value="Choisissez un élément."/>
              <w:listItem w:displayText="À faire" w:value="À faire"/>
              <w:listItem w:displayText="À venir" w:value="À venir"/>
              <w:listItem w:displayText="En cours" w:value="En cours"/>
              <w:listItem w:displayText="En attente" w:value="En attente"/>
              <w:listItem w:displayText="Terminé" w:value="Terminé"/>
            </w:comboBox>
          </w:sdtPr>
          <w:sdtContent>
            <w:tc>
              <w:tcPr>
                <w:tcW w:w="1604" w:type="dxa"/>
              </w:tcPr>
              <w:p w14:paraId="70730304" w14:textId="77777777" w:rsidR="00EF0686" w:rsidRPr="00A513A2" w:rsidRDefault="00EF0686" w:rsidP="00EF0686">
                <w:pPr>
                  <w:pStyle w:val="Contenutableau"/>
                  <w:widowControl w:val="0"/>
                </w:pPr>
                <w:r>
                  <w:t>État/Suivi?</w:t>
                </w:r>
              </w:p>
            </w:tc>
          </w:sdtContent>
        </w:sdt>
        <w:sdt>
          <w:sdtPr>
            <w:id w:val="844431280"/>
            <w:placeholder>
              <w:docPart w:val="E0E3C0F71CD94AAC84940796585F76D2"/>
            </w:placeholder>
            <w:showingPlcHdr/>
            <w15:appearance w15:val="hidden"/>
            <w:text/>
          </w:sdtPr>
          <w:sdtContent>
            <w:tc>
              <w:tcPr>
                <w:tcW w:w="2290" w:type="dxa"/>
              </w:tcPr>
              <w:p w14:paraId="0747AEDC" w14:textId="06294044" w:rsidR="00EF0686" w:rsidRPr="00A513A2" w:rsidRDefault="00EF0686" w:rsidP="00EF0686">
                <w:pPr>
                  <w:pStyle w:val="Contenutableau"/>
                  <w:widowControl w:val="0"/>
                </w:pPr>
                <w:r>
                  <w:t>Commentaires</w:t>
                </w:r>
              </w:p>
            </w:tc>
          </w:sdtContent>
        </w:sdt>
      </w:tr>
      <w:tr w:rsidR="00EF0686" w:rsidRPr="00D963F6" w14:paraId="5F268370" w14:textId="77777777" w:rsidTr="00931CC4">
        <w:sdt>
          <w:sdtPr>
            <w:id w:val="-2122757837"/>
            <w:placeholder>
              <w:docPart w:val="C5ED37406C1A409C8D81DA75443380C1"/>
            </w:placeholder>
            <w:showingPlcHdr/>
            <w15:appearance w15:val="hidden"/>
            <w:text/>
          </w:sdtPr>
          <w:sdtContent>
            <w:tc>
              <w:tcPr>
                <w:tcW w:w="1627" w:type="dxa"/>
              </w:tcPr>
              <w:p w14:paraId="394B3B47" w14:textId="54AE8796" w:rsidR="00EF0686" w:rsidRPr="00A513A2" w:rsidRDefault="00EF0686" w:rsidP="00EF0686">
                <w:pPr>
                  <w:pStyle w:val="Contenutableau"/>
                  <w:widowControl w:val="0"/>
                </w:pPr>
                <w:r w:rsidRPr="00CA222E">
                  <w:rPr>
                    <w:rStyle w:val="Textedelespacerserv"/>
                    <w:color w:val="auto"/>
                  </w:rPr>
                  <w:t>Moyens</w:t>
                </w:r>
              </w:p>
            </w:tc>
          </w:sdtContent>
        </w:sdt>
        <w:sdt>
          <w:sdtPr>
            <w:id w:val="97992836"/>
            <w:placeholder>
              <w:docPart w:val="23F7B40DE3D049F7850629615F9A1EDA"/>
            </w:placeholder>
            <w:showingPlcHdr/>
            <w15:appearance w15:val="hidden"/>
            <w:text/>
          </w:sdtPr>
          <w:sdtContent>
            <w:tc>
              <w:tcPr>
                <w:tcW w:w="1620" w:type="dxa"/>
              </w:tcPr>
              <w:p w14:paraId="162DD3E9" w14:textId="20BC2E9A" w:rsidR="00EF0686" w:rsidRPr="00A513A2" w:rsidRDefault="00EF0686" w:rsidP="00EF0686">
                <w:pPr>
                  <w:pStyle w:val="Contenutableau"/>
                  <w:widowControl w:val="0"/>
                </w:pPr>
                <w:r>
                  <w:t>Message</w:t>
                </w:r>
              </w:p>
            </w:tc>
          </w:sdtContent>
        </w:sdt>
        <w:sdt>
          <w:sdtPr>
            <w:id w:val="-1628765437"/>
            <w:placeholder>
              <w:docPart w:val="CC24FBE3A6DA4A4DBD33489EBC66C457"/>
            </w:placeholder>
            <w:showingPlcHdr/>
            <w15:appearance w15:val="hidden"/>
            <w:text/>
          </w:sdtPr>
          <w:sdtContent>
            <w:tc>
              <w:tcPr>
                <w:tcW w:w="1853" w:type="dxa"/>
              </w:tcPr>
              <w:p w14:paraId="77273F33" w14:textId="7907DF09" w:rsidR="00EF0686" w:rsidRPr="00A513A2" w:rsidRDefault="00EF0686" w:rsidP="00EF0686">
                <w:pPr>
                  <w:pStyle w:val="Contenutableau"/>
                  <w:widowControl w:val="0"/>
                </w:pPr>
                <w:r>
                  <w:t>Responsables</w:t>
                </w:r>
              </w:p>
            </w:tc>
          </w:sdtContent>
        </w:sdt>
        <w:sdt>
          <w:sdtPr>
            <w:id w:val="-1474057586"/>
            <w:placeholder>
              <w:docPart w:val="8450CEC10B284F7289C2FAFCF20790D2"/>
            </w:placeholder>
            <w:showingPlcHdr/>
            <w15:appearance w15:val="hidden"/>
            <w:text/>
          </w:sdtPr>
          <w:sdtContent>
            <w:tc>
              <w:tcPr>
                <w:tcW w:w="1418" w:type="dxa"/>
              </w:tcPr>
              <w:p w14:paraId="37B07227" w14:textId="0C66A3F8" w:rsidR="00EF0686" w:rsidRPr="00A513A2" w:rsidRDefault="00EF0686" w:rsidP="00EF0686">
                <w:pPr>
                  <w:pStyle w:val="Contenutableau"/>
                  <w:widowControl w:val="0"/>
                </w:pPr>
                <w:r>
                  <w:t>Publics</w:t>
                </w:r>
              </w:p>
            </w:tc>
          </w:sdtContent>
        </w:sdt>
        <w:sdt>
          <w:sdtPr>
            <w:id w:val="-2037724570"/>
            <w:placeholder>
              <w:docPart w:val="08E26DCC332A43FBBE6DF9F3B6D62A7E"/>
            </w:placeholder>
            <w:showingPlcHdr/>
            <w15:appearance w15:val="hidden"/>
            <w:text/>
          </w:sdtPr>
          <w:sdtContent>
            <w:tc>
              <w:tcPr>
                <w:tcW w:w="1130" w:type="dxa"/>
              </w:tcPr>
              <w:p w14:paraId="071807EE" w14:textId="514A05E4" w:rsidR="00EF0686" w:rsidRPr="00A513A2" w:rsidRDefault="00EF0686" w:rsidP="00EF0686">
                <w:pPr>
                  <w:pStyle w:val="Contenutableau"/>
                  <w:widowControl w:val="0"/>
                  <w:jc w:val="right"/>
                </w:pPr>
                <w:r>
                  <w:t>$</w:t>
                </w:r>
              </w:p>
            </w:tc>
          </w:sdtContent>
        </w:sdt>
        <w:sdt>
          <w:sdtPr>
            <w:id w:val="1431004361"/>
            <w:placeholder>
              <w:docPart w:val="36471DAD71FB4FD197D9B082D80BAC15"/>
            </w:placeholder>
            <w:showingPlcHdr/>
            <w15:appearance w15:val="hidden"/>
            <w:text/>
          </w:sdtPr>
          <w:sdtContent>
            <w:tc>
              <w:tcPr>
                <w:tcW w:w="1456" w:type="dxa"/>
              </w:tcPr>
              <w:p w14:paraId="3FF4ED0F" w14:textId="63AC1FCA" w:rsidR="00EF0686" w:rsidRPr="00A513A2" w:rsidRDefault="00EF0686" w:rsidP="00EF0686">
                <w:pPr>
                  <w:pStyle w:val="Contenutableau"/>
                  <w:widowControl w:val="0"/>
                </w:pPr>
                <w:r>
                  <w:t>Échéance</w:t>
                </w:r>
              </w:p>
            </w:tc>
          </w:sdtContent>
        </w:sdt>
        <w:sdt>
          <w:sdtPr>
            <w:alias w:val="État/Suivi"/>
            <w:tag w:val="État/Suivi"/>
            <w:id w:val="1769427292"/>
            <w:placeholder>
              <w:docPart w:val="6A651D92E4B74913B744A10280B497E0"/>
            </w:placeholder>
            <w:showingPlcHdr/>
            <w:comboBox>
              <w:listItem w:value="Choisissez un élément."/>
              <w:listItem w:displayText="À faire" w:value="À faire"/>
              <w:listItem w:displayText="À venir" w:value="À venir"/>
              <w:listItem w:displayText="En cours" w:value="En cours"/>
              <w:listItem w:displayText="En attente" w:value="En attente"/>
              <w:listItem w:displayText="Terminé" w:value="Terminé"/>
            </w:comboBox>
          </w:sdtPr>
          <w:sdtContent>
            <w:tc>
              <w:tcPr>
                <w:tcW w:w="1604" w:type="dxa"/>
              </w:tcPr>
              <w:p w14:paraId="323729BF" w14:textId="77777777" w:rsidR="00EF0686" w:rsidRPr="00A513A2" w:rsidRDefault="00EF0686" w:rsidP="00EF0686">
                <w:pPr>
                  <w:pStyle w:val="Contenutableau"/>
                  <w:widowControl w:val="0"/>
                </w:pPr>
                <w:r>
                  <w:t>État/Suivi?</w:t>
                </w:r>
              </w:p>
            </w:tc>
          </w:sdtContent>
        </w:sdt>
        <w:sdt>
          <w:sdtPr>
            <w:id w:val="706987617"/>
            <w:placeholder>
              <w:docPart w:val="EA675A38B72D42FABF1F16BD37D5570F"/>
            </w:placeholder>
            <w:showingPlcHdr/>
            <w15:appearance w15:val="hidden"/>
            <w:text/>
          </w:sdtPr>
          <w:sdtContent>
            <w:tc>
              <w:tcPr>
                <w:tcW w:w="2290" w:type="dxa"/>
              </w:tcPr>
              <w:p w14:paraId="0949614D" w14:textId="15D35EBA" w:rsidR="00EF0686" w:rsidRPr="00A513A2" w:rsidRDefault="00EF0686" w:rsidP="00EF0686">
                <w:pPr>
                  <w:pStyle w:val="Contenutableau"/>
                  <w:widowControl w:val="0"/>
                </w:pPr>
                <w:r>
                  <w:t>Commentaires</w:t>
                </w:r>
              </w:p>
            </w:tc>
          </w:sdtContent>
        </w:sdt>
      </w:tr>
      <w:tr w:rsidR="00EF0686" w:rsidRPr="00D963F6" w14:paraId="7FD53FE0" w14:textId="77777777" w:rsidTr="00931CC4">
        <w:sdt>
          <w:sdtPr>
            <w:id w:val="1490595483"/>
            <w:placeholder>
              <w:docPart w:val="A4CDB858546D4CE0B6691B11872606DB"/>
            </w:placeholder>
            <w:showingPlcHdr/>
            <w15:appearance w15:val="hidden"/>
            <w:text/>
          </w:sdtPr>
          <w:sdtContent>
            <w:tc>
              <w:tcPr>
                <w:tcW w:w="1627" w:type="dxa"/>
              </w:tcPr>
              <w:p w14:paraId="638D4FEE" w14:textId="01FEDA9D" w:rsidR="00EF0686" w:rsidRPr="00A513A2" w:rsidRDefault="00EF0686" w:rsidP="00EF0686">
                <w:pPr>
                  <w:pStyle w:val="Contenutableau"/>
                  <w:widowControl w:val="0"/>
                </w:pPr>
                <w:r w:rsidRPr="00CA222E">
                  <w:rPr>
                    <w:rStyle w:val="Textedelespacerserv"/>
                    <w:color w:val="auto"/>
                  </w:rPr>
                  <w:t>Moyens</w:t>
                </w:r>
              </w:p>
            </w:tc>
          </w:sdtContent>
        </w:sdt>
        <w:sdt>
          <w:sdtPr>
            <w:id w:val="-560022560"/>
            <w:placeholder>
              <w:docPart w:val="9B711BBC36F344319EBFB0DC1B74B52C"/>
            </w:placeholder>
            <w:showingPlcHdr/>
            <w15:appearance w15:val="hidden"/>
            <w:text/>
          </w:sdtPr>
          <w:sdtContent>
            <w:tc>
              <w:tcPr>
                <w:tcW w:w="1620" w:type="dxa"/>
              </w:tcPr>
              <w:p w14:paraId="3F403B0C" w14:textId="5CC9ACCE" w:rsidR="00EF0686" w:rsidRPr="00A513A2" w:rsidRDefault="00EF0686" w:rsidP="00EF0686">
                <w:pPr>
                  <w:pStyle w:val="Contenutableau"/>
                  <w:widowControl w:val="0"/>
                </w:pPr>
                <w:r>
                  <w:t>Message</w:t>
                </w:r>
              </w:p>
            </w:tc>
          </w:sdtContent>
        </w:sdt>
        <w:sdt>
          <w:sdtPr>
            <w:id w:val="-1714724709"/>
            <w:placeholder>
              <w:docPart w:val="CDA3510C4C5F41F4B82A0FC6DF59CD85"/>
            </w:placeholder>
            <w:showingPlcHdr/>
            <w15:appearance w15:val="hidden"/>
            <w:text/>
          </w:sdtPr>
          <w:sdtContent>
            <w:tc>
              <w:tcPr>
                <w:tcW w:w="1853" w:type="dxa"/>
              </w:tcPr>
              <w:p w14:paraId="1E26102E" w14:textId="0FE34AFD" w:rsidR="00EF0686" w:rsidRPr="00A513A2" w:rsidRDefault="00EF0686" w:rsidP="00EF0686">
                <w:pPr>
                  <w:pStyle w:val="Contenutableau"/>
                  <w:widowControl w:val="0"/>
                </w:pPr>
                <w:r>
                  <w:t>Responsables</w:t>
                </w:r>
              </w:p>
            </w:tc>
          </w:sdtContent>
        </w:sdt>
        <w:sdt>
          <w:sdtPr>
            <w:id w:val="-1915625795"/>
            <w:placeholder>
              <w:docPart w:val="C3B6207DC7DC473AB538A4D31C9D796A"/>
            </w:placeholder>
            <w:showingPlcHdr/>
            <w15:appearance w15:val="hidden"/>
            <w:text/>
          </w:sdtPr>
          <w:sdtContent>
            <w:tc>
              <w:tcPr>
                <w:tcW w:w="1418" w:type="dxa"/>
              </w:tcPr>
              <w:p w14:paraId="35477FDD" w14:textId="72E96F39" w:rsidR="00EF0686" w:rsidRPr="00A513A2" w:rsidRDefault="00EF0686" w:rsidP="00EF0686">
                <w:pPr>
                  <w:pStyle w:val="Contenutableau"/>
                  <w:widowControl w:val="0"/>
                </w:pPr>
                <w:r>
                  <w:t>Publics</w:t>
                </w:r>
              </w:p>
            </w:tc>
          </w:sdtContent>
        </w:sdt>
        <w:sdt>
          <w:sdtPr>
            <w:id w:val="-1569338914"/>
            <w:placeholder>
              <w:docPart w:val="2737E71FD0344C9EAF3FA369B13149F6"/>
            </w:placeholder>
            <w:showingPlcHdr/>
            <w15:appearance w15:val="hidden"/>
            <w:text/>
          </w:sdtPr>
          <w:sdtContent>
            <w:tc>
              <w:tcPr>
                <w:tcW w:w="1130" w:type="dxa"/>
              </w:tcPr>
              <w:p w14:paraId="1301223F" w14:textId="69232E7F" w:rsidR="00EF0686" w:rsidRPr="00A513A2" w:rsidRDefault="00EF0686" w:rsidP="00EF0686">
                <w:pPr>
                  <w:pStyle w:val="Contenutableau"/>
                  <w:widowControl w:val="0"/>
                  <w:jc w:val="right"/>
                </w:pPr>
                <w:r>
                  <w:t>$</w:t>
                </w:r>
              </w:p>
            </w:tc>
          </w:sdtContent>
        </w:sdt>
        <w:sdt>
          <w:sdtPr>
            <w:id w:val="1480962125"/>
            <w:placeholder>
              <w:docPart w:val="61E9A95153774285BEFA9B04F9A65A7A"/>
            </w:placeholder>
            <w:showingPlcHdr/>
            <w15:appearance w15:val="hidden"/>
            <w:text/>
          </w:sdtPr>
          <w:sdtContent>
            <w:tc>
              <w:tcPr>
                <w:tcW w:w="1456" w:type="dxa"/>
              </w:tcPr>
              <w:p w14:paraId="2D8B8003" w14:textId="60C0A146" w:rsidR="00EF0686" w:rsidRPr="00A513A2" w:rsidRDefault="00EF0686" w:rsidP="00EF0686">
                <w:pPr>
                  <w:pStyle w:val="Contenutableau"/>
                  <w:widowControl w:val="0"/>
                </w:pPr>
                <w:r>
                  <w:t>Échéance</w:t>
                </w:r>
              </w:p>
            </w:tc>
          </w:sdtContent>
        </w:sdt>
        <w:sdt>
          <w:sdtPr>
            <w:alias w:val="État/Suivi"/>
            <w:tag w:val="État/Suivi"/>
            <w:id w:val="-1177501778"/>
            <w:placeholder>
              <w:docPart w:val="81A1D5904A2A4387BC48ECBE6888038D"/>
            </w:placeholder>
            <w:showingPlcHdr/>
            <w:comboBox>
              <w:listItem w:value="Choisissez un élément."/>
              <w:listItem w:displayText="À faire" w:value="À faire"/>
              <w:listItem w:displayText="À venir" w:value="À venir"/>
              <w:listItem w:displayText="En cours" w:value="En cours"/>
              <w:listItem w:displayText="En attente" w:value="En attente"/>
              <w:listItem w:displayText="Terminé" w:value="Terminé"/>
            </w:comboBox>
          </w:sdtPr>
          <w:sdtContent>
            <w:tc>
              <w:tcPr>
                <w:tcW w:w="1604" w:type="dxa"/>
              </w:tcPr>
              <w:p w14:paraId="5BBAC49C" w14:textId="77777777" w:rsidR="00EF0686" w:rsidRPr="00A513A2" w:rsidRDefault="00EF0686" w:rsidP="00EF0686">
                <w:pPr>
                  <w:pStyle w:val="Contenutableau"/>
                  <w:widowControl w:val="0"/>
                </w:pPr>
                <w:r>
                  <w:t>État/Suivi?</w:t>
                </w:r>
              </w:p>
            </w:tc>
          </w:sdtContent>
        </w:sdt>
        <w:sdt>
          <w:sdtPr>
            <w:id w:val="-64413008"/>
            <w:placeholder>
              <w:docPart w:val="79E76959DB224623A76C596FAE38035C"/>
            </w:placeholder>
            <w:showingPlcHdr/>
            <w15:appearance w15:val="hidden"/>
            <w:text/>
          </w:sdtPr>
          <w:sdtContent>
            <w:tc>
              <w:tcPr>
                <w:tcW w:w="2290" w:type="dxa"/>
              </w:tcPr>
              <w:p w14:paraId="2715867D" w14:textId="54D555A4" w:rsidR="00EF0686" w:rsidRPr="00A513A2" w:rsidRDefault="00EF0686" w:rsidP="00EF0686">
                <w:pPr>
                  <w:pStyle w:val="Contenutableau"/>
                  <w:widowControl w:val="0"/>
                </w:pPr>
                <w:r>
                  <w:t>Commentaires</w:t>
                </w:r>
              </w:p>
            </w:tc>
          </w:sdtContent>
        </w:sdt>
      </w:tr>
      <w:tr w:rsidR="00EF0686" w:rsidRPr="00D963F6" w14:paraId="4A5AE675" w14:textId="77777777" w:rsidTr="00931CC4">
        <w:sdt>
          <w:sdtPr>
            <w:id w:val="-1610118093"/>
            <w:placeholder>
              <w:docPart w:val="209C5FF836E04F73BB625637199FA9D5"/>
            </w:placeholder>
            <w:showingPlcHdr/>
            <w15:appearance w15:val="hidden"/>
            <w:text/>
          </w:sdtPr>
          <w:sdtContent>
            <w:tc>
              <w:tcPr>
                <w:tcW w:w="1627" w:type="dxa"/>
              </w:tcPr>
              <w:p w14:paraId="330065BE" w14:textId="5A8A49A9" w:rsidR="00EF0686" w:rsidRPr="00A513A2" w:rsidRDefault="00EF0686" w:rsidP="00EF0686">
                <w:pPr>
                  <w:pStyle w:val="Contenutableau"/>
                  <w:widowControl w:val="0"/>
                </w:pPr>
                <w:r w:rsidRPr="00CA222E">
                  <w:rPr>
                    <w:rStyle w:val="Textedelespacerserv"/>
                    <w:color w:val="auto"/>
                  </w:rPr>
                  <w:t>Moyens</w:t>
                </w:r>
              </w:p>
            </w:tc>
          </w:sdtContent>
        </w:sdt>
        <w:sdt>
          <w:sdtPr>
            <w:id w:val="30158792"/>
            <w:placeholder>
              <w:docPart w:val="399AFEED38FF4B6DB7A31FBDFA0AE268"/>
            </w:placeholder>
            <w:showingPlcHdr/>
            <w15:appearance w15:val="hidden"/>
            <w:text/>
          </w:sdtPr>
          <w:sdtContent>
            <w:tc>
              <w:tcPr>
                <w:tcW w:w="1620" w:type="dxa"/>
              </w:tcPr>
              <w:p w14:paraId="314BFD1F" w14:textId="59ED9EF7" w:rsidR="00EF0686" w:rsidRPr="00A513A2" w:rsidRDefault="00EF0686" w:rsidP="00EF0686">
                <w:pPr>
                  <w:pStyle w:val="Contenutableau"/>
                  <w:widowControl w:val="0"/>
                </w:pPr>
                <w:r>
                  <w:t>Message</w:t>
                </w:r>
              </w:p>
            </w:tc>
          </w:sdtContent>
        </w:sdt>
        <w:sdt>
          <w:sdtPr>
            <w:id w:val="-52706170"/>
            <w:placeholder>
              <w:docPart w:val="EA2667F1D5764F7F89E43175DEEA80DA"/>
            </w:placeholder>
            <w:showingPlcHdr/>
            <w15:appearance w15:val="hidden"/>
            <w:text/>
          </w:sdtPr>
          <w:sdtContent>
            <w:tc>
              <w:tcPr>
                <w:tcW w:w="1853" w:type="dxa"/>
              </w:tcPr>
              <w:p w14:paraId="4B3A5299" w14:textId="3AE9DF0F" w:rsidR="00EF0686" w:rsidRPr="00A513A2" w:rsidRDefault="00EF0686" w:rsidP="00EF0686">
                <w:pPr>
                  <w:pStyle w:val="Contenutableau"/>
                  <w:widowControl w:val="0"/>
                </w:pPr>
                <w:r>
                  <w:t>Responsables</w:t>
                </w:r>
              </w:p>
            </w:tc>
          </w:sdtContent>
        </w:sdt>
        <w:sdt>
          <w:sdtPr>
            <w:id w:val="1229115336"/>
            <w:placeholder>
              <w:docPart w:val="CE803A420EED4C4CB2D3D1EC38FCA3D6"/>
            </w:placeholder>
            <w:showingPlcHdr/>
            <w15:appearance w15:val="hidden"/>
            <w:text/>
          </w:sdtPr>
          <w:sdtContent>
            <w:tc>
              <w:tcPr>
                <w:tcW w:w="1418" w:type="dxa"/>
              </w:tcPr>
              <w:p w14:paraId="177F843D" w14:textId="400A7122" w:rsidR="00EF0686" w:rsidRPr="00A513A2" w:rsidRDefault="00EF0686" w:rsidP="00EF0686">
                <w:pPr>
                  <w:pStyle w:val="Contenutableau"/>
                  <w:widowControl w:val="0"/>
                </w:pPr>
                <w:r>
                  <w:t>Publics</w:t>
                </w:r>
              </w:p>
            </w:tc>
          </w:sdtContent>
        </w:sdt>
        <w:sdt>
          <w:sdtPr>
            <w:id w:val="325168382"/>
            <w:placeholder>
              <w:docPart w:val="F91CF2A5A60E4DA4834EE058539A5B61"/>
            </w:placeholder>
            <w:showingPlcHdr/>
            <w15:appearance w15:val="hidden"/>
            <w:text/>
          </w:sdtPr>
          <w:sdtContent>
            <w:tc>
              <w:tcPr>
                <w:tcW w:w="1130" w:type="dxa"/>
              </w:tcPr>
              <w:p w14:paraId="1200C4AC" w14:textId="71ADF705" w:rsidR="00EF0686" w:rsidRPr="00A513A2" w:rsidRDefault="00EF0686" w:rsidP="00EF0686">
                <w:pPr>
                  <w:pStyle w:val="Contenutableau"/>
                  <w:widowControl w:val="0"/>
                  <w:jc w:val="right"/>
                </w:pPr>
                <w:r>
                  <w:t>$</w:t>
                </w:r>
              </w:p>
            </w:tc>
          </w:sdtContent>
        </w:sdt>
        <w:sdt>
          <w:sdtPr>
            <w:id w:val="-1333909600"/>
            <w:placeholder>
              <w:docPart w:val="ED5AE0FBDE8B43FD8535C5D4738E3C37"/>
            </w:placeholder>
            <w:showingPlcHdr/>
            <w15:appearance w15:val="hidden"/>
            <w:text/>
          </w:sdtPr>
          <w:sdtContent>
            <w:tc>
              <w:tcPr>
                <w:tcW w:w="1456" w:type="dxa"/>
              </w:tcPr>
              <w:p w14:paraId="4285A9EA" w14:textId="439B164C" w:rsidR="00EF0686" w:rsidRPr="00A513A2" w:rsidRDefault="00EF0686" w:rsidP="00EF0686">
                <w:pPr>
                  <w:pStyle w:val="Contenutableau"/>
                  <w:widowControl w:val="0"/>
                </w:pPr>
                <w:r>
                  <w:t>Échéance</w:t>
                </w:r>
              </w:p>
            </w:tc>
          </w:sdtContent>
        </w:sdt>
        <w:sdt>
          <w:sdtPr>
            <w:alias w:val="État/Suivi"/>
            <w:tag w:val="État/Suivi"/>
            <w:id w:val="-268617083"/>
            <w:placeholder>
              <w:docPart w:val="32B712494BFE4A4EBE56A2A64DFF7534"/>
            </w:placeholder>
            <w:showingPlcHdr/>
            <w:comboBox>
              <w:listItem w:value="Choisissez un élément."/>
              <w:listItem w:displayText="À faire" w:value="À faire"/>
              <w:listItem w:displayText="À venir" w:value="À venir"/>
              <w:listItem w:displayText="En cours" w:value="En cours"/>
              <w:listItem w:displayText="En attente" w:value="En attente"/>
              <w:listItem w:displayText="Terminé" w:value="Terminé"/>
            </w:comboBox>
          </w:sdtPr>
          <w:sdtContent>
            <w:tc>
              <w:tcPr>
                <w:tcW w:w="1604" w:type="dxa"/>
              </w:tcPr>
              <w:p w14:paraId="1CD44F06" w14:textId="77777777" w:rsidR="00EF0686" w:rsidRPr="00A513A2" w:rsidRDefault="00EF0686" w:rsidP="00EF0686">
                <w:pPr>
                  <w:pStyle w:val="Contenutableau"/>
                  <w:widowControl w:val="0"/>
                </w:pPr>
                <w:r>
                  <w:t>État/Suivi?</w:t>
                </w:r>
              </w:p>
            </w:tc>
          </w:sdtContent>
        </w:sdt>
        <w:sdt>
          <w:sdtPr>
            <w:id w:val="1815757008"/>
            <w:placeholder>
              <w:docPart w:val="BD86005BC5B84DDC98B19DCB4BCC0AFF"/>
            </w:placeholder>
            <w:showingPlcHdr/>
            <w15:appearance w15:val="hidden"/>
            <w:text/>
          </w:sdtPr>
          <w:sdtContent>
            <w:tc>
              <w:tcPr>
                <w:tcW w:w="2290" w:type="dxa"/>
              </w:tcPr>
              <w:p w14:paraId="17E86AEE" w14:textId="39C42DE5" w:rsidR="00EF0686" w:rsidRPr="00A513A2" w:rsidRDefault="00EF0686" w:rsidP="00EF0686">
                <w:pPr>
                  <w:pStyle w:val="Contenutableau"/>
                  <w:widowControl w:val="0"/>
                </w:pPr>
                <w:r>
                  <w:t>Commentaires</w:t>
                </w:r>
              </w:p>
            </w:tc>
          </w:sdtContent>
        </w:sdt>
      </w:tr>
      <w:tr w:rsidR="00EF0686" w:rsidRPr="00D963F6" w14:paraId="2476AA3A" w14:textId="77777777" w:rsidTr="00931CC4">
        <w:sdt>
          <w:sdtPr>
            <w:id w:val="1918590872"/>
            <w:placeholder>
              <w:docPart w:val="6BC656519EBF44329215340D1AC3993F"/>
            </w:placeholder>
            <w:showingPlcHdr/>
            <w15:appearance w15:val="hidden"/>
            <w:text/>
          </w:sdtPr>
          <w:sdtContent>
            <w:tc>
              <w:tcPr>
                <w:tcW w:w="1627" w:type="dxa"/>
              </w:tcPr>
              <w:p w14:paraId="1C47E09C" w14:textId="7CBC7F2F" w:rsidR="00EF0686" w:rsidRPr="00A513A2" w:rsidRDefault="00EF0686" w:rsidP="00EF0686">
                <w:pPr>
                  <w:pStyle w:val="Contenutableau"/>
                  <w:widowControl w:val="0"/>
                </w:pPr>
                <w:r w:rsidRPr="00CA222E">
                  <w:rPr>
                    <w:rStyle w:val="Textedelespacerserv"/>
                    <w:color w:val="auto"/>
                  </w:rPr>
                  <w:t>Moyens</w:t>
                </w:r>
              </w:p>
            </w:tc>
          </w:sdtContent>
        </w:sdt>
        <w:sdt>
          <w:sdtPr>
            <w:id w:val="-1933040209"/>
            <w:placeholder>
              <w:docPart w:val="15804D2D93D446DB91FE8FA85A3D2426"/>
            </w:placeholder>
            <w:showingPlcHdr/>
            <w15:appearance w15:val="hidden"/>
            <w:text/>
          </w:sdtPr>
          <w:sdtContent>
            <w:tc>
              <w:tcPr>
                <w:tcW w:w="1620" w:type="dxa"/>
              </w:tcPr>
              <w:p w14:paraId="0C808CCD" w14:textId="4976DE02" w:rsidR="00EF0686" w:rsidRPr="00A513A2" w:rsidRDefault="00EF0686" w:rsidP="00EF0686">
                <w:pPr>
                  <w:pStyle w:val="Contenutableau"/>
                  <w:widowControl w:val="0"/>
                </w:pPr>
                <w:r>
                  <w:t>Message</w:t>
                </w:r>
              </w:p>
            </w:tc>
          </w:sdtContent>
        </w:sdt>
        <w:sdt>
          <w:sdtPr>
            <w:id w:val="-479616496"/>
            <w:placeholder>
              <w:docPart w:val="12F7EFCB787C4C15BE4D9000663CF473"/>
            </w:placeholder>
            <w:showingPlcHdr/>
            <w15:appearance w15:val="hidden"/>
            <w:text/>
          </w:sdtPr>
          <w:sdtContent>
            <w:tc>
              <w:tcPr>
                <w:tcW w:w="1853" w:type="dxa"/>
              </w:tcPr>
              <w:p w14:paraId="3AA65CEE" w14:textId="6130EAA5" w:rsidR="00EF0686" w:rsidRPr="00A513A2" w:rsidRDefault="00EF0686" w:rsidP="00EF0686">
                <w:pPr>
                  <w:pStyle w:val="Contenutableau"/>
                  <w:widowControl w:val="0"/>
                </w:pPr>
                <w:r>
                  <w:t>Responsables</w:t>
                </w:r>
              </w:p>
            </w:tc>
          </w:sdtContent>
        </w:sdt>
        <w:sdt>
          <w:sdtPr>
            <w:id w:val="1052511929"/>
            <w:placeholder>
              <w:docPart w:val="AC9824CFF3CE43D79A29223B489CF1B9"/>
            </w:placeholder>
            <w:showingPlcHdr/>
            <w15:appearance w15:val="hidden"/>
            <w:text/>
          </w:sdtPr>
          <w:sdtContent>
            <w:tc>
              <w:tcPr>
                <w:tcW w:w="1418" w:type="dxa"/>
              </w:tcPr>
              <w:p w14:paraId="1B47E2BE" w14:textId="7D75B8FB" w:rsidR="00EF0686" w:rsidRPr="00A513A2" w:rsidRDefault="00EF0686" w:rsidP="00EF0686">
                <w:pPr>
                  <w:pStyle w:val="Contenutableau"/>
                  <w:widowControl w:val="0"/>
                </w:pPr>
                <w:r>
                  <w:t>Publics</w:t>
                </w:r>
              </w:p>
            </w:tc>
          </w:sdtContent>
        </w:sdt>
        <w:sdt>
          <w:sdtPr>
            <w:id w:val="-1153448345"/>
            <w:placeholder>
              <w:docPart w:val="200C9A09CC8740169540F7D320BEEB4C"/>
            </w:placeholder>
            <w:showingPlcHdr/>
            <w15:appearance w15:val="hidden"/>
            <w:text/>
          </w:sdtPr>
          <w:sdtContent>
            <w:tc>
              <w:tcPr>
                <w:tcW w:w="1130" w:type="dxa"/>
              </w:tcPr>
              <w:p w14:paraId="2FD2430E" w14:textId="4266C372" w:rsidR="00EF0686" w:rsidRPr="00A513A2" w:rsidRDefault="00EF0686" w:rsidP="00EF0686">
                <w:pPr>
                  <w:pStyle w:val="Contenutableau"/>
                  <w:widowControl w:val="0"/>
                  <w:jc w:val="right"/>
                </w:pPr>
                <w:r>
                  <w:t>$</w:t>
                </w:r>
              </w:p>
            </w:tc>
          </w:sdtContent>
        </w:sdt>
        <w:sdt>
          <w:sdtPr>
            <w:id w:val="1632435919"/>
            <w:placeholder>
              <w:docPart w:val="62EFA141F88049C9B15DC6ABCFE859DD"/>
            </w:placeholder>
            <w:showingPlcHdr/>
            <w15:appearance w15:val="hidden"/>
            <w:text/>
          </w:sdtPr>
          <w:sdtContent>
            <w:tc>
              <w:tcPr>
                <w:tcW w:w="1456" w:type="dxa"/>
              </w:tcPr>
              <w:p w14:paraId="3063341F" w14:textId="543C04B5" w:rsidR="00EF0686" w:rsidRPr="00A513A2" w:rsidRDefault="00EF0686" w:rsidP="00EF0686">
                <w:pPr>
                  <w:pStyle w:val="Contenutableau"/>
                  <w:widowControl w:val="0"/>
                </w:pPr>
                <w:r>
                  <w:t>Échéance</w:t>
                </w:r>
              </w:p>
            </w:tc>
          </w:sdtContent>
        </w:sdt>
        <w:sdt>
          <w:sdtPr>
            <w:alias w:val="État/Suivi"/>
            <w:tag w:val="État/Suivi"/>
            <w:id w:val="556203533"/>
            <w:placeholder>
              <w:docPart w:val="1EEBC47758F14E0F9FD215E46A4E6AB1"/>
            </w:placeholder>
            <w:showingPlcHdr/>
            <w:comboBox>
              <w:listItem w:value="Choisissez un élément."/>
              <w:listItem w:displayText="À faire" w:value="À faire"/>
              <w:listItem w:displayText="À venir" w:value="À venir"/>
              <w:listItem w:displayText="En cours" w:value="En cours"/>
              <w:listItem w:displayText="En attente" w:value="En attente"/>
              <w:listItem w:displayText="Terminé" w:value="Terminé"/>
            </w:comboBox>
          </w:sdtPr>
          <w:sdtContent>
            <w:tc>
              <w:tcPr>
                <w:tcW w:w="1604" w:type="dxa"/>
              </w:tcPr>
              <w:p w14:paraId="68D36067" w14:textId="77777777" w:rsidR="00EF0686" w:rsidRPr="00A513A2" w:rsidRDefault="00EF0686" w:rsidP="00EF0686">
                <w:pPr>
                  <w:pStyle w:val="Contenutableau"/>
                  <w:widowControl w:val="0"/>
                </w:pPr>
                <w:r>
                  <w:t>État/Suivi?</w:t>
                </w:r>
              </w:p>
            </w:tc>
          </w:sdtContent>
        </w:sdt>
        <w:sdt>
          <w:sdtPr>
            <w:id w:val="1187634448"/>
            <w:placeholder>
              <w:docPart w:val="3199612DEA18444A80A24D0D5049A963"/>
            </w:placeholder>
            <w:showingPlcHdr/>
            <w15:appearance w15:val="hidden"/>
            <w:text/>
          </w:sdtPr>
          <w:sdtContent>
            <w:tc>
              <w:tcPr>
                <w:tcW w:w="2290" w:type="dxa"/>
              </w:tcPr>
              <w:p w14:paraId="102632C7" w14:textId="1C50A0CF" w:rsidR="00EF0686" w:rsidRPr="00A513A2" w:rsidRDefault="00EF0686" w:rsidP="00EF0686">
                <w:pPr>
                  <w:pStyle w:val="Contenutableau"/>
                  <w:widowControl w:val="0"/>
                </w:pPr>
                <w:r>
                  <w:t>Commentaires</w:t>
                </w:r>
              </w:p>
            </w:tc>
          </w:sdtContent>
        </w:sdt>
      </w:tr>
    </w:tbl>
    <w:sdt>
      <w:sdtPr>
        <w:alias w:val="Identité visuelle et logos"/>
        <w:tag w:val="Identité visuelle et logos"/>
        <w:id w:val="165986010"/>
        <w:lock w:val="contentLocked"/>
        <w:placeholder>
          <w:docPart w:val="DefaultPlaceholder_-1854013440"/>
        </w:placeholder>
        <w:temporary/>
        <w15:appearance w15:val="hidden"/>
      </w:sdtPr>
      <w:sdtEndPr>
        <w:rPr>
          <w:sz w:val="20"/>
        </w:rPr>
      </w:sdtEndPr>
      <w:sdtContent>
        <w:p w14:paraId="776D33CE" w14:textId="77777777" w:rsidR="00D963F6" w:rsidRPr="00D963F6" w:rsidRDefault="00D963F6" w:rsidP="00A808A5">
          <w:pPr>
            <w:pStyle w:val="Titre3"/>
            <w:keepNext/>
            <w:widowControl w:val="0"/>
          </w:pPr>
          <w:r w:rsidRPr="00D963F6">
            <w:t xml:space="preserve">Identité visuelle et logos </w:t>
          </w:r>
          <w:r w:rsidRPr="00A53D45">
            <w:rPr>
              <w:sz w:val="20"/>
            </w:rPr>
            <w:t>(si nécessaire)</w:t>
          </w:r>
        </w:p>
      </w:sdtContent>
    </w:sdt>
    <w:sdt>
      <w:sdtPr>
        <w:id w:val="687030520"/>
        <w:placeholder>
          <w:docPart w:val="ABECF17A9FDF4B2D84540748881F0367"/>
        </w:placeholder>
        <w:showingPlcHdr/>
        <w15:appearance w15:val="hidden"/>
        <w:text w:multiLine="1"/>
      </w:sdtPr>
      <w:sdtContent>
        <w:p w14:paraId="336963A4" w14:textId="7FCCF9D0" w:rsidR="00EE78E9" w:rsidRPr="00385776" w:rsidRDefault="00310B30" w:rsidP="00EE78E9">
          <w:pPr>
            <w:widowControl w:val="0"/>
          </w:pPr>
          <w:r>
            <w:t xml:space="preserve">Insérer </w:t>
          </w:r>
          <w:r w:rsidR="00C675AD">
            <w:t>le</w:t>
          </w:r>
          <w:r>
            <w:t xml:space="preserve"> texte ici.</w:t>
          </w:r>
        </w:p>
      </w:sdtContent>
    </w:sdt>
    <w:sdt>
      <w:sdtPr>
        <w:alias w:val="Évaluation"/>
        <w:tag w:val="Évaluation"/>
        <w:id w:val="106856521"/>
        <w:lock w:val="contentLocked"/>
        <w:placeholder>
          <w:docPart w:val="DefaultPlaceholder_-1854013440"/>
        </w:placeholder>
        <w:temporary/>
        <w15:appearance w15:val="hidden"/>
      </w:sdtPr>
      <w:sdtContent>
        <w:p w14:paraId="6D206384" w14:textId="3173FA71" w:rsidR="00D963F6" w:rsidRDefault="00C675AD" w:rsidP="00A808A5">
          <w:pPr>
            <w:pStyle w:val="Titre3"/>
            <w:keepNext/>
            <w:widowControl w:val="0"/>
          </w:pPr>
          <w:r>
            <w:t>R</w:t>
          </w:r>
          <w:r w:rsidR="005348AE">
            <w:t>apport de campagne / R</w:t>
          </w:r>
          <w:r>
            <w:t>etombées</w:t>
          </w:r>
        </w:p>
      </w:sdtContent>
    </w:sdt>
    <w:sdt>
      <w:sdtPr>
        <w:id w:val="1748993589"/>
        <w:placeholder>
          <w:docPart w:val="D2944FEC9EE947D099358F4D2F8F5060"/>
        </w:placeholder>
        <w:showingPlcHdr/>
        <w15:appearance w15:val="hidden"/>
        <w:text w:multiLine="1"/>
      </w:sdtPr>
      <w:sdtContent>
        <w:p w14:paraId="0E96B019" w14:textId="2735EAF8" w:rsidR="00EE78E9" w:rsidRPr="002E53EF" w:rsidRDefault="00310B30" w:rsidP="00EE78E9">
          <w:pPr>
            <w:widowControl w:val="0"/>
          </w:pPr>
          <w:r>
            <w:t xml:space="preserve">Insérer </w:t>
          </w:r>
          <w:r w:rsidR="00C675AD">
            <w:t>le</w:t>
          </w:r>
          <w:r>
            <w:t xml:space="preserve"> texte ici.</w:t>
          </w:r>
        </w:p>
      </w:sdtContent>
    </w:sdt>
    <w:sdt>
      <w:sdtPr>
        <w:alias w:val="Personnes-ressources"/>
        <w:tag w:val="Personnes-ressources"/>
        <w:id w:val="-747579515"/>
        <w:lock w:val="contentLocked"/>
        <w:placeholder>
          <w:docPart w:val="DefaultPlaceholder_-1854013440"/>
        </w:placeholder>
        <w:temporary/>
        <w15:appearance w15:val="hidden"/>
      </w:sdtPr>
      <w:sdtContent>
        <w:p w14:paraId="45EE6D59" w14:textId="77777777" w:rsidR="00D963F6" w:rsidRDefault="00D963F6" w:rsidP="00A808A5">
          <w:pPr>
            <w:pStyle w:val="Titre3"/>
            <w:keepNext/>
            <w:widowControl w:val="0"/>
          </w:pPr>
          <w:r>
            <w:t>Personnes-ressources</w:t>
          </w:r>
        </w:p>
      </w:sdtContent>
    </w:sdt>
    <w:tbl>
      <w:tblPr>
        <w:tblStyle w:val="Grilledutableau"/>
        <w:tblW w:w="5000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3"/>
        <w:gridCol w:w="3120"/>
        <w:gridCol w:w="2834"/>
        <w:gridCol w:w="4071"/>
      </w:tblGrid>
      <w:tr w:rsidR="003963A2" w:rsidRPr="00D963F6" w14:paraId="3AD1C742" w14:textId="77777777" w:rsidTr="00C675AD">
        <w:trPr>
          <w:tblHeader/>
        </w:trPr>
        <w:sdt>
          <w:sdtPr>
            <w:id w:val="-422028105"/>
            <w:lock w:val="contentLocked"/>
            <w:placeholder>
              <w:docPart w:val="A3C9ACA651214C15B907C9AEAE510C1B"/>
            </w:placeholder>
            <w:temporary/>
            <w15:appearance w15:val="hidden"/>
          </w:sdtPr>
          <w:sdtContent>
            <w:tc>
              <w:tcPr>
                <w:tcW w:w="1144" w:type="pct"/>
                <w:shd w:val="clear" w:color="auto" w:fill="F2F2F2" w:themeFill="background1" w:themeFillShade="F2"/>
                <w:vAlign w:val="center"/>
              </w:tcPr>
              <w:p w14:paraId="5824A626" w14:textId="4EA457FB" w:rsidR="003963A2" w:rsidRPr="00D963F6" w:rsidRDefault="003963A2" w:rsidP="00BF5A7F">
                <w:pPr>
                  <w:pStyle w:val="Titretableau"/>
                  <w:widowControl w:val="0"/>
                </w:pPr>
                <w:r>
                  <w:t>Personnes-ressources</w:t>
                </w:r>
              </w:p>
            </w:tc>
          </w:sdtContent>
        </w:sdt>
        <w:tc>
          <w:tcPr>
            <w:tcW w:w="1200" w:type="pct"/>
            <w:shd w:val="clear" w:color="auto" w:fill="F2F2F2" w:themeFill="background1" w:themeFillShade="F2"/>
            <w:vAlign w:val="center"/>
          </w:tcPr>
          <w:sdt>
            <w:sdtPr>
              <w:id w:val="919448889"/>
              <w:lock w:val="contentLocked"/>
              <w:placeholder>
                <w:docPart w:val="A3C9ACA651214C15B907C9AEAE510C1B"/>
              </w:placeholder>
              <w:temporary/>
              <w15:appearance w15:val="hidden"/>
            </w:sdtPr>
            <w:sdtContent>
              <w:p w14:paraId="1106F1B3" w14:textId="3E659089" w:rsidR="003963A2" w:rsidRPr="00D963F6" w:rsidRDefault="003963A2" w:rsidP="00BF5A7F">
                <w:pPr>
                  <w:pStyle w:val="Titretableau"/>
                  <w:widowControl w:val="0"/>
                </w:pPr>
                <w:r>
                  <w:t>Unité</w:t>
                </w:r>
              </w:p>
            </w:sdtContent>
          </w:sdt>
        </w:tc>
        <w:sdt>
          <w:sdtPr>
            <w:id w:val="-807775089"/>
            <w:lock w:val="contentLocked"/>
            <w:placeholder>
              <w:docPart w:val="A3C9ACA651214C15B907C9AEAE510C1B"/>
            </w:placeholder>
            <w:temporary/>
            <w15:appearance w15:val="hidden"/>
          </w:sdtPr>
          <w:sdtContent>
            <w:tc>
              <w:tcPr>
                <w:tcW w:w="1090" w:type="pct"/>
                <w:shd w:val="clear" w:color="auto" w:fill="F2F2F2" w:themeFill="background1" w:themeFillShade="F2"/>
                <w:vAlign w:val="center"/>
              </w:tcPr>
              <w:p w14:paraId="52731719" w14:textId="7245FAE2" w:rsidR="003963A2" w:rsidRPr="00D963F6" w:rsidRDefault="003963A2" w:rsidP="00BF5A7F">
                <w:pPr>
                  <w:pStyle w:val="Titretableau"/>
                  <w:widowControl w:val="0"/>
                </w:pPr>
                <w:r>
                  <w:t>Téléphone</w:t>
                </w:r>
              </w:p>
            </w:tc>
          </w:sdtContent>
        </w:sdt>
        <w:sdt>
          <w:sdtPr>
            <w:id w:val="1437327470"/>
            <w:lock w:val="contentLocked"/>
            <w:placeholder>
              <w:docPart w:val="A3C9ACA651214C15B907C9AEAE510C1B"/>
            </w:placeholder>
            <w:temporary/>
            <w15:appearance w15:val="hidden"/>
          </w:sdtPr>
          <w:sdtContent>
            <w:tc>
              <w:tcPr>
                <w:tcW w:w="1566" w:type="pct"/>
                <w:shd w:val="clear" w:color="auto" w:fill="F2F2F2" w:themeFill="background1" w:themeFillShade="F2"/>
                <w:vAlign w:val="center"/>
              </w:tcPr>
              <w:p w14:paraId="244A0754" w14:textId="583E7B9E" w:rsidR="003963A2" w:rsidRPr="00D963F6" w:rsidRDefault="003963A2" w:rsidP="00BF5A7F">
                <w:pPr>
                  <w:pStyle w:val="Titretableau"/>
                  <w:widowControl w:val="0"/>
                </w:pPr>
                <w:r>
                  <w:t>Courriel</w:t>
                </w:r>
              </w:p>
            </w:tc>
          </w:sdtContent>
        </w:sdt>
      </w:tr>
      <w:tr w:rsidR="00BD092F" w:rsidRPr="00D963F6" w14:paraId="402D8F74" w14:textId="77777777" w:rsidTr="00C675AD">
        <w:trPr>
          <w:tblHeader/>
        </w:trPr>
        <w:sdt>
          <w:sdtPr>
            <w:id w:val="2030984366"/>
            <w:placeholder>
              <w:docPart w:val="500B829FCC494E619D96F06698BE040C"/>
            </w:placeholder>
            <w:showingPlcHdr/>
            <w15:appearance w15:val="hidden"/>
            <w:text/>
          </w:sdtPr>
          <w:sdtContent>
            <w:tc>
              <w:tcPr>
                <w:tcW w:w="1144" w:type="pct"/>
              </w:tcPr>
              <w:p w14:paraId="1CD6024D" w14:textId="6095A5A3" w:rsidR="00BD092F" w:rsidRPr="00CA222E" w:rsidRDefault="00BD092F" w:rsidP="00BD092F">
                <w:pPr>
                  <w:pStyle w:val="Contenutableau"/>
                </w:pPr>
                <w:r>
                  <w:rPr>
                    <w:rStyle w:val="Textedelespacerserv"/>
                    <w:color w:val="auto"/>
                  </w:rPr>
                  <w:t>Prénom Nom</w:t>
                </w:r>
              </w:p>
            </w:tc>
          </w:sdtContent>
        </w:sdt>
        <w:sdt>
          <w:sdtPr>
            <w:id w:val="-1638021320"/>
            <w:placeholder>
              <w:docPart w:val="44AC77BA7608454BBCE7EB3B7CA0BC52"/>
            </w:placeholder>
            <w:showingPlcHdr/>
            <w15:appearance w15:val="hidden"/>
            <w:text/>
          </w:sdtPr>
          <w:sdtContent>
            <w:tc>
              <w:tcPr>
                <w:tcW w:w="1200" w:type="pct"/>
              </w:tcPr>
              <w:p w14:paraId="5922F6D9" w14:textId="0FBB89ED" w:rsidR="00BD092F" w:rsidRPr="00A513A2" w:rsidRDefault="00BD092F" w:rsidP="00BD092F">
                <w:pPr>
                  <w:pStyle w:val="Contenutableau"/>
                  <w:widowControl w:val="0"/>
                </w:pPr>
                <w:r>
                  <w:t>Unité</w:t>
                </w:r>
              </w:p>
            </w:tc>
          </w:sdtContent>
        </w:sdt>
        <w:sdt>
          <w:sdtPr>
            <w:id w:val="327177109"/>
            <w:placeholder>
              <w:docPart w:val="B28A34BBA8F649FFAFF0A42526F13F83"/>
            </w:placeholder>
            <w:showingPlcHdr/>
            <w15:appearance w15:val="hidden"/>
            <w:text/>
          </w:sdtPr>
          <w:sdtContent>
            <w:tc>
              <w:tcPr>
                <w:tcW w:w="1090" w:type="pct"/>
              </w:tcPr>
              <w:p w14:paraId="2D64C97C" w14:textId="64852A72" w:rsidR="00BD092F" w:rsidRPr="00A513A2" w:rsidRDefault="00BD092F" w:rsidP="00BD092F">
                <w:pPr>
                  <w:pStyle w:val="Contenutableau"/>
                  <w:widowControl w:val="0"/>
                </w:pPr>
                <w:r>
                  <w:t>Téléphone</w:t>
                </w:r>
              </w:p>
            </w:tc>
          </w:sdtContent>
        </w:sdt>
        <w:sdt>
          <w:sdtPr>
            <w:id w:val="-2000414561"/>
            <w:placeholder>
              <w:docPart w:val="AAF72E0BF62F4259A1EAAEDC99E9608B"/>
            </w:placeholder>
            <w:showingPlcHdr/>
            <w15:appearance w15:val="hidden"/>
            <w:text/>
          </w:sdtPr>
          <w:sdtContent>
            <w:tc>
              <w:tcPr>
                <w:tcW w:w="1566" w:type="pct"/>
              </w:tcPr>
              <w:p w14:paraId="0E926E0B" w14:textId="60F045C8" w:rsidR="00BD092F" w:rsidRPr="00A513A2" w:rsidRDefault="00BD092F" w:rsidP="00BD092F">
                <w:pPr>
                  <w:pStyle w:val="Contenutableau"/>
                  <w:widowControl w:val="0"/>
                </w:pPr>
                <w:r>
                  <w:t>Courriel</w:t>
                </w:r>
              </w:p>
            </w:tc>
          </w:sdtContent>
        </w:sdt>
      </w:tr>
      <w:tr w:rsidR="00C675AD" w:rsidRPr="00D963F6" w14:paraId="284D453F" w14:textId="77777777" w:rsidTr="00C675AD">
        <w:trPr>
          <w:tblHeader/>
        </w:trPr>
        <w:sdt>
          <w:sdtPr>
            <w:id w:val="-548376592"/>
            <w:placeholder>
              <w:docPart w:val="805F6019B90949B48B705D232F4B44B5"/>
            </w:placeholder>
            <w:showingPlcHdr/>
            <w15:appearance w15:val="hidden"/>
            <w:text/>
          </w:sdtPr>
          <w:sdtContent>
            <w:tc>
              <w:tcPr>
                <w:tcW w:w="1144" w:type="pct"/>
              </w:tcPr>
              <w:p w14:paraId="2EE53D5E" w14:textId="74F95933" w:rsidR="00C675AD" w:rsidRPr="00A513A2" w:rsidRDefault="00C675AD" w:rsidP="00C675AD">
                <w:pPr>
                  <w:pStyle w:val="Contenutableau"/>
                  <w:widowControl w:val="0"/>
                </w:pPr>
                <w:r>
                  <w:rPr>
                    <w:rStyle w:val="Textedelespacerserv"/>
                    <w:color w:val="auto"/>
                  </w:rPr>
                  <w:t>Prénom Nom</w:t>
                </w:r>
              </w:p>
            </w:tc>
          </w:sdtContent>
        </w:sdt>
        <w:sdt>
          <w:sdtPr>
            <w:id w:val="-1766918607"/>
            <w:placeholder>
              <w:docPart w:val="32CEAFC8F1DE46AEAB5FEDB4BD8B7B23"/>
            </w:placeholder>
            <w:showingPlcHdr/>
            <w15:appearance w15:val="hidden"/>
            <w:text/>
          </w:sdtPr>
          <w:sdtContent>
            <w:tc>
              <w:tcPr>
                <w:tcW w:w="1200" w:type="pct"/>
              </w:tcPr>
              <w:p w14:paraId="2B700C07" w14:textId="0C4ABBF6" w:rsidR="00C675AD" w:rsidRPr="00A513A2" w:rsidRDefault="00C675AD" w:rsidP="00C675AD">
                <w:pPr>
                  <w:pStyle w:val="Contenutableau"/>
                  <w:widowControl w:val="0"/>
                </w:pPr>
                <w:r>
                  <w:t>Unité</w:t>
                </w:r>
              </w:p>
            </w:tc>
          </w:sdtContent>
        </w:sdt>
        <w:sdt>
          <w:sdtPr>
            <w:id w:val="-271702098"/>
            <w:placeholder>
              <w:docPart w:val="F503CA05DEFF461EB4473AA596022E65"/>
            </w:placeholder>
            <w:showingPlcHdr/>
            <w15:appearance w15:val="hidden"/>
            <w:text/>
          </w:sdtPr>
          <w:sdtContent>
            <w:tc>
              <w:tcPr>
                <w:tcW w:w="1090" w:type="pct"/>
              </w:tcPr>
              <w:p w14:paraId="048A29F6" w14:textId="666408BA" w:rsidR="00C675AD" w:rsidRPr="00A513A2" w:rsidRDefault="00C675AD" w:rsidP="00C675AD">
                <w:pPr>
                  <w:pStyle w:val="Contenutableau"/>
                  <w:widowControl w:val="0"/>
                </w:pPr>
                <w:r>
                  <w:t>Téléphone</w:t>
                </w:r>
              </w:p>
            </w:tc>
          </w:sdtContent>
        </w:sdt>
        <w:sdt>
          <w:sdtPr>
            <w:id w:val="1311910254"/>
            <w:placeholder>
              <w:docPart w:val="991B1CD8771149C2AD310E0E1CE888B3"/>
            </w:placeholder>
            <w:showingPlcHdr/>
            <w15:appearance w15:val="hidden"/>
            <w:text/>
          </w:sdtPr>
          <w:sdtContent>
            <w:tc>
              <w:tcPr>
                <w:tcW w:w="1566" w:type="pct"/>
              </w:tcPr>
              <w:p w14:paraId="4378656F" w14:textId="438B0B09" w:rsidR="00C675AD" w:rsidRPr="00A513A2" w:rsidRDefault="00C675AD" w:rsidP="00C675AD">
                <w:pPr>
                  <w:pStyle w:val="Contenutableau"/>
                  <w:widowControl w:val="0"/>
                </w:pPr>
                <w:r>
                  <w:t>Courriel</w:t>
                </w:r>
              </w:p>
            </w:tc>
          </w:sdtContent>
        </w:sdt>
      </w:tr>
      <w:tr w:rsidR="00C675AD" w:rsidRPr="00D963F6" w14:paraId="29641539" w14:textId="77777777" w:rsidTr="00C675AD">
        <w:trPr>
          <w:tblHeader/>
        </w:trPr>
        <w:sdt>
          <w:sdtPr>
            <w:id w:val="-1557002983"/>
            <w:placeholder>
              <w:docPart w:val="4914505655BF4786A7E06A9DFE80237A"/>
            </w:placeholder>
            <w:showingPlcHdr/>
            <w15:appearance w15:val="hidden"/>
            <w:text/>
          </w:sdtPr>
          <w:sdtContent>
            <w:tc>
              <w:tcPr>
                <w:tcW w:w="1144" w:type="pct"/>
              </w:tcPr>
              <w:p w14:paraId="376648EB" w14:textId="6E9A5BCC" w:rsidR="00C675AD" w:rsidRPr="00A513A2" w:rsidRDefault="00C675AD" w:rsidP="00C675AD">
                <w:pPr>
                  <w:pStyle w:val="Contenutableau"/>
                  <w:widowControl w:val="0"/>
                </w:pPr>
                <w:r>
                  <w:rPr>
                    <w:rStyle w:val="Textedelespacerserv"/>
                    <w:color w:val="auto"/>
                  </w:rPr>
                  <w:t>Prénom Nom</w:t>
                </w:r>
              </w:p>
            </w:tc>
          </w:sdtContent>
        </w:sdt>
        <w:sdt>
          <w:sdtPr>
            <w:id w:val="2064828392"/>
            <w:placeholder>
              <w:docPart w:val="C5D1766F82C44275929D4803B039C7B8"/>
            </w:placeholder>
            <w:showingPlcHdr/>
            <w15:appearance w15:val="hidden"/>
            <w:text/>
          </w:sdtPr>
          <w:sdtContent>
            <w:tc>
              <w:tcPr>
                <w:tcW w:w="1200" w:type="pct"/>
              </w:tcPr>
              <w:p w14:paraId="6A0840B3" w14:textId="47B8A02A" w:rsidR="00C675AD" w:rsidRPr="00A513A2" w:rsidRDefault="00C675AD" w:rsidP="00C675AD">
                <w:pPr>
                  <w:pStyle w:val="Contenutableau"/>
                  <w:widowControl w:val="0"/>
                </w:pPr>
                <w:r>
                  <w:t>Unité</w:t>
                </w:r>
              </w:p>
            </w:tc>
          </w:sdtContent>
        </w:sdt>
        <w:sdt>
          <w:sdtPr>
            <w:id w:val="760647559"/>
            <w:placeholder>
              <w:docPart w:val="C9FB4BFCB48D438CBC5576592C69AD0C"/>
            </w:placeholder>
            <w:showingPlcHdr/>
            <w15:appearance w15:val="hidden"/>
            <w:text/>
          </w:sdtPr>
          <w:sdtContent>
            <w:tc>
              <w:tcPr>
                <w:tcW w:w="1090" w:type="pct"/>
              </w:tcPr>
              <w:p w14:paraId="59A7115B" w14:textId="020E5B24" w:rsidR="00C675AD" w:rsidRPr="00A513A2" w:rsidRDefault="00C675AD" w:rsidP="00C675AD">
                <w:pPr>
                  <w:pStyle w:val="Contenutableau"/>
                  <w:widowControl w:val="0"/>
                </w:pPr>
                <w:r>
                  <w:t>Téléphone</w:t>
                </w:r>
              </w:p>
            </w:tc>
          </w:sdtContent>
        </w:sdt>
        <w:sdt>
          <w:sdtPr>
            <w:id w:val="-610212820"/>
            <w:placeholder>
              <w:docPart w:val="9722124129824CBBA33D99B955C36C05"/>
            </w:placeholder>
            <w:showingPlcHdr/>
            <w15:appearance w15:val="hidden"/>
            <w:text/>
          </w:sdtPr>
          <w:sdtContent>
            <w:tc>
              <w:tcPr>
                <w:tcW w:w="1566" w:type="pct"/>
              </w:tcPr>
              <w:p w14:paraId="7951B356" w14:textId="75784F82" w:rsidR="00C675AD" w:rsidRPr="00A513A2" w:rsidRDefault="00C675AD" w:rsidP="00C675AD">
                <w:pPr>
                  <w:pStyle w:val="Contenutableau"/>
                  <w:widowControl w:val="0"/>
                </w:pPr>
                <w:r>
                  <w:t>Courriel</w:t>
                </w:r>
              </w:p>
            </w:tc>
          </w:sdtContent>
        </w:sdt>
      </w:tr>
      <w:tr w:rsidR="00C675AD" w:rsidRPr="00D963F6" w14:paraId="2ECD496F" w14:textId="77777777" w:rsidTr="00C675AD">
        <w:trPr>
          <w:tblHeader/>
        </w:trPr>
        <w:sdt>
          <w:sdtPr>
            <w:id w:val="1131516006"/>
            <w:placeholder>
              <w:docPart w:val="E384391C61E74069A5AAFA16F61157AC"/>
            </w:placeholder>
            <w:showingPlcHdr/>
            <w15:appearance w15:val="hidden"/>
            <w:text/>
          </w:sdtPr>
          <w:sdtContent>
            <w:tc>
              <w:tcPr>
                <w:tcW w:w="1144" w:type="pct"/>
              </w:tcPr>
              <w:p w14:paraId="7F8EF309" w14:textId="16E538D2" w:rsidR="00C675AD" w:rsidRPr="00A513A2" w:rsidRDefault="00C675AD" w:rsidP="00C675AD">
                <w:pPr>
                  <w:pStyle w:val="Contenutableau"/>
                  <w:widowControl w:val="0"/>
                </w:pPr>
                <w:r>
                  <w:rPr>
                    <w:rStyle w:val="Textedelespacerserv"/>
                    <w:color w:val="auto"/>
                  </w:rPr>
                  <w:t>Prénom Nom</w:t>
                </w:r>
              </w:p>
            </w:tc>
          </w:sdtContent>
        </w:sdt>
        <w:sdt>
          <w:sdtPr>
            <w:id w:val="1360386958"/>
            <w:placeholder>
              <w:docPart w:val="37DEC37ACBDC4862B9487FACBD04A11E"/>
            </w:placeholder>
            <w:showingPlcHdr/>
            <w15:appearance w15:val="hidden"/>
            <w:text/>
          </w:sdtPr>
          <w:sdtContent>
            <w:tc>
              <w:tcPr>
                <w:tcW w:w="1200" w:type="pct"/>
              </w:tcPr>
              <w:p w14:paraId="2A0E9D7A" w14:textId="563C5730" w:rsidR="00C675AD" w:rsidRPr="00A513A2" w:rsidRDefault="00C675AD" w:rsidP="00C675AD">
                <w:pPr>
                  <w:pStyle w:val="Contenutableau"/>
                  <w:widowControl w:val="0"/>
                </w:pPr>
                <w:r>
                  <w:t>Unité</w:t>
                </w:r>
              </w:p>
            </w:tc>
          </w:sdtContent>
        </w:sdt>
        <w:sdt>
          <w:sdtPr>
            <w:id w:val="-188378662"/>
            <w:placeholder>
              <w:docPart w:val="37597127AE3545C294572E22ED03DBEE"/>
            </w:placeholder>
            <w:showingPlcHdr/>
            <w15:appearance w15:val="hidden"/>
            <w:text/>
          </w:sdtPr>
          <w:sdtContent>
            <w:tc>
              <w:tcPr>
                <w:tcW w:w="1090" w:type="pct"/>
              </w:tcPr>
              <w:p w14:paraId="0DBC18E1" w14:textId="2A65E93D" w:rsidR="00C675AD" w:rsidRPr="00A513A2" w:rsidRDefault="00C675AD" w:rsidP="00C675AD">
                <w:pPr>
                  <w:pStyle w:val="Contenutableau"/>
                  <w:widowControl w:val="0"/>
                </w:pPr>
                <w:r>
                  <w:t>Téléphone</w:t>
                </w:r>
              </w:p>
            </w:tc>
          </w:sdtContent>
        </w:sdt>
        <w:sdt>
          <w:sdtPr>
            <w:id w:val="-1204253065"/>
            <w:placeholder>
              <w:docPart w:val="F100E404D2984176A679173603651D77"/>
            </w:placeholder>
            <w:showingPlcHdr/>
            <w15:appearance w15:val="hidden"/>
            <w:text/>
          </w:sdtPr>
          <w:sdtContent>
            <w:tc>
              <w:tcPr>
                <w:tcW w:w="1566" w:type="pct"/>
              </w:tcPr>
              <w:p w14:paraId="04133520" w14:textId="523CD24E" w:rsidR="00C675AD" w:rsidRPr="00A513A2" w:rsidRDefault="00C675AD" w:rsidP="00C675AD">
                <w:pPr>
                  <w:pStyle w:val="Contenutableau"/>
                  <w:widowControl w:val="0"/>
                </w:pPr>
                <w:r>
                  <w:t>Courriel</w:t>
                </w:r>
              </w:p>
            </w:tc>
          </w:sdtContent>
        </w:sdt>
      </w:tr>
      <w:tr w:rsidR="00C675AD" w:rsidRPr="00D963F6" w14:paraId="1CF10223" w14:textId="77777777" w:rsidTr="00C675AD">
        <w:trPr>
          <w:tblHeader/>
        </w:trPr>
        <w:sdt>
          <w:sdtPr>
            <w:id w:val="1939098604"/>
            <w:placeholder>
              <w:docPart w:val="824794D3D9974393AEB9D064A6C4826A"/>
            </w:placeholder>
            <w:showingPlcHdr/>
            <w15:appearance w15:val="hidden"/>
            <w:text/>
          </w:sdtPr>
          <w:sdtContent>
            <w:tc>
              <w:tcPr>
                <w:tcW w:w="1144" w:type="pct"/>
              </w:tcPr>
              <w:p w14:paraId="1486F76D" w14:textId="2198C0DB" w:rsidR="00C675AD" w:rsidRPr="00A513A2" w:rsidRDefault="00C675AD" w:rsidP="00C675AD">
                <w:pPr>
                  <w:pStyle w:val="Contenutableau"/>
                  <w:widowControl w:val="0"/>
                </w:pPr>
                <w:r>
                  <w:rPr>
                    <w:rStyle w:val="Textedelespacerserv"/>
                    <w:color w:val="auto"/>
                  </w:rPr>
                  <w:t>Prénom Nom</w:t>
                </w:r>
              </w:p>
            </w:tc>
          </w:sdtContent>
        </w:sdt>
        <w:sdt>
          <w:sdtPr>
            <w:id w:val="2121874127"/>
            <w:placeholder>
              <w:docPart w:val="E3953471B23540F49EB2584A716345CF"/>
            </w:placeholder>
            <w:showingPlcHdr/>
            <w15:appearance w15:val="hidden"/>
            <w:text/>
          </w:sdtPr>
          <w:sdtContent>
            <w:tc>
              <w:tcPr>
                <w:tcW w:w="1200" w:type="pct"/>
              </w:tcPr>
              <w:p w14:paraId="18CED63F" w14:textId="5BB23CF5" w:rsidR="00C675AD" w:rsidRPr="00A513A2" w:rsidRDefault="00C675AD" w:rsidP="00C675AD">
                <w:pPr>
                  <w:pStyle w:val="Contenutableau"/>
                  <w:widowControl w:val="0"/>
                </w:pPr>
                <w:r>
                  <w:t>Unité</w:t>
                </w:r>
              </w:p>
            </w:tc>
          </w:sdtContent>
        </w:sdt>
        <w:sdt>
          <w:sdtPr>
            <w:id w:val="276378481"/>
            <w:placeholder>
              <w:docPart w:val="AD819BB622F041A68EC4E629D1BE1D7D"/>
            </w:placeholder>
            <w:showingPlcHdr/>
            <w15:appearance w15:val="hidden"/>
            <w:text/>
          </w:sdtPr>
          <w:sdtContent>
            <w:tc>
              <w:tcPr>
                <w:tcW w:w="1090" w:type="pct"/>
              </w:tcPr>
              <w:p w14:paraId="51FDEF36" w14:textId="54F26311" w:rsidR="00C675AD" w:rsidRPr="00A513A2" w:rsidRDefault="00C675AD" w:rsidP="00C675AD">
                <w:pPr>
                  <w:pStyle w:val="Contenutableau"/>
                  <w:widowControl w:val="0"/>
                </w:pPr>
                <w:r>
                  <w:t>Téléphone</w:t>
                </w:r>
              </w:p>
            </w:tc>
          </w:sdtContent>
        </w:sdt>
        <w:sdt>
          <w:sdtPr>
            <w:id w:val="-658763205"/>
            <w:placeholder>
              <w:docPart w:val="A7B0BD599D834EE98B2F5723D5B96CAB"/>
            </w:placeholder>
            <w:showingPlcHdr/>
            <w15:appearance w15:val="hidden"/>
            <w:text/>
          </w:sdtPr>
          <w:sdtContent>
            <w:tc>
              <w:tcPr>
                <w:tcW w:w="1566" w:type="pct"/>
              </w:tcPr>
              <w:p w14:paraId="15CED548" w14:textId="6EC06802" w:rsidR="00C675AD" w:rsidRPr="00A513A2" w:rsidRDefault="00C675AD" w:rsidP="00C675AD">
                <w:pPr>
                  <w:pStyle w:val="Contenutableau"/>
                  <w:widowControl w:val="0"/>
                </w:pPr>
                <w:r>
                  <w:t>Courriel</w:t>
                </w:r>
              </w:p>
            </w:tc>
          </w:sdtContent>
        </w:sdt>
      </w:tr>
    </w:tbl>
    <w:sdt>
      <w:sdtPr>
        <w:alias w:val="Budget"/>
        <w:tag w:val="Budget"/>
        <w:id w:val="-1244330571"/>
        <w:lock w:val="contentLocked"/>
        <w:placeholder>
          <w:docPart w:val="DCAA0EEFD3CF4E1FAABD1098E123F171"/>
        </w:placeholder>
        <w:temporary/>
        <w15:appearance w15:val="hidden"/>
      </w:sdtPr>
      <w:sdtContent>
        <w:p w14:paraId="14F38810" w14:textId="26D8C54D" w:rsidR="00C675AD" w:rsidRDefault="00C675AD" w:rsidP="00C675AD">
          <w:pPr>
            <w:pStyle w:val="Titre3"/>
            <w:keepNext/>
            <w:widowControl w:val="0"/>
          </w:pPr>
          <w:r>
            <w:t>Budget</w:t>
          </w:r>
        </w:p>
      </w:sdtContent>
    </w:sdt>
    <w:tbl>
      <w:tblPr>
        <w:tblStyle w:val="Grilledutableau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3228"/>
      </w:tblGrid>
      <w:tr w:rsidR="005348AE" w:rsidRPr="00D963F6" w14:paraId="2635BDB6" w14:textId="77777777" w:rsidTr="001D1F60">
        <w:trPr>
          <w:tblHeader/>
        </w:trPr>
        <w:sdt>
          <w:sdtPr>
            <w:id w:val="2053874709"/>
            <w:lock w:val="contentLocked"/>
            <w:placeholder>
              <w:docPart w:val="0E5DC568353F4D16A9CCD5E4DFD70263"/>
            </w:placeholder>
            <w:showingPlcHdr/>
            <w15:appearance w15:val="hidden"/>
            <w:text/>
          </w:sdtPr>
          <w:sdtContent>
            <w:tc>
              <w:tcPr>
                <w:tcW w:w="2945" w:type="dxa"/>
                <w:tcBorders>
                  <w:top w:val="nil"/>
                  <w:left w:val="nil"/>
                  <w:bottom w:val="nil"/>
                  <w:right w:val="single" w:sz="2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EDC6557" w14:textId="0A708ABA" w:rsidR="005348AE" w:rsidRDefault="005348AE" w:rsidP="00EF7F77">
                <w:pPr>
                  <w:pStyle w:val="Titretableau"/>
                  <w:widowControl w:val="0"/>
                  <w:spacing w:before="40" w:after="40"/>
                  <w:jc w:val="left"/>
                </w:pPr>
                <w:r w:rsidRPr="00EF7F77">
                  <w:rPr>
                    <w:rStyle w:val="Textedelespacerserv"/>
                    <w:color w:val="auto"/>
                  </w:rPr>
                  <w:t>Provenance du budget :</w:t>
                </w:r>
              </w:p>
            </w:tc>
          </w:sdtContent>
        </w:sdt>
        <w:sdt>
          <w:sdtPr>
            <w:id w:val="468635004"/>
            <w:placeholder>
              <w:docPart w:val="72700A48B1124B5FB6640A2DE0EFE1B8"/>
            </w:placeholder>
            <w:showingPlcHdr/>
            <w15:appearance w15:val="hidden"/>
            <w:text/>
          </w:sdtPr>
          <w:sdtContent>
            <w:tc>
              <w:tcPr>
                <w:tcW w:w="3228" w:type="dxa"/>
                <w:tcBorders>
                  <w:left w:val="single" w:sz="2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82889A7" w14:textId="4F738035" w:rsidR="005348AE" w:rsidRDefault="00EF7F77" w:rsidP="00EF7F77">
                <w:pPr>
                  <w:pStyle w:val="Titretableau"/>
                  <w:widowControl w:val="0"/>
                  <w:jc w:val="left"/>
                </w:pPr>
                <w:r w:rsidRPr="00EF7F77">
                  <w:t>I</w:t>
                </w:r>
                <w:r w:rsidRPr="00EF7F77">
                  <w:rPr>
                    <w:rStyle w:val="Textedelespacerserv"/>
                    <w:color w:val="auto"/>
                  </w:rPr>
                  <w:t>ndiquer la provenance du budget.</w:t>
                </w:r>
              </w:p>
            </w:tc>
          </w:sdtContent>
        </w:sdt>
      </w:tr>
      <w:tr w:rsidR="00EF7F77" w:rsidRPr="00D963F6" w14:paraId="4A23C742" w14:textId="77777777" w:rsidTr="001D1F60">
        <w:trPr>
          <w:tblHeader/>
        </w:trPr>
        <w:sdt>
          <w:sdtPr>
            <w:id w:val="1039315660"/>
            <w:lock w:val="contentLocked"/>
            <w:placeholder>
              <w:docPart w:val="D92E1A204335488982BF3F640C351552"/>
            </w:placeholder>
            <w:showingPlcHdr/>
            <w15:appearance w15:val="hidden"/>
            <w:text/>
          </w:sdtPr>
          <w:sdtContent>
            <w:tc>
              <w:tcPr>
                <w:tcW w:w="2945" w:type="dxa"/>
                <w:tcBorders>
                  <w:top w:val="nil"/>
                  <w:left w:val="nil"/>
                  <w:bottom w:val="nil"/>
                  <w:right w:val="single" w:sz="2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BFEF984" w14:textId="3766C338" w:rsidR="00EF7F77" w:rsidRDefault="00EF7F77" w:rsidP="00EF7F77">
                <w:pPr>
                  <w:pStyle w:val="Titretableau"/>
                  <w:widowControl w:val="0"/>
                  <w:spacing w:before="40" w:after="40"/>
                  <w:jc w:val="left"/>
                </w:pPr>
                <w:r w:rsidRPr="00EF7F77">
                  <w:rPr>
                    <w:rStyle w:val="Textedelespacerserv"/>
                    <w:color w:val="auto"/>
                  </w:rPr>
                  <w:t>Enveloppe budgétaire globale :</w:t>
                </w:r>
              </w:p>
            </w:tc>
          </w:sdtContent>
        </w:sdt>
        <w:sdt>
          <w:sdtPr>
            <w:id w:val="-308862750"/>
            <w:placeholder>
              <w:docPart w:val="CCBEBF24882248B097D25C5A1ECA7E2B"/>
            </w:placeholder>
            <w:showingPlcHdr/>
            <w15:appearance w15:val="hidden"/>
            <w:text/>
          </w:sdtPr>
          <w:sdtContent>
            <w:tc>
              <w:tcPr>
                <w:tcW w:w="3228" w:type="dxa"/>
                <w:tcBorders>
                  <w:left w:val="single" w:sz="2" w:space="0" w:color="BFBFBF" w:themeColor="background1" w:themeShade="BF"/>
                  <w:bottom w:val="single" w:sz="2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FB6FD65" w14:textId="7154EB6D" w:rsidR="00EF7F77" w:rsidRDefault="00EF7F77" w:rsidP="00EF7F77">
                <w:pPr>
                  <w:pStyle w:val="Titretableau"/>
                  <w:widowControl w:val="0"/>
                  <w:jc w:val="right"/>
                </w:pPr>
                <w:r>
                  <w:t>$</w:t>
                </w:r>
              </w:p>
            </w:tc>
          </w:sdtContent>
        </w:sdt>
      </w:tr>
    </w:tbl>
    <w:p w14:paraId="64BF6029" w14:textId="77777777" w:rsidR="00EF7F77" w:rsidRDefault="00EF7F77"/>
    <w:tbl>
      <w:tblPr>
        <w:tblStyle w:val="Grilledutableau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</w:tblGrid>
      <w:tr w:rsidR="005348AE" w:rsidRPr="00D963F6" w14:paraId="3F596F60" w14:textId="77777777" w:rsidTr="00EF7F77">
        <w:trPr>
          <w:tblHeader/>
        </w:trPr>
        <w:sdt>
          <w:sdtPr>
            <w:id w:val="-2069103290"/>
            <w:lock w:val="contentLocked"/>
            <w:placeholder>
              <w:docPart w:val="FF89CC35FAD5477DB0CAC0CB40CC9004"/>
            </w:placeholder>
            <w:temporary/>
            <w15:appearance w15:val="hidden"/>
          </w:sdtPr>
          <w:sdtContent>
            <w:tc>
              <w:tcPr>
                <w:tcW w:w="3402" w:type="dxa"/>
                <w:shd w:val="clear" w:color="auto" w:fill="F2F2F2" w:themeFill="background1" w:themeFillShade="F2"/>
                <w:vAlign w:val="center"/>
              </w:tcPr>
              <w:p w14:paraId="4E899D56" w14:textId="7E6A7E6B" w:rsidR="005348AE" w:rsidRPr="00D963F6" w:rsidRDefault="005348AE" w:rsidP="005348AE">
                <w:pPr>
                  <w:pStyle w:val="Titretableau"/>
                  <w:widowControl w:val="0"/>
                </w:pPr>
                <w:r>
                  <w:t>Catégories</w:t>
                </w:r>
              </w:p>
            </w:tc>
          </w:sdtContent>
        </w:sdt>
        <w:tc>
          <w:tcPr>
            <w:tcW w:w="3402" w:type="dxa"/>
            <w:shd w:val="clear" w:color="auto" w:fill="F2F2F2" w:themeFill="background1" w:themeFillShade="F2"/>
            <w:vAlign w:val="center"/>
          </w:tcPr>
          <w:sdt>
            <w:sdtPr>
              <w:id w:val="-742172811"/>
              <w:lock w:val="contentLocked"/>
              <w:placeholder>
                <w:docPart w:val="FF89CC35FAD5477DB0CAC0CB40CC9004"/>
              </w:placeholder>
              <w:temporary/>
              <w15:appearance w15:val="hidden"/>
            </w:sdtPr>
            <w:sdtContent>
              <w:p w14:paraId="1065C51C" w14:textId="7E17B402" w:rsidR="005348AE" w:rsidRPr="00D963F6" w:rsidRDefault="005348AE" w:rsidP="005348AE">
                <w:pPr>
                  <w:pStyle w:val="Titretableau"/>
                  <w:widowControl w:val="0"/>
                </w:pPr>
                <w:r>
                  <w:t>Coût estimé</w:t>
                </w:r>
              </w:p>
            </w:sdtContent>
          </w:sdt>
        </w:tc>
      </w:tr>
      <w:tr w:rsidR="005348AE" w:rsidRPr="00D963F6" w14:paraId="4F643BA1" w14:textId="77777777" w:rsidTr="00EF7F77">
        <w:trPr>
          <w:tblHeader/>
        </w:trPr>
        <w:sdt>
          <w:sdtPr>
            <w:id w:val="-1553918832"/>
            <w:placeholder>
              <w:docPart w:val="42F171EE289E4F37A3E2A65299EAB037"/>
            </w:placeholder>
            <w:showingPlcHdr/>
            <w15:appearance w15:val="hidden"/>
            <w:text/>
          </w:sdtPr>
          <w:sdtContent>
            <w:tc>
              <w:tcPr>
                <w:tcW w:w="3402" w:type="dxa"/>
                <w:vAlign w:val="center"/>
              </w:tcPr>
              <w:p w14:paraId="6512891E" w14:textId="57239DDC" w:rsidR="005348AE" w:rsidRPr="00CA222E" w:rsidRDefault="005348AE" w:rsidP="005348AE">
                <w:pPr>
                  <w:pStyle w:val="Contenutableau"/>
                </w:pPr>
                <w:r>
                  <w:rPr>
                    <w:rStyle w:val="Textedelespacerserv"/>
                    <w:color w:val="auto"/>
                  </w:rPr>
                  <w:t>Insérer le texte ici.</w:t>
                </w:r>
              </w:p>
            </w:tc>
          </w:sdtContent>
        </w:sdt>
        <w:sdt>
          <w:sdtPr>
            <w:id w:val="750545735"/>
            <w:placeholder>
              <w:docPart w:val="1FFCB3FF7DF54D2CA2FF57892E669936"/>
            </w:placeholder>
            <w:showingPlcHdr/>
            <w15:appearance w15:val="hidden"/>
            <w:text/>
          </w:sdtPr>
          <w:sdtContent>
            <w:tc>
              <w:tcPr>
                <w:tcW w:w="3402" w:type="dxa"/>
                <w:vAlign w:val="center"/>
              </w:tcPr>
              <w:p w14:paraId="13233C89" w14:textId="23889BEC" w:rsidR="005348AE" w:rsidRPr="00A513A2" w:rsidRDefault="005348AE" w:rsidP="005348AE">
                <w:pPr>
                  <w:pStyle w:val="Contenutableau"/>
                  <w:widowControl w:val="0"/>
                  <w:jc w:val="right"/>
                </w:pPr>
                <w:r>
                  <w:t>$</w:t>
                </w:r>
              </w:p>
            </w:tc>
          </w:sdtContent>
        </w:sdt>
      </w:tr>
      <w:tr w:rsidR="005348AE" w:rsidRPr="00D963F6" w14:paraId="6F11DF31" w14:textId="77777777" w:rsidTr="00EF7F77">
        <w:trPr>
          <w:tblHeader/>
        </w:trPr>
        <w:sdt>
          <w:sdtPr>
            <w:id w:val="-1695992837"/>
            <w:placeholder>
              <w:docPart w:val="A27F57316BCB460AAE9D46D6586BB601"/>
            </w:placeholder>
            <w:showingPlcHdr/>
            <w15:appearance w15:val="hidden"/>
            <w:text/>
          </w:sdtPr>
          <w:sdtContent>
            <w:tc>
              <w:tcPr>
                <w:tcW w:w="3402" w:type="dxa"/>
                <w:vAlign w:val="center"/>
              </w:tcPr>
              <w:p w14:paraId="535065A8" w14:textId="356459F0" w:rsidR="005348AE" w:rsidRPr="00A513A2" w:rsidRDefault="005348AE" w:rsidP="005348AE">
                <w:pPr>
                  <w:pStyle w:val="Contenutableau"/>
                  <w:widowControl w:val="0"/>
                </w:pPr>
                <w:r>
                  <w:rPr>
                    <w:rStyle w:val="Textedelespacerserv"/>
                    <w:color w:val="auto"/>
                  </w:rPr>
                  <w:t>Insérer le texte ici.</w:t>
                </w:r>
              </w:p>
            </w:tc>
          </w:sdtContent>
        </w:sdt>
        <w:sdt>
          <w:sdtPr>
            <w:id w:val="-1202240534"/>
            <w:placeholder>
              <w:docPart w:val="B609E7D290AF446DBE2053B04CFEDDDE"/>
            </w:placeholder>
            <w:showingPlcHdr/>
            <w15:appearance w15:val="hidden"/>
            <w:text/>
          </w:sdtPr>
          <w:sdtContent>
            <w:tc>
              <w:tcPr>
                <w:tcW w:w="3402" w:type="dxa"/>
                <w:vAlign w:val="center"/>
              </w:tcPr>
              <w:p w14:paraId="4E58B386" w14:textId="52943F01" w:rsidR="005348AE" w:rsidRPr="00A513A2" w:rsidRDefault="005348AE" w:rsidP="005348AE">
                <w:pPr>
                  <w:pStyle w:val="Contenutableau"/>
                  <w:widowControl w:val="0"/>
                  <w:jc w:val="right"/>
                </w:pPr>
                <w:r>
                  <w:t>$</w:t>
                </w:r>
              </w:p>
            </w:tc>
          </w:sdtContent>
        </w:sdt>
      </w:tr>
      <w:tr w:rsidR="005348AE" w:rsidRPr="00D963F6" w14:paraId="7AC1CF99" w14:textId="77777777" w:rsidTr="00EF7F77">
        <w:trPr>
          <w:tblHeader/>
        </w:trPr>
        <w:sdt>
          <w:sdtPr>
            <w:id w:val="-854417744"/>
            <w:placeholder>
              <w:docPart w:val="FE746E447D4D4FB0AC9A49A22F125D84"/>
            </w:placeholder>
            <w:showingPlcHdr/>
            <w15:appearance w15:val="hidden"/>
            <w:text/>
          </w:sdtPr>
          <w:sdtContent>
            <w:tc>
              <w:tcPr>
                <w:tcW w:w="3402" w:type="dxa"/>
                <w:vAlign w:val="center"/>
              </w:tcPr>
              <w:p w14:paraId="1BAC595B" w14:textId="3146BD0B" w:rsidR="005348AE" w:rsidRPr="00A513A2" w:rsidRDefault="005348AE" w:rsidP="005348AE">
                <w:pPr>
                  <w:pStyle w:val="Contenutableau"/>
                  <w:widowControl w:val="0"/>
                </w:pPr>
                <w:r>
                  <w:rPr>
                    <w:rStyle w:val="Textedelespacerserv"/>
                    <w:color w:val="auto"/>
                  </w:rPr>
                  <w:t>Insérer le texte ici.</w:t>
                </w:r>
              </w:p>
            </w:tc>
          </w:sdtContent>
        </w:sdt>
        <w:sdt>
          <w:sdtPr>
            <w:id w:val="1238283012"/>
            <w:placeholder>
              <w:docPart w:val="2337FEACC6874A08AD2350A4F9747889"/>
            </w:placeholder>
            <w:showingPlcHdr/>
            <w15:appearance w15:val="hidden"/>
            <w:text/>
          </w:sdtPr>
          <w:sdtContent>
            <w:tc>
              <w:tcPr>
                <w:tcW w:w="3402" w:type="dxa"/>
                <w:vAlign w:val="center"/>
              </w:tcPr>
              <w:p w14:paraId="3DECC9F5" w14:textId="5553AE1C" w:rsidR="005348AE" w:rsidRPr="00A513A2" w:rsidRDefault="005348AE" w:rsidP="005348AE">
                <w:pPr>
                  <w:pStyle w:val="Contenutableau"/>
                  <w:widowControl w:val="0"/>
                  <w:jc w:val="right"/>
                </w:pPr>
                <w:r>
                  <w:t>$</w:t>
                </w:r>
              </w:p>
            </w:tc>
          </w:sdtContent>
        </w:sdt>
      </w:tr>
      <w:tr w:rsidR="005348AE" w:rsidRPr="00D963F6" w14:paraId="5F266999" w14:textId="77777777" w:rsidTr="00EF7F77">
        <w:trPr>
          <w:tblHeader/>
        </w:trPr>
        <w:sdt>
          <w:sdtPr>
            <w:id w:val="1232276459"/>
            <w:placeholder>
              <w:docPart w:val="7D8319EAE56A40A29B35F63E8BD2B2EE"/>
            </w:placeholder>
            <w:showingPlcHdr/>
            <w15:appearance w15:val="hidden"/>
            <w:text/>
          </w:sdtPr>
          <w:sdtContent>
            <w:tc>
              <w:tcPr>
                <w:tcW w:w="3402" w:type="dxa"/>
                <w:vAlign w:val="center"/>
              </w:tcPr>
              <w:p w14:paraId="7846085B" w14:textId="76339228" w:rsidR="005348AE" w:rsidRPr="00A513A2" w:rsidRDefault="005348AE" w:rsidP="005348AE">
                <w:pPr>
                  <w:pStyle w:val="Contenutableau"/>
                  <w:widowControl w:val="0"/>
                </w:pPr>
                <w:r>
                  <w:rPr>
                    <w:rStyle w:val="Textedelespacerserv"/>
                    <w:color w:val="auto"/>
                  </w:rPr>
                  <w:t>Insérer le texte ici.</w:t>
                </w:r>
              </w:p>
            </w:tc>
          </w:sdtContent>
        </w:sdt>
        <w:sdt>
          <w:sdtPr>
            <w:id w:val="-1696914052"/>
            <w:placeholder>
              <w:docPart w:val="FD50AC69D5114B97AC08EA37963CD62E"/>
            </w:placeholder>
            <w:showingPlcHdr/>
            <w15:appearance w15:val="hidden"/>
            <w:text/>
          </w:sdtPr>
          <w:sdtContent>
            <w:tc>
              <w:tcPr>
                <w:tcW w:w="3402" w:type="dxa"/>
                <w:vAlign w:val="center"/>
              </w:tcPr>
              <w:p w14:paraId="31BB7AEE" w14:textId="35778AD3" w:rsidR="005348AE" w:rsidRPr="00A513A2" w:rsidRDefault="005348AE" w:rsidP="005348AE">
                <w:pPr>
                  <w:pStyle w:val="Contenutableau"/>
                  <w:widowControl w:val="0"/>
                  <w:jc w:val="right"/>
                </w:pPr>
                <w:r>
                  <w:t>$</w:t>
                </w:r>
              </w:p>
            </w:tc>
          </w:sdtContent>
        </w:sdt>
      </w:tr>
      <w:tr w:rsidR="005348AE" w:rsidRPr="00D963F6" w14:paraId="7E5E6567" w14:textId="77777777" w:rsidTr="00EF7F77">
        <w:trPr>
          <w:tblHeader/>
        </w:trPr>
        <w:sdt>
          <w:sdtPr>
            <w:id w:val="1758094741"/>
            <w:placeholder>
              <w:docPart w:val="ACA4B367A0B24A92A312AC8E53779E61"/>
            </w:placeholder>
            <w:showingPlcHdr/>
            <w15:appearance w15:val="hidden"/>
            <w:text/>
          </w:sdtPr>
          <w:sdtContent>
            <w:tc>
              <w:tcPr>
                <w:tcW w:w="3402" w:type="dxa"/>
                <w:vAlign w:val="center"/>
              </w:tcPr>
              <w:p w14:paraId="5FADED8B" w14:textId="7150A462" w:rsidR="005348AE" w:rsidRPr="00A513A2" w:rsidRDefault="005348AE" w:rsidP="005348AE">
                <w:pPr>
                  <w:pStyle w:val="Contenutableau"/>
                  <w:widowControl w:val="0"/>
                </w:pPr>
                <w:r>
                  <w:rPr>
                    <w:rStyle w:val="Textedelespacerserv"/>
                    <w:color w:val="auto"/>
                  </w:rPr>
                  <w:t>Insérer le texte ici.</w:t>
                </w:r>
              </w:p>
            </w:tc>
          </w:sdtContent>
        </w:sdt>
        <w:sdt>
          <w:sdtPr>
            <w:id w:val="73707501"/>
            <w:placeholder>
              <w:docPart w:val="FD90960D73124FDBAB40DB33ECD9EB54"/>
            </w:placeholder>
            <w:showingPlcHdr/>
            <w15:appearance w15:val="hidden"/>
            <w:text/>
          </w:sdtPr>
          <w:sdtContent>
            <w:tc>
              <w:tcPr>
                <w:tcW w:w="3402" w:type="dxa"/>
                <w:vAlign w:val="center"/>
              </w:tcPr>
              <w:p w14:paraId="2E7EDAF8" w14:textId="26596E9A" w:rsidR="005348AE" w:rsidRPr="00A513A2" w:rsidRDefault="005348AE" w:rsidP="005348AE">
                <w:pPr>
                  <w:pStyle w:val="Contenutableau"/>
                  <w:widowControl w:val="0"/>
                  <w:jc w:val="right"/>
                </w:pPr>
                <w:r>
                  <w:t>$</w:t>
                </w:r>
              </w:p>
            </w:tc>
          </w:sdtContent>
        </w:sdt>
      </w:tr>
      <w:tr w:rsidR="005348AE" w:rsidRPr="00D963F6" w14:paraId="4D3C30BE" w14:textId="77777777" w:rsidTr="00EF7F77">
        <w:trPr>
          <w:tblHeader/>
        </w:trPr>
        <w:sdt>
          <w:sdtPr>
            <w:id w:val="756402548"/>
            <w:placeholder>
              <w:docPart w:val="15C4975C5AE74CE29CF260E482A76789"/>
            </w:placeholder>
            <w:showingPlcHdr/>
            <w15:appearance w15:val="hidden"/>
            <w:text/>
          </w:sdtPr>
          <w:sdtContent>
            <w:tc>
              <w:tcPr>
                <w:tcW w:w="3402" w:type="dxa"/>
                <w:vAlign w:val="center"/>
              </w:tcPr>
              <w:p w14:paraId="06651097" w14:textId="21F10C4D" w:rsidR="005348AE" w:rsidRPr="00A513A2" w:rsidRDefault="005348AE" w:rsidP="005348AE">
                <w:pPr>
                  <w:pStyle w:val="Contenutableau"/>
                  <w:widowControl w:val="0"/>
                </w:pPr>
                <w:r>
                  <w:rPr>
                    <w:rStyle w:val="Textedelespacerserv"/>
                    <w:color w:val="auto"/>
                  </w:rPr>
                  <w:t>Insérer le texte ici.</w:t>
                </w:r>
              </w:p>
            </w:tc>
          </w:sdtContent>
        </w:sdt>
        <w:sdt>
          <w:sdtPr>
            <w:id w:val="1284541778"/>
            <w:placeholder>
              <w:docPart w:val="076EAE9F824C4645AA60FB537E4E9750"/>
            </w:placeholder>
            <w:showingPlcHdr/>
            <w15:appearance w15:val="hidden"/>
            <w:text/>
          </w:sdtPr>
          <w:sdtContent>
            <w:tc>
              <w:tcPr>
                <w:tcW w:w="3402" w:type="dxa"/>
                <w:vAlign w:val="center"/>
              </w:tcPr>
              <w:p w14:paraId="6E3A212F" w14:textId="365570D2" w:rsidR="005348AE" w:rsidRPr="00A513A2" w:rsidRDefault="005348AE" w:rsidP="005348AE">
                <w:pPr>
                  <w:pStyle w:val="Contenutableau"/>
                  <w:widowControl w:val="0"/>
                  <w:jc w:val="right"/>
                </w:pPr>
                <w:r>
                  <w:t>$</w:t>
                </w:r>
              </w:p>
            </w:tc>
          </w:sdtContent>
        </w:sdt>
      </w:tr>
      <w:tr w:rsidR="005348AE" w:rsidRPr="00D963F6" w14:paraId="49D46830" w14:textId="77777777" w:rsidTr="00EF7F77">
        <w:trPr>
          <w:tblHeader/>
        </w:trPr>
        <w:sdt>
          <w:sdtPr>
            <w:id w:val="-1446922232"/>
            <w:placeholder>
              <w:docPart w:val="CFAAB93E06D74F6995822A27E824A9C7"/>
            </w:placeholder>
            <w:showingPlcHdr/>
            <w15:appearance w15:val="hidden"/>
            <w:text/>
          </w:sdtPr>
          <w:sdtContent>
            <w:tc>
              <w:tcPr>
                <w:tcW w:w="3402" w:type="dxa"/>
                <w:vAlign w:val="center"/>
              </w:tcPr>
              <w:p w14:paraId="1926D5BF" w14:textId="5CAB4C5C" w:rsidR="005348AE" w:rsidRDefault="005348AE" w:rsidP="005348AE">
                <w:pPr>
                  <w:pStyle w:val="Contenutableau"/>
                  <w:widowControl w:val="0"/>
                </w:pPr>
                <w:r>
                  <w:rPr>
                    <w:rStyle w:val="Textedelespacerserv"/>
                    <w:color w:val="auto"/>
                  </w:rPr>
                  <w:t>Insérer le texte ici.</w:t>
                </w:r>
              </w:p>
            </w:tc>
          </w:sdtContent>
        </w:sdt>
        <w:sdt>
          <w:sdtPr>
            <w:id w:val="1721857676"/>
            <w:placeholder>
              <w:docPart w:val="7D8EDEE57E1A4DFE9F3D99C2EAC4627F"/>
            </w:placeholder>
            <w:showingPlcHdr/>
            <w15:appearance w15:val="hidden"/>
            <w:text/>
          </w:sdtPr>
          <w:sdtContent>
            <w:tc>
              <w:tcPr>
                <w:tcW w:w="3402" w:type="dxa"/>
                <w:vAlign w:val="center"/>
              </w:tcPr>
              <w:p w14:paraId="01E2C95F" w14:textId="1320A3BF" w:rsidR="005348AE" w:rsidRDefault="005348AE" w:rsidP="005348AE">
                <w:pPr>
                  <w:pStyle w:val="Contenutableau"/>
                  <w:widowControl w:val="0"/>
                  <w:jc w:val="right"/>
                </w:pPr>
                <w:r>
                  <w:t>$</w:t>
                </w:r>
              </w:p>
            </w:tc>
          </w:sdtContent>
        </w:sdt>
      </w:tr>
    </w:tbl>
    <w:p w14:paraId="66E5C6FF" w14:textId="3B50741B" w:rsidR="00EE78E9" w:rsidRPr="002E53EF" w:rsidRDefault="00EE78E9" w:rsidP="00BD092F">
      <w:pPr>
        <w:widowControl w:val="0"/>
        <w:ind w:left="0"/>
      </w:pPr>
    </w:p>
    <w:sectPr w:rsidR="00EE78E9" w:rsidRPr="002E53EF" w:rsidSect="00F46A0C">
      <w:footerReference w:type="default" r:id="rId8"/>
      <w:headerReference w:type="first" r:id="rId9"/>
      <w:footerReference w:type="first" r:id="rId10"/>
      <w:pgSz w:w="15840" w:h="12240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6C524" w14:textId="77777777" w:rsidR="000F0AFB" w:rsidRDefault="000F0AFB" w:rsidP="00DE6854">
      <w:r>
        <w:separator/>
      </w:r>
    </w:p>
  </w:endnote>
  <w:endnote w:type="continuationSeparator" w:id="0">
    <w:p w14:paraId="60C86FC6" w14:textId="77777777" w:rsidR="000F0AFB" w:rsidRDefault="000F0AFB" w:rsidP="00DE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verpass Light">
    <w:altName w:val="Calibri"/>
    <w:panose1 w:val="00000400000000000000"/>
    <w:charset w:val="00"/>
    <w:family w:val="auto"/>
    <w:pitch w:val="variable"/>
    <w:sig w:usb0="00000007" w:usb1="00000020" w:usb2="00000000" w:usb3="00000000" w:csb0="00000093" w:csb1="00000000"/>
  </w:font>
  <w:font w:name="Overpass">
    <w:panose1 w:val="00000500000000000000"/>
    <w:charset w:val="00"/>
    <w:family w:val="auto"/>
    <w:pitch w:val="variable"/>
    <w:sig w:usb0="00000007" w:usb1="0000002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8619875"/>
      <w:docPartObj>
        <w:docPartGallery w:val="Page Numbers (Bottom of Page)"/>
        <w:docPartUnique/>
      </w:docPartObj>
    </w:sdtPr>
    <w:sdtContent>
      <w:p w14:paraId="24267CB5" w14:textId="469888C1" w:rsidR="00DE6854" w:rsidRDefault="00DE6854" w:rsidP="00D558C1">
        <w:pPr>
          <w:pStyle w:val="Piedpage"/>
          <w:tabs>
            <w:tab w:val="clear" w:pos="8640"/>
            <w:tab w:val="right" w:pos="13004"/>
          </w:tabs>
          <w:ind w:left="0"/>
        </w:pPr>
        <w:r w:rsidRPr="00C051E2">
          <w:t>Plan d’action de communication</w:t>
        </w:r>
        <w:r w:rsidRPr="00C051E2">
          <w:tab/>
        </w:r>
        <w:r w:rsidRPr="00C051E2">
          <w:tab/>
          <w:t xml:space="preserve">Page | </w:t>
        </w:r>
        <w:r w:rsidRPr="00C051E2">
          <w:fldChar w:fldCharType="begin"/>
        </w:r>
        <w:r w:rsidRPr="00C051E2">
          <w:instrText>PAGE   \* MERGEFORMAT</w:instrText>
        </w:r>
        <w:r w:rsidRPr="00C051E2">
          <w:fldChar w:fldCharType="separate"/>
        </w:r>
        <w:r w:rsidRPr="00C051E2">
          <w:t>2</w:t>
        </w:r>
        <w:r w:rsidRPr="00C051E2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7038605"/>
      <w:docPartObj>
        <w:docPartGallery w:val="Page Numbers (Bottom of Page)"/>
        <w:docPartUnique/>
      </w:docPartObj>
    </w:sdtPr>
    <w:sdtContent>
      <w:p w14:paraId="00996915" w14:textId="5D3F4A24" w:rsidR="00DE6854" w:rsidRPr="00DE6854" w:rsidRDefault="00DE6854" w:rsidP="00D558C1">
        <w:pPr>
          <w:pStyle w:val="Piedpage"/>
          <w:tabs>
            <w:tab w:val="clear" w:pos="8640"/>
            <w:tab w:val="right" w:pos="13004"/>
          </w:tabs>
        </w:pPr>
        <w:r w:rsidRPr="00DE6854">
          <w:t>Plan d’action de communication</w:t>
        </w:r>
        <w:r w:rsidRPr="00DE6854">
          <w:tab/>
        </w:r>
        <w:r w:rsidRPr="00DE6854">
          <w:tab/>
          <w:t xml:space="preserve">Page | </w:t>
        </w:r>
        <w:r w:rsidRPr="00DE6854">
          <w:fldChar w:fldCharType="begin"/>
        </w:r>
        <w:r w:rsidRPr="00DE6854">
          <w:instrText>PAGE   \* MERGEFORMAT</w:instrText>
        </w:r>
        <w:r w:rsidRPr="00DE6854">
          <w:fldChar w:fldCharType="separate"/>
        </w:r>
        <w:r>
          <w:t>2</w:t>
        </w:r>
        <w:r w:rsidRPr="00DE6854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B09A3" w14:textId="77777777" w:rsidR="000F0AFB" w:rsidRDefault="000F0AFB" w:rsidP="00DE6854">
      <w:r>
        <w:separator/>
      </w:r>
    </w:p>
  </w:footnote>
  <w:footnote w:type="continuationSeparator" w:id="0">
    <w:p w14:paraId="20BCE5FC" w14:textId="77777777" w:rsidR="000F0AFB" w:rsidRDefault="000F0AFB" w:rsidP="00DE6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0761" w14:textId="77777777" w:rsidR="00F46A0C" w:rsidRPr="00917B6D" w:rsidRDefault="00917B6D" w:rsidP="00917B6D">
    <w:pPr>
      <w:pStyle w:val="En-tte"/>
      <w:ind w:left="0"/>
    </w:pPr>
    <w:r>
      <w:rPr>
        <w:noProof/>
      </w:rPr>
      <w:drawing>
        <wp:inline distT="0" distB="0" distL="0" distR="0" wp14:anchorId="5FB0AB1C" wp14:editId="17A14A69">
          <wp:extent cx="1476781" cy="608400"/>
          <wp:effectExtent l="0" t="0" r="9525" b="1270"/>
          <wp:docPr id="2" name="Image 2" descr="Une image contenant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aval_H_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781" cy="60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52DD2"/>
    <w:multiLevelType w:val="hybridMultilevel"/>
    <w:tmpl w:val="187EF23A"/>
    <w:lvl w:ilvl="0" w:tplc="0C0C000F">
      <w:start w:val="1"/>
      <w:numFmt w:val="decimal"/>
      <w:lvlText w:val="%1."/>
      <w:lvlJc w:val="left"/>
      <w:pPr>
        <w:ind w:left="1077" w:hanging="360"/>
      </w:pPr>
    </w:lvl>
    <w:lvl w:ilvl="1" w:tplc="0C0C0019" w:tentative="1">
      <w:start w:val="1"/>
      <w:numFmt w:val="lowerLetter"/>
      <w:lvlText w:val="%2."/>
      <w:lvlJc w:val="left"/>
      <w:pPr>
        <w:ind w:left="1797" w:hanging="360"/>
      </w:pPr>
    </w:lvl>
    <w:lvl w:ilvl="2" w:tplc="0C0C001B" w:tentative="1">
      <w:start w:val="1"/>
      <w:numFmt w:val="lowerRoman"/>
      <w:lvlText w:val="%3."/>
      <w:lvlJc w:val="right"/>
      <w:pPr>
        <w:ind w:left="2517" w:hanging="180"/>
      </w:pPr>
    </w:lvl>
    <w:lvl w:ilvl="3" w:tplc="0C0C000F" w:tentative="1">
      <w:start w:val="1"/>
      <w:numFmt w:val="decimal"/>
      <w:lvlText w:val="%4."/>
      <w:lvlJc w:val="left"/>
      <w:pPr>
        <w:ind w:left="3237" w:hanging="360"/>
      </w:pPr>
    </w:lvl>
    <w:lvl w:ilvl="4" w:tplc="0C0C0019" w:tentative="1">
      <w:start w:val="1"/>
      <w:numFmt w:val="lowerLetter"/>
      <w:lvlText w:val="%5."/>
      <w:lvlJc w:val="left"/>
      <w:pPr>
        <w:ind w:left="3957" w:hanging="360"/>
      </w:pPr>
    </w:lvl>
    <w:lvl w:ilvl="5" w:tplc="0C0C001B" w:tentative="1">
      <w:start w:val="1"/>
      <w:numFmt w:val="lowerRoman"/>
      <w:lvlText w:val="%6."/>
      <w:lvlJc w:val="right"/>
      <w:pPr>
        <w:ind w:left="4677" w:hanging="180"/>
      </w:pPr>
    </w:lvl>
    <w:lvl w:ilvl="6" w:tplc="0C0C000F" w:tentative="1">
      <w:start w:val="1"/>
      <w:numFmt w:val="decimal"/>
      <w:lvlText w:val="%7."/>
      <w:lvlJc w:val="left"/>
      <w:pPr>
        <w:ind w:left="5397" w:hanging="360"/>
      </w:pPr>
    </w:lvl>
    <w:lvl w:ilvl="7" w:tplc="0C0C0019" w:tentative="1">
      <w:start w:val="1"/>
      <w:numFmt w:val="lowerLetter"/>
      <w:lvlText w:val="%8."/>
      <w:lvlJc w:val="left"/>
      <w:pPr>
        <w:ind w:left="6117" w:hanging="360"/>
      </w:pPr>
    </w:lvl>
    <w:lvl w:ilvl="8" w:tplc="0C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6D564FE5"/>
    <w:multiLevelType w:val="hybridMultilevel"/>
    <w:tmpl w:val="C88AE99E"/>
    <w:lvl w:ilvl="0" w:tplc="0A00F512">
      <w:start w:val="1"/>
      <w:numFmt w:val="decimal"/>
      <w:pStyle w:val="Titre3"/>
      <w:lvlText w:val="%1."/>
      <w:lvlJc w:val="left"/>
      <w:pPr>
        <w:ind w:left="2148" w:hanging="360"/>
      </w:pPr>
    </w:lvl>
    <w:lvl w:ilvl="1" w:tplc="0C0C0019" w:tentative="1">
      <w:start w:val="1"/>
      <w:numFmt w:val="lowerLetter"/>
      <w:lvlText w:val="%2."/>
      <w:lvlJc w:val="left"/>
      <w:pPr>
        <w:ind w:left="2868" w:hanging="360"/>
      </w:pPr>
    </w:lvl>
    <w:lvl w:ilvl="2" w:tplc="0C0C001B" w:tentative="1">
      <w:start w:val="1"/>
      <w:numFmt w:val="lowerRoman"/>
      <w:lvlText w:val="%3."/>
      <w:lvlJc w:val="right"/>
      <w:pPr>
        <w:ind w:left="3588" w:hanging="180"/>
      </w:pPr>
    </w:lvl>
    <w:lvl w:ilvl="3" w:tplc="0C0C000F" w:tentative="1">
      <w:start w:val="1"/>
      <w:numFmt w:val="decimal"/>
      <w:lvlText w:val="%4."/>
      <w:lvlJc w:val="left"/>
      <w:pPr>
        <w:ind w:left="4308" w:hanging="360"/>
      </w:pPr>
    </w:lvl>
    <w:lvl w:ilvl="4" w:tplc="0C0C0019" w:tentative="1">
      <w:start w:val="1"/>
      <w:numFmt w:val="lowerLetter"/>
      <w:lvlText w:val="%5."/>
      <w:lvlJc w:val="left"/>
      <w:pPr>
        <w:ind w:left="5028" w:hanging="360"/>
      </w:pPr>
    </w:lvl>
    <w:lvl w:ilvl="5" w:tplc="0C0C001B" w:tentative="1">
      <w:start w:val="1"/>
      <w:numFmt w:val="lowerRoman"/>
      <w:lvlText w:val="%6."/>
      <w:lvlJc w:val="right"/>
      <w:pPr>
        <w:ind w:left="5748" w:hanging="180"/>
      </w:pPr>
    </w:lvl>
    <w:lvl w:ilvl="6" w:tplc="0C0C000F" w:tentative="1">
      <w:start w:val="1"/>
      <w:numFmt w:val="decimal"/>
      <w:lvlText w:val="%7."/>
      <w:lvlJc w:val="left"/>
      <w:pPr>
        <w:ind w:left="6468" w:hanging="360"/>
      </w:pPr>
    </w:lvl>
    <w:lvl w:ilvl="7" w:tplc="0C0C0019" w:tentative="1">
      <w:start w:val="1"/>
      <w:numFmt w:val="lowerLetter"/>
      <w:lvlText w:val="%8."/>
      <w:lvlJc w:val="left"/>
      <w:pPr>
        <w:ind w:left="7188" w:hanging="360"/>
      </w:pPr>
    </w:lvl>
    <w:lvl w:ilvl="8" w:tplc="0C0C001B" w:tentative="1">
      <w:start w:val="1"/>
      <w:numFmt w:val="lowerRoman"/>
      <w:lvlText w:val="%9."/>
      <w:lvlJc w:val="right"/>
      <w:pPr>
        <w:ind w:left="7908" w:hanging="180"/>
      </w:pPr>
    </w:lvl>
  </w:abstractNum>
  <w:num w:numId="1" w16cid:durableId="1772238373">
    <w:abstractNumId w:val="1"/>
  </w:num>
  <w:num w:numId="2" w16cid:durableId="72649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05"/>
    <w:rsid w:val="000077E5"/>
    <w:rsid w:val="000114CB"/>
    <w:rsid w:val="00017B02"/>
    <w:rsid w:val="00040333"/>
    <w:rsid w:val="00044345"/>
    <w:rsid w:val="00062C80"/>
    <w:rsid w:val="00086527"/>
    <w:rsid w:val="000A449A"/>
    <w:rsid w:val="000B4842"/>
    <w:rsid w:val="000B6EFC"/>
    <w:rsid w:val="000C3934"/>
    <w:rsid w:val="000D0268"/>
    <w:rsid w:val="000D2EC7"/>
    <w:rsid w:val="000F0AFB"/>
    <w:rsid w:val="00112FA0"/>
    <w:rsid w:val="00114C12"/>
    <w:rsid w:val="00144275"/>
    <w:rsid w:val="00153DFE"/>
    <w:rsid w:val="001841CD"/>
    <w:rsid w:val="001A39FD"/>
    <w:rsid w:val="001B7675"/>
    <w:rsid w:val="001D1F60"/>
    <w:rsid w:val="001F3803"/>
    <w:rsid w:val="00205EF7"/>
    <w:rsid w:val="00214E52"/>
    <w:rsid w:val="00224FB6"/>
    <w:rsid w:val="00226653"/>
    <w:rsid w:val="00243966"/>
    <w:rsid w:val="002457A2"/>
    <w:rsid w:val="00245CFD"/>
    <w:rsid w:val="00257FC7"/>
    <w:rsid w:val="00266B58"/>
    <w:rsid w:val="0027112D"/>
    <w:rsid w:val="00275A9B"/>
    <w:rsid w:val="00294432"/>
    <w:rsid w:val="00297562"/>
    <w:rsid w:val="002B0826"/>
    <w:rsid w:val="002B3B56"/>
    <w:rsid w:val="002C1583"/>
    <w:rsid w:val="002C247B"/>
    <w:rsid w:val="002D01F4"/>
    <w:rsid w:val="002E13AE"/>
    <w:rsid w:val="002E53EF"/>
    <w:rsid w:val="00310B30"/>
    <w:rsid w:val="0031333E"/>
    <w:rsid w:val="0031345A"/>
    <w:rsid w:val="0032328C"/>
    <w:rsid w:val="00327195"/>
    <w:rsid w:val="00365505"/>
    <w:rsid w:val="0037652C"/>
    <w:rsid w:val="00385776"/>
    <w:rsid w:val="003963A2"/>
    <w:rsid w:val="00396DFF"/>
    <w:rsid w:val="003A3D0C"/>
    <w:rsid w:val="003A586B"/>
    <w:rsid w:val="003C4724"/>
    <w:rsid w:val="003C5333"/>
    <w:rsid w:val="003D2067"/>
    <w:rsid w:val="00403164"/>
    <w:rsid w:val="0043513E"/>
    <w:rsid w:val="004433D9"/>
    <w:rsid w:val="00446FEA"/>
    <w:rsid w:val="00463EBB"/>
    <w:rsid w:val="004674C4"/>
    <w:rsid w:val="0047177F"/>
    <w:rsid w:val="00483768"/>
    <w:rsid w:val="00492F47"/>
    <w:rsid w:val="0049367A"/>
    <w:rsid w:val="004C2176"/>
    <w:rsid w:val="004C3300"/>
    <w:rsid w:val="004D322F"/>
    <w:rsid w:val="004D55A1"/>
    <w:rsid w:val="004F3379"/>
    <w:rsid w:val="004F4AF1"/>
    <w:rsid w:val="00515340"/>
    <w:rsid w:val="00523F79"/>
    <w:rsid w:val="00533750"/>
    <w:rsid w:val="005348AE"/>
    <w:rsid w:val="005352AA"/>
    <w:rsid w:val="00561C32"/>
    <w:rsid w:val="00577643"/>
    <w:rsid w:val="005935EB"/>
    <w:rsid w:val="005A0663"/>
    <w:rsid w:val="005A2974"/>
    <w:rsid w:val="005B2A3A"/>
    <w:rsid w:val="005B69EB"/>
    <w:rsid w:val="006020F8"/>
    <w:rsid w:val="00622A9B"/>
    <w:rsid w:val="00647D41"/>
    <w:rsid w:val="00653814"/>
    <w:rsid w:val="00654E35"/>
    <w:rsid w:val="00654FA8"/>
    <w:rsid w:val="00677659"/>
    <w:rsid w:val="006869AF"/>
    <w:rsid w:val="006A0115"/>
    <w:rsid w:val="006A68EF"/>
    <w:rsid w:val="006B7079"/>
    <w:rsid w:val="006C1118"/>
    <w:rsid w:val="006D3346"/>
    <w:rsid w:val="006D6379"/>
    <w:rsid w:val="00714EA8"/>
    <w:rsid w:val="00727792"/>
    <w:rsid w:val="0077289B"/>
    <w:rsid w:val="007765FD"/>
    <w:rsid w:val="007912BB"/>
    <w:rsid w:val="007924F4"/>
    <w:rsid w:val="00793619"/>
    <w:rsid w:val="007C3F9C"/>
    <w:rsid w:val="00816D84"/>
    <w:rsid w:val="0082459C"/>
    <w:rsid w:val="00841AE4"/>
    <w:rsid w:val="0085095B"/>
    <w:rsid w:val="00874953"/>
    <w:rsid w:val="0089417A"/>
    <w:rsid w:val="008B0C8A"/>
    <w:rsid w:val="008E23A4"/>
    <w:rsid w:val="008E78BD"/>
    <w:rsid w:val="00905CFF"/>
    <w:rsid w:val="00915890"/>
    <w:rsid w:val="00917B6D"/>
    <w:rsid w:val="00931CC4"/>
    <w:rsid w:val="00943B3B"/>
    <w:rsid w:val="00944EB4"/>
    <w:rsid w:val="00950D80"/>
    <w:rsid w:val="00957305"/>
    <w:rsid w:val="00961484"/>
    <w:rsid w:val="00980E8F"/>
    <w:rsid w:val="00987C78"/>
    <w:rsid w:val="009A7F1D"/>
    <w:rsid w:val="009C106E"/>
    <w:rsid w:val="009C6DA9"/>
    <w:rsid w:val="009D243E"/>
    <w:rsid w:val="009E6DBD"/>
    <w:rsid w:val="009E6F44"/>
    <w:rsid w:val="009F032C"/>
    <w:rsid w:val="00A12848"/>
    <w:rsid w:val="00A155C1"/>
    <w:rsid w:val="00A308D4"/>
    <w:rsid w:val="00A46028"/>
    <w:rsid w:val="00A513A2"/>
    <w:rsid w:val="00A53D45"/>
    <w:rsid w:val="00A6707F"/>
    <w:rsid w:val="00A738B1"/>
    <w:rsid w:val="00A808A5"/>
    <w:rsid w:val="00A812EF"/>
    <w:rsid w:val="00AB0FB7"/>
    <w:rsid w:val="00AC5AF5"/>
    <w:rsid w:val="00AD3E6D"/>
    <w:rsid w:val="00AF3530"/>
    <w:rsid w:val="00B259B8"/>
    <w:rsid w:val="00B27826"/>
    <w:rsid w:val="00B3553F"/>
    <w:rsid w:val="00B46400"/>
    <w:rsid w:val="00B5377D"/>
    <w:rsid w:val="00B675ED"/>
    <w:rsid w:val="00B7595A"/>
    <w:rsid w:val="00B872B7"/>
    <w:rsid w:val="00B8749E"/>
    <w:rsid w:val="00B936F9"/>
    <w:rsid w:val="00BA4CCE"/>
    <w:rsid w:val="00BA6819"/>
    <w:rsid w:val="00BB3EDD"/>
    <w:rsid w:val="00BC37D4"/>
    <w:rsid w:val="00BD092F"/>
    <w:rsid w:val="00C00554"/>
    <w:rsid w:val="00C048C0"/>
    <w:rsid w:val="00C051E2"/>
    <w:rsid w:val="00C27D33"/>
    <w:rsid w:val="00C675AD"/>
    <w:rsid w:val="00C70939"/>
    <w:rsid w:val="00C85F94"/>
    <w:rsid w:val="00CA222E"/>
    <w:rsid w:val="00CD4C67"/>
    <w:rsid w:val="00CE4D90"/>
    <w:rsid w:val="00CE71D3"/>
    <w:rsid w:val="00CF7365"/>
    <w:rsid w:val="00D00E2B"/>
    <w:rsid w:val="00D02700"/>
    <w:rsid w:val="00D058DD"/>
    <w:rsid w:val="00D22136"/>
    <w:rsid w:val="00D558C1"/>
    <w:rsid w:val="00D70E6B"/>
    <w:rsid w:val="00D722DF"/>
    <w:rsid w:val="00D776BE"/>
    <w:rsid w:val="00D961E9"/>
    <w:rsid w:val="00D963F6"/>
    <w:rsid w:val="00DC06E4"/>
    <w:rsid w:val="00DD7461"/>
    <w:rsid w:val="00DE6854"/>
    <w:rsid w:val="00E21114"/>
    <w:rsid w:val="00E30851"/>
    <w:rsid w:val="00E3165D"/>
    <w:rsid w:val="00E540E8"/>
    <w:rsid w:val="00E65C93"/>
    <w:rsid w:val="00E834E2"/>
    <w:rsid w:val="00EA6F2C"/>
    <w:rsid w:val="00EC7D08"/>
    <w:rsid w:val="00EE78E9"/>
    <w:rsid w:val="00EF0686"/>
    <w:rsid w:val="00EF7F77"/>
    <w:rsid w:val="00F07E25"/>
    <w:rsid w:val="00F15AE9"/>
    <w:rsid w:val="00F163AC"/>
    <w:rsid w:val="00F23110"/>
    <w:rsid w:val="00F35A25"/>
    <w:rsid w:val="00F46A0C"/>
    <w:rsid w:val="00F6680D"/>
    <w:rsid w:val="00F67FB6"/>
    <w:rsid w:val="00F90623"/>
    <w:rsid w:val="00F96FB2"/>
    <w:rsid w:val="00F97DB3"/>
    <w:rsid w:val="00FA2EDF"/>
    <w:rsid w:val="00FD0B07"/>
    <w:rsid w:val="00FE4C54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CD96C"/>
  <w15:chartTrackingRefBased/>
  <w15:docId w15:val="{C92FA3E5-97B8-4459-A47E-CEF8B284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86B"/>
    <w:pPr>
      <w:spacing w:before="40" w:after="40" w:line="240" w:lineRule="auto"/>
      <w:ind w:left="357"/>
    </w:pPr>
    <w:rPr>
      <w:rFonts w:ascii="Overpass Light" w:hAnsi="Overpass Light"/>
      <w:szCs w:val="20"/>
    </w:rPr>
  </w:style>
  <w:style w:type="paragraph" w:styleId="Titre1">
    <w:name w:val="heading 1"/>
    <w:aliases w:val="Titre document"/>
    <w:basedOn w:val="Normal"/>
    <w:next w:val="Normal"/>
    <w:link w:val="Titre1Car"/>
    <w:uiPriority w:val="9"/>
    <w:qFormat/>
    <w:rsid w:val="0085095B"/>
    <w:pPr>
      <w:spacing w:before="240" w:after="0"/>
      <w:ind w:left="0"/>
      <w:outlineLvl w:val="0"/>
    </w:pPr>
    <w:rPr>
      <w:rFonts w:ascii="Overpass" w:hAnsi="Overpass"/>
      <w:sz w:val="52"/>
      <w:szCs w:val="52"/>
    </w:rPr>
  </w:style>
  <w:style w:type="paragraph" w:styleId="Titre2">
    <w:name w:val="heading 2"/>
    <w:aliases w:val="Nom du projet"/>
    <w:basedOn w:val="Normal"/>
    <w:next w:val="Normal"/>
    <w:link w:val="Titre2Car"/>
    <w:uiPriority w:val="9"/>
    <w:unhideWhenUsed/>
    <w:qFormat/>
    <w:rsid w:val="0043513E"/>
    <w:pPr>
      <w:spacing w:before="120" w:after="240"/>
      <w:ind w:left="0"/>
      <w:outlineLvl w:val="1"/>
    </w:pPr>
    <w:rPr>
      <w:color w:val="E30513"/>
      <w:sz w:val="44"/>
      <w:szCs w:val="44"/>
    </w:rPr>
  </w:style>
  <w:style w:type="paragraph" w:styleId="Titre3">
    <w:name w:val="heading 3"/>
    <w:aliases w:val="Titre section"/>
    <w:basedOn w:val="Paragraphedeliste"/>
    <w:next w:val="Normal"/>
    <w:link w:val="Titre3Car"/>
    <w:uiPriority w:val="9"/>
    <w:unhideWhenUsed/>
    <w:qFormat/>
    <w:rsid w:val="0047177F"/>
    <w:pPr>
      <w:numPr>
        <w:numId w:val="1"/>
      </w:numPr>
      <w:spacing w:before="240" w:after="240"/>
      <w:ind w:left="357" w:hanging="357"/>
      <w:outlineLvl w:val="2"/>
    </w:pPr>
    <w:rPr>
      <w:rFonts w:ascii="Overpass" w:hAnsi="Overpass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7675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B7675"/>
  </w:style>
  <w:style w:type="paragraph" w:styleId="Pieddepage">
    <w:name w:val="footer"/>
    <w:basedOn w:val="Normal"/>
    <w:link w:val="PieddepageCar"/>
    <w:uiPriority w:val="99"/>
    <w:unhideWhenUsed/>
    <w:rsid w:val="001B7675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B7675"/>
  </w:style>
  <w:style w:type="character" w:styleId="Textedelespacerserv">
    <w:name w:val="Placeholder Text"/>
    <w:basedOn w:val="Policepardfaut"/>
    <w:uiPriority w:val="99"/>
    <w:unhideWhenUsed/>
    <w:rsid w:val="001B7675"/>
    <w:rPr>
      <w:color w:val="808080"/>
    </w:rPr>
  </w:style>
  <w:style w:type="paragraph" w:customStyle="1" w:styleId="Contenutableau">
    <w:name w:val="Contenu tableau"/>
    <w:basedOn w:val="Normal"/>
    <w:link w:val="ContenutableauCar"/>
    <w:qFormat/>
    <w:rsid w:val="005935EB"/>
    <w:pPr>
      <w:spacing w:before="60" w:after="60"/>
      <w:ind w:left="0"/>
    </w:pPr>
    <w:rPr>
      <w:sz w:val="20"/>
    </w:rPr>
  </w:style>
  <w:style w:type="character" w:customStyle="1" w:styleId="ContenutableauCar">
    <w:name w:val="Contenu tableau Car"/>
    <w:basedOn w:val="Policepardfaut"/>
    <w:link w:val="Contenutableau"/>
    <w:rsid w:val="005935EB"/>
    <w:rPr>
      <w:rFonts w:ascii="Overpass Light" w:hAnsi="Overpass Light"/>
      <w:sz w:val="20"/>
      <w:szCs w:val="20"/>
    </w:rPr>
  </w:style>
  <w:style w:type="table" w:styleId="Grilledutableau">
    <w:name w:val="Table Grid"/>
    <w:basedOn w:val="TableauNormal"/>
    <w:uiPriority w:val="39"/>
    <w:rsid w:val="001B7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aliases w:val="Nom du projet Car"/>
    <w:basedOn w:val="Policepardfaut"/>
    <w:link w:val="Titre2"/>
    <w:uiPriority w:val="9"/>
    <w:rsid w:val="0043513E"/>
    <w:rPr>
      <w:rFonts w:ascii="Overpass Light" w:hAnsi="Overpass Light"/>
      <w:color w:val="E30513"/>
      <w:sz w:val="44"/>
      <w:szCs w:val="44"/>
    </w:rPr>
  </w:style>
  <w:style w:type="character" w:customStyle="1" w:styleId="Titre1Car">
    <w:name w:val="Titre 1 Car"/>
    <w:aliases w:val="Titre document Car"/>
    <w:basedOn w:val="Policepardfaut"/>
    <w:link w:val="Titre1"/>
    <w:uiPriority w:val="9"/>
    <w:rsid w:val="0085095B"/>
    <w:rPr>
      <w:rFonts w:ascii="Overpass" w:hAnsi="Overpass"/>
      <w:sz w:val="52"/>
      <w:szCs w:val="52"/>
    </w:rPr>
  </w:style>
  <w:style w:type="paragraph" w:styleId="Paragraphedeliste">
    <w:name w:val="List Paragraph"/>
    <w:basedOn w:val="Normal"/>
    <w:uiPriority w:val="34"/>
    <w:rsid w:val="001B7675"/>
    <w:pPr>
      <w:ind w:left="720"/>
      <w:contextualSpacing/>
    </w:pPr>
  </w:style>
  <w:style w:type="character" w:customStyle="1" w:styleId="Titre3Car">
    <w:name w:val="Titre 3 Car"/>
    <w:aliases w:val="Titre section Car"/>
    <w:basedOn w:val="Policepardfaut"/>
    <w:link w:val="Titre3"/>
    <w:uiPriority w:val="9"/>
    <w:rsid w:val="0047177F"/>
    <w:rPr>
      <w:rFonts w:ascii="Overpass" w:hAnsi="Overpass"/>
      <w:sz w:val="24"/>
      <w:szCs w:val="20"/>
    </w:rPr>
  </w:style>
  <w:style w:type="paragraph" w:customStyle="1" w:styleId="Titretableau">
    <w:name w:val="Titre tableau"/>
    <w:basedOn w:val="Contenutableau"/>
    <w:link w:val="TitretableauCar"/>
    <w:qFormat/>
    <w:rsid w:val="00EA6F2C"/>
    <w:pPr>
      <w:jc w:val="center"/>
    </w:pPr>
  </w:style>
  <w:style w:type="paragraph" w:customStyle="1" w:styleId="Piedpage">
    <w:name w:val="Pied page"/>
    <w:basedOn w:val="Pieddepage"/>
    <w:link w:val="PiedpageCar"/>
    <w:qFormat/>
    <w:rsid w:val="00C051E2"/>
    <w:pPr>
      <w:pBdr>
        <w:top w:val="single" w:sz="2" w:space="1" w:color="BFBFBF" w:themeColor="background1" w:themeShade="BF"/>
      </w:pBdr>
    </w:pPr>
    <w:rPr>
      <w:color w:val="7F7F7F" w:themeColor="text1" w:themeTint="80"/>
      <w:sz w:val="18"/>
      <w:szCs w:val="18"/>
      <w:lang w:val="fr-FR"/>
    </w:rPr>
  </w:style>
  <w:style w:type="character" w:customStyle="1" w:styleId="TitretableauCar">
    <w:name w:val="Titre tableau Car"/>
    <w:basedOn w:val="Policepardfaut"/>
    <w:link w:val="Titretableau"/>
    <w:rsid w:val="00EA6F2C"/>
    <w:rPr>
      <w:rFonts w:ascii="Overpass Light" w:hAnsi="Overpass Light"/>
      <w:sz w:val="20"/>
      <w:szCs w:val="20"/>
    </w:rPr>
  </w:style>
  <w:style w:type="paragraph" w:customStyle="1" w:styleId="Identification">
    <w:name w:val="Identification"/>
    <w:basedOn w:val="Contenutableau"/>
    <w:link w:val="IdentificationCar"/>
    <w:qFormat/>
    <w:rsid w:val="00714EA8"/>
    <w:pPr>
      <w:spacing w:before="40" w:after="0"/>
    </w:pPr>
    <w:rPr>
      <w:sz w:val="22"/>
      <w:szCs w:val="22"/>
    </w:rPr>
  </w:style>
  <w:style w:type="character" w:customStyle="1" w:styleId="PiedpageCar">
    <w:name w:val="Pied page Car"/>
    <w:basedOn w:val="PieddepageCar"/>
    <w:link w:val="Piedpage"/>
    <w:rsid w:val="00C051E2"/>
    <w:rPr>
      <w:rFonts w:ascii="Overpass Light" w:hAnsi="Overpass Light"/>
      <w:color w:val="7F7F7F" w:themeColor="text1" w:themeTint="80"/>
      <w:sz w:val="18"/>
      <w:szCs w:val="18"/>
      <w:lang w:val="fr-FR"/>
    </w:rPr>
  </w:style>
  <w:style w:type="character" w:customStyle="1" w:styleId="IdentificationCar">
    <w:name w:val="Identification Car"/>
    <w:basedOn w:val="Policepardfaut"/>
    <w:link w:val="Identification"/>
    <w:rsid w:val="00714EA8"/>
    <w:rPr>
      <w:rFonts w:ascii="Overpass Light" w:hAnsi="Overpass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\Desktop\En%20cours\Bureau%20DC\Test3_Plan%20action%20commun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8E9C02-CDD8-450C-AD7F-1E7A42B92512}"/>
      </w:docPartPr>
      <w:docPartBody>
        <w:p w:rsidR="00656FB2" w:rsidRDefault="009C45E9">
          <w:r w:rsidRPr="008D7E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3B8AAE92C148D0BC1EE2E71A128C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1E8A52-C48F-4E3A-8645-36A065B2CDB2}"/>
      </w:docPartPr>
      <w:docPartBody>
        <w:p w:rsidR="00656FB2" w:rsidRDefault="009C45E9" w:rsidP="009C45E9">
          <w:pPr>
            <w:pStyle w:val="EF3B8AAE92C148D0BC1EE2E71A128C99"/>
          </w:pPr>
          <w:r w:rsidRPr="008D7E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FFEB4D1BD747FAAE971A7B2FC13D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BC8E22-7864-44A3-9E5C-3E00D5810515}"/>
      </w:docPartPr>
      <w:docPartBody>
        <w:p w:rsidR="00656FB2" w:rsidRDefault="009C45E9" w:rsidP="009C45E9">
          <w:pPr>
            <w:pStyle w:val="01FFEB4D1BD747FAAE971A7B2FC13DD6"/>
          </w:pPr>
          <w:r>
            <w:rPr>
              <w:rStyle w:val="Textedelespacerserv"/>
              <w:color w:val="E30513"/>
              <w:sz w:val="44"/>
              <w:szCs w:val="44"/>
            </w:rPr>
            <w:t>Nom du projet</w:t>
          </w:r>
        </w:p>
      </w:docPartBody>
    </w:docPart>
    <w:docPart>
      <w:docPartPr>
        <w:name w:val="C1BF4D61BE2D4829AECFAB58DF70CC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F874B6-E6C9-45E9-9D7A-E3FA6E9DD420}"/>
      </w:docPartPr>
      <w:docPartBody>
        <w:p w:rsidR="00656FB2" w:rsidRDefault="009C45E9" w:rsidP="009C45E9">
          <w:pPr>
            <w:pStyle w:val="C1BF4D61BE2D4829AECFAB58DF70CCC7"/>
          </w:pPr>
          <w:r w:rsidRPr="008D7E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58FE3ECEB049B8BE2FADC7189EF9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70C0BF-6D69-473E-8074-5B9F12E9C1B4}"/>
      </w:docPartPr>
      <w:docPartBody>
        <w:p w:rsidR="005F4AA8" w:rsidRDefault="004F7980" w:rsidP="004F7980">
          <w:pPr>
            <w:pStyle w:val="9558FE3ECEB049B8BE2FADC7189EF9A1"/>
          </w:pPr>
          <w:r w:rsidRPr="008D7E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A5D5654642DAA228A24C71D9F7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76B28A-E27B-474B-B278-5E5A77448068}"/>
      </w:docPartPr>
      <w:docPartBody>
        <w:p w:rsidR="005F4AA8" w:rsidRDefault="00D766BE" w:rsidP="004F7980">
          <w:pPr>
            <w:pStyle w:val="4E63A5D5654642DAA228A24C71D9F74C"/>
          </w:pPr>
          <w:r w:rsidRPr="004F4AF1">
            <w:t>Prénom Nom</w:t>
          </w:r>
        </w:p>
      </w:docPartBody>
    </w:docPart>
    <w:docPart>
      <w:docPartPr>
        <w:name w:val="72EA65D693DA4E2AB5A72BA050C373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8C4C5E-CD4C-4579-B256-E2EC0FE354D1}"/>
      </w:docPartPr>
      <w:docPartBody>
        <w:p w:rsidR="005F4AA8" w:rsidRDefault="004F7980" w:rsidP="004F7980">
          <w:pPr>
            <w:pStyle w:val="72EA65D693DA4E2AB5A72BA050C373EF"/>
          </w:pPr>
          <w:r w:rsidRPr="008D7E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DD637325504E6392A9964EF87EE2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D94D79-A75E-4DA9-8035-14FE16A78FC4}"/>
      </w:docPartPr>
      <w:docPartBody>
        <w:p w:rsidR="005F4AA8" w:rsidRDefault="00D766BE">
          <w:r w:rsidRPr="00BD092F">
            <w:t>Prénom Nom</w:t>
          </w:r>
        </w:p>
      </w:docPartBody>
    </w:docPart>
    <w:docPart>
      <w:docPartPr>
        <w:name w:val="7B626CA35E5542E59AB8CCA3755C44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D85E30-8D47-4450-93BD-19ACADFF8A9A}"/>
      </w:docPartPr>
      <w:docPartBody>
        <w:p w:rsidR="005F4AA8" w:rsidRDefault="00D766BE" w:rsidP="00174A0F">
          <w:pPr>
            <w:pStyle w:val="7B626CA35E5542E59AB8CCA3755C448611"/>
          </w:pPr>
          <w:r w:rsidRPr="0043513E">
            <w:t>Nom du projet</w:t>
          </w:r>
        </w:p>
      </w:docPartBody>
    </w:docPart>
    <w:docPart>
      <w:docPartPr>
        <w:name w:val="1154074DB2B14718930A46DC739EED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C5D38C-0543-40C1-8E84-AA661E061668}"/>
      </w:docPartPr>
      <w:docPartBody>
        <w:p w:rsidR="0009162A" w:rsidRDefault="00D766BE" w:rsidP="00D766BE">
          <w:pPr>
            <w:pStyle w:val="1154074DB2B14718930A46DC739EED6C1"/>
          </w:pPr>
          <w:r>
            <w:rPr>
              <w:rStyle w:val="ContenutableauCar"/>
            </w:rPr>
            <w:t>Indiquer l’objectif principal.</w:t>
          </w:r>
        </w:p>
      </w:docPartBody>
    </w:docPart>
    <w:docPart>
      <w:docPartPr>
        <w:name w:val="7837E800A3FE4C4099872FD47F6905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3BE6BE-C79B-4767-8AC8-16059CDF5F72}"/>
      </w:docPartPr>
      <w:docPartBody>
        <w:p w:rsidR="0009162A" w:rsidRDefault="00D766BE" w:rsidP="00D766BE">
          <w:pPr>
            <w:pStyle w:val="7837E800A3FE4C4099872FD47F6905AB1"/>
          </w:pPr>
          <w:r>
            <w:rPr>
              <w:rStyle w:val="ContenutableauCar"/>
            </w:rPr>
            <w:t>Indiquer les objectifs secondaires.</w:t>
          </w:r>
        </w:p>
      </w:docPartBody>
    </w:docPart>
    <w:docPart>
      <w:docPartPr>
        <w:name w:val="FEC720157BF347319AE1CDB1118727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74A2E6-EA2E-4F0D-AE1C-09E0CF8748A9}"/>
      </w:docPartPr>
      <w:docPartBody>
        <w:p w:rsidR="002B7684" w:rsidRDefault="00D766BE" w:rsidP="00D766BE">
          <w:pPr>
            <w:pStyle w:val="FEC720157BF347319AE1CDB1118727AE1"/>
          </w:pPr>
          <w:r w:rsidRPr="00017B02">
            <w:rPr>
              <w:rStyle w:val="Textedelespacerserv"/>
              <w:color w:val="auto"/>
            </w:rPr>
            <w:t>Primaires :</w:t>
          </w:r>
        </w:p>
      </w:docPartBody>
    </w:docPart>
    <w:docPart>
      <w:docPartPr>
        <w:name w:val="1D10DEEDE92C4BD5AB2DCF4B3DC6C7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475833-9414-48E7-B5A2-EC20B9D2B716}"/>
      </w:docPartPr>
      <w:docPartBody>
        <w:p w:rsidR="002B7684" w:rsidRDefault="00D766BE" w:rsidP="00D766BE">
          <w:pPr>
            <w:pStyle w:val="1D10DEEDE92C4BD5AB2DCF4B3DC6C7CB1"/>
          </w:pPr>
          <w:r w:rsidRPr="00017B02">
            <w:rPr>
              <w:rStyle w:val="ContenutableauCar"/>
            </w:rPr>
            <w:t xml:space="preserve">Insérer </w:t>
          </w:r>
          <w:r>
            <w:rPr>
              <w:rStyle w:val="ContenutableauCar"/>
            </w:rPr>
            <w:t>le</w:t>
          </w:r>
          <w:r w:rsidRPr="00017B02">
            <w:rPr>
              <w:rStyle w:val="ContenutableauCar"/>
            </w:rPr>
            <w:t xml:space="preserve"> texte ici.</w:t>
          </w:r>
        </w:p>
      </w:docPartBody>
    </w:docPart>
    <w:docPart>
      <w:docPartPr>
        <w:name w:val="4DA968BC44764205A617ED04FF6AD3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8C415-227F-4C84-BB0F-2AF7DCAA3FA7}"/>
      </w:docPartPr>
      <w:docPartBody>
        <w:p w:rsidR="002B7684" w:rsidRDefault="00D766BE" w:rsidP="00D766BE">
          <w:pPr>
            <w:pStyle w:val="4DA968BC44764205A617ED04FF6AD3091"/>
          </w:pPr>
          <w:r w:rsidRPr="00017B02">
            <w:rPr>
              <w:rStyle w:val="ContenutableauCar"/>
            </w:rPr>
            <w:t xml:space="preserve">Insérer </w:t>
          </w:r>
          <w:r>
            <w:rPr>
              <w:rStyle w:val="ContenutableauCar"/>
            </w:rPr>
            <w:t>le</w:t>
          </w:r>
          <w:r w:rsidRPr="00017B02">
            <w:rPr>
              <w:rStyle w:val="ContenutableauCar"/>
            </w:rPr>
            <w:t xml:space="preserve"> texte ici.</w:t>
          </w:r>
        </w:p>
      </w:docPartBody>
    </w:docPart>
    <w:docPart>
      <w:docPartPr>
        <w:name w:val="1697D9E7449B41AC9FC3F5577F500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E8F8F5-B2A0-4F2E-BBF6-4B1B6E27D0B2}"/>
      </w:docPartPr>
      <w:docPartBody>
        <w:p w:rsidR="002B7684" w:rsidRDefault="00D766BE" w:rsidP="00D766BE">
          <w:pPr>
            <w:pStyle w:val="1697D9E7449B41AC9FC3F5577F500BDC1"/>
          </w:pPr>
          <w:r w:rsidRPr="00017B02">
            <w:rPr>
              <w:rStyle w:val="Textedelespacerserv"/>
              <w:color w:val="auto"/>
            </w:rPr>
            <w:t>Secondaires :</w:t>
          </w:r>
        </w:p>
      </w:docPartBody>
    </w:docPart>
    <w:docPart>
      <w:docPartPr>
        <w:name w:val="C61818DDA3214F01B4E771BFE0DF73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F3A00C-B26F-41B4-BF7F-A355DFAF036C}"/>
      </w:docPartPr>
      <w:docPartBody>
        <w:p w:rsidR="002B7684" w:rsidRDefault="00D766BE" w:rsidP="00D766BE">
          <w:pPr>
            <w:pStyle w:val="C61818DDA3214F01B4E771BFE0DF73FD1"/>
          </w:pPr>
          <w:r w:rsidRPr="00017B02">
            <w:rPr>
              <w:rStyle w:val="ContenutableauCar"/>
            </w:rPr>
            <w:t xml:space="preserve">Insérer </w:t>
          </w:r>
          <w:r>
            <w:rPr>
              <w:rStyle w:val="ContenutableauCar"/>
            </w:rPr>
            <w:t>le</w:t>
          </w:r>
          <w:r w:rsidRPr="00017B02">
            <w:rPr>
              <w:rStyle w:val="ContenutableauCar"/>
            </w:rPr>
            <w:t xml:space="preserve"> texte ici.</w:t>
          </w:r>
        </w:p>
      </w:docPartBody>
    </w:docPart>
    <w:docPart>
      <w:docPartPr>
        <w:name w:val="8316188BCF95403A8BB92202FD13A8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CD5F0E-6E64-428F-BA4A-1E9DFB7F9345}"/>
      </w:docPartPr>
      <w:docPartBody>
        <w:p w:rsidR="002B7684" w:rsidRDefault="00D766BE" w:rsidP="00D766BE">
          <w:pPr>
            <w:pStyle w:val="8316188BCF95403A8BB92202FD13A85B1"/>
          </w:pPr>
          <w:r w:rsidRPr="00017B02">
            <w:rPr>
              <w:rStyle w:val="Textedelespacerserv"/>
              <w:color w:val="auto"/>
            </w:rPr>
            <w:t xml:space="preserve">Insérer </w:t>
          </w:r>
          <w:r>
            <w:rPr>
              <w:rStyle w:val="Textedelespacerserv"/>
              <w:color w:val="auto"/>
            </w:rPr>
            <w:t>l</w:t>
          </w:r>
          <w:r>
            <w:rPr>
              <w:rStyle w:val="Textedelespacerserv"/>
            </w:rPr>
            <w:t>e</w:t>
          </w:r>
          <w:r w:rsidRPr="00017B02">
            <w:rPr>
              <w:rStyle w:val="Textedelespacerserv"/>
              <w:color w:val="auto"/>
            </w:rPr>
            <w:t xml:space="preserve"> texte ici.</w:t>
          </w:r>
        </w:p>
      </w:docPartBody>
    </w:docPart>
    <w:docPart>
      <w:docPartPr>
        <w:name w:val="E6F5EEED30F54E3A803737842240CF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EB9C03-63D7-466A-80BE-DE80B6F36FCD}"/>
      </w:docPartPr>
      <w:docPartBody>
        <w:p w:rsidR="003B39B2" w:rsidRDefault="00D766BE" w:rsidP="00D766BE">
          <w:pPr>
            <w:pStyle w:val="E6F5EEED30F54E3A803737842240CF961"/>
          </w:pPr>
          <w:r w:rsidRPr="00CA222E">
            <w:rPr>
              <w:rStyle w:val="Textedelespacerserv"/>
              <w:color w:val="auto"/>
            </w:rPr>
            <w:t>Moyens</w:t>
          </w:r>
        </w:p>
      </w:docPartBody>
    </w:docPart>
    <w:docPart>
      <w:docPartPr>
        <w:name w:val="FB93B9FA081342A98B06A74B4B4816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55623D-1798-4474-B0F3-157E012869BB}"/>
      </w:docPartPr>
      <w:docPartBody>
        <w:p w:rsidR="003B39B2" w:rsidRDefault="00D766BE" w:rsidP="0095397D">
          <w:pPr>
            <w:pStyle w:val="FB93B9FA081342A98B06A74B4B48169E"/>
          </w:pPr>
          <w:r>
            <w:t>Message</w:t>
          </w:r>
        </w:p>
      </w:docPartBody>
    </w:docPart>
    <w:docPart>
      <w:docPartPr>
        <w:name w:val="158540FC39114060B8C8959D588D4C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8ECBC5-F4DB-4E1A-96D7-CC207CBA02D8}"/>
      </w:docPartPr>
      <w:docPartBody>
        <w:p w:rsidR="003B39B2" w:rsidRDefault="00D766BE" w:rsidP="0095397D">
          <w:pPr>
            <w:pStyle w:val="158540FC39114060B8C8959D588D4CE3"/>
          </w:pPr>
          <w:r>
            <w:t>Responsables</w:t>
          </w:r>
        </w:p>
      </w:docPartBody>
    </w:docPart>
    <w:docPart>
      <w:docPartPr>
        <w:name w:val="4A7BC5F625DC4EEC8B6A74B6D75695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E06425-9FEE-4ACB-AC08-D7D34D32E235}"/>
      </w:docPartPr>
      <w:docPartBody>
        <w:p w:rsidR="003B39B2" w:rsidRDefault="00D766BE" w:rsidP="0095397D">
          <w:pPr>
            <w:pStyle w:val="4A7BC5F625DC4EEC8B6A74B6D756959A"/>
          </w:pPr>
          <w:r>
            <w:t>Publics</w:t>
          </w:r>
        </w:p>
      </w:docPartBody>
    </w:docPart>
    <w:docPart>
      <w:docPartPr>
        <w:name w:val="9C0D46916F4C4381A450DD31A9E13E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444C58-4793-44EB-8801-8C61B31BC239}"/>
      </w:docPartPr>
      <w:docPartBody>
        <w:p w:rsidR="003B39B2" w:rsidRDefault="00D766BE" w:rsidP="0095397D">
          <w:pPr>
            <w:pStyle w:val="9C0D46916F4C4381A450DD31A9E13EEF"/>
          </w:pPr>
          <w:r>
            <w:t>$</w:t>
          </w:r>
        </w:p>
      </w:docPartBody>
    </w:docPart>
    <w:docPart>
      <w:docPartPr>
        <w:name w:val="F647B9817A184148B380F5D09FF8A7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F6DE5B-B07E-49E7-B9F0-4095DD3A4FC0}"/>
      </w:docPartPr>
      <w:docPartBody>
        <w:p w:rsidR="003B39B2" w:rsidRDefault="00D766BE" w:rsidP="0095397D">
          <w:pPr>
            <w:pStyle w:val="F647B9817A184148B380F5D09FF8A7CE"/>
          </w:pPr>
          <w:r>
            <w:t>Échéance</w:t>
          </w:r>
        </w:p>
      </w:docPartBody>
    </w:docPart>
    <w:docPart>
      <w:docPartPr>
        <w:name w:val="673F44F538DF4064BAFB935EA9EEE7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B97B28-3C3A-493A-B52E-5AB900C6286E}"/>
      </w:docPartPr>
      <w:docPartBody>
        <w:p w:rsidR="003B39B2" w:rsidRDefault="00D766BE" w:rsidP="0095397D">
          <w:pPr>
            <w:pStyle w:val="673F44F538DF4064BAFB935EA9EEE77C"/>
          </w:pPr>
          <w:r>
            <w:t>État/Suivi?</w:t>
          </w:r>
        </w:p>
      </w:docPartBody>
    </w:docPart>
    <w:docPart>
      <w:docPartPr>
        <w:name w:val="E0E3C0F71CD94AAC84940796585F7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3D20CE-E453-49A3-90D3-888EE292B0F8}"/>
      </w:docPartPr>
      <w:docPartBody>
        <w:p w:rsidR="003B39B2" w:rsidRDefault="00D766BE" w:rsidP="0095397D">
          <w:pPr>
            <w:pStyle w:val="E0E3C0F71CD94AAC84940796585F76D2"/>
          </w:pPr>
          <w:r>
            <w:t>Commentaires</w:t>
          </w:r>
        </w:p>
      </w:docPartBody>
    </w:docPart>
    <w:docPart>
      <w:docPartPr>
        <w:name w:val="C5ED37406C1A409C8D81DA75443380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C72B1C-D513-4C12-A1C9-308844284DD9}"/>
      </w:docPartPr>
      <w:docPartBody>
        <w:p w:rsidR="003B39B2" w:rsidRDefault="00D766BE" w:rsidP="00D766BE">
          <w:pPr>
            <w:pStyle w:val="C5ED37406C1A409C8D81DA75443380C11"/>
          </w:pPr>
          <w:r w:rsidRPr="00CA222E">
            <w:rPr>
              <w:rStyle w:val="Textedelespacerserv"/>
              <w:color w:val="auto"/>
            </w:rPr>
            <w:t>Moyens</w:t>
          </w:r>
        </w:p>
      </w:docPartBody>
    </w:docPart>
    <w:docPart>
      <w:docPartPr>
        <w:name w:val="23F7B40DE3D049F7850629615F9A1E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0E3DEE-3B1A-489F-995E-5711A4AF502E}"/>
      </w:docPartPr>
      <w:docPartBody>
        <w:p w:rsidR="003B39B2" w:rsidRDefault="00D766BE" w:rsidP="0095397D">
          <w:pPr>
            <w:pStyle w:val="23F7B40DE3D049F7850629615F9A1EDA"/>
          </w:pPr>
          <w:r>
            <w:t>Message</w:t>
          </w:r>
        </w:p>
      </w:docPartBody>
    </w:docPart>
    <w:docPart>
      <w:docPartPr>
        <w:name w:val="CC24FBE3A6DA4A4DBD33489EBC66C4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921E2F-5A2A-4E7D-BA17-65422C2B4A87}"/>
      </w:docPartPr>
      <w:docPartBody>
        <w:p w:rsidR="003B39B2" w:rsidRDefault="00D766BE" w:rsidP="0095397D">
          <w:pPr>
            <w:pStyle w:val="CC24FBE3A6DA4A4DBD33489EBC66C457"/>
          </w:pPr>
          <w:r>
            <w:t>Responsables</w:t>
          </w:r>
        </w:p>
      </w:docPartBody>
    </w:docPart>
    <w:docPart>
      <w:docPartPr>
        <w:name w:val="8450CEC10B284F7289C2FAFCF20790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FFDBE0-5294-4FA7-BCEE-E7CC95DE6EDA}"/>
      </w:docPartPr>
      <w:docPartBody>
        <w:p w:rsidR="003B39B2" w:rsidRDefault="00D766BE" w:rsidP="0095397D">
          <w:pPr>
            <w:pStyle w:val="8450CEC10B284F7289C2FAFCF20790D2"/>
          </w:pPr>
          <w:r>
            <w:t>Publics</w:t>
          </w:r>
        </w:p>
      </w:docPartBody>
    </w:docPart>
    <w:docPart>
      <w:docPartPr>
        <w:name w:val="08E26DCC332A43FBBE6DF9F3B6D62A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4B1508-B08E-4336-8CD4-B14BAA376AF5}"/>
      </w:docPartPr>
      <w:docPartBody>
        <w:p w:rsidR="003B39B2" w:rsidRDefault="00D766BE" w:rsidP="0095397D">
          <w:pPr>
            <w:pStyle w:val="08E26DCC332A43FBBE6DF9F3B6D62A7E"/>
          </w:pPr>
          <w:r>
            <w:t>$</w:t>
          </w:r>
        </w:p>
      </w:docPartBody>
    </w:docPart>
    <w:docPart>
      <w:docPartPr>
        <w:name w:val="36471DAD71FB4FD197D9B082D80BAC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3F2227-2ABE-4952-BA94-E879C5C9293D}"/>
      </w:docPartPr>
      <w:docPartBody>
        <w:p w:rsidR="003B39B2" w:rsidRDefault="00D766BE" w:rsidP="0095397D">
          <w:pPr>
            <w:pStyle w:val="36471DAD71FB4FD197D9B082D80BAC15"/>
          </w:pPr>
          <w:r>
            <w:t>Échéance</w:t>
          </w:r>
        </w:p>
      </w:docPartBody>
    </w:docPart>
    <w:docPart>
      <w:docPartPr>
        <w:name w:val="6A651D92E4B74913B744A10280B49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F0454A-9497-455B-A086-0403EE7DB025}"/>
      </w:docPartPr>
      <w:docPartBody>
        <w:p w:rsidR="003B39B2" w:rsidRDefault="00D766BE" w:rsidP="0095397D">
          <w:pPr>
            <w:pStyle w:val="6A651D92E4B74913B744A10280B497E0"/>
          </w:pPr>
          <w:r>
            <w:t>État/Suivi?</w:t>
          </w:r>
        </w:p>
      </w:docPartBody>
    </w:docPart>
    <w:docPart>
      <w:docPartPr>
        <w:name w:val="EA675A38B72D42FABF1F16BD37D557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2E4686-4821-44F8-B4B1-11DCA3D845DF}"/>
      </w:docPartPr>
      <w:docPartBody>
        <w:p w:rsidR="003B39B2" w:rsidRDefault="00D766BE" w:rsidP="0095397D">
          <w:pPr>
            <w:pStyle w:val="EA675A38B72D42FABF1F16BD37D5570F"/>
          </w:pPr>
          <w:r>
            <w:t>Commentaires</w:t>
          </w:r>
        </w:p>
      </w:docPartBody>
    </w:docPart>
    <w:docPart>
      <w:docPartPr>
        <w:name w:val="A4CDB858546D4CE0B6691B11872606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39E7F0-A65D-4E86-8BDE-85C3557AB362}"/>
      </w:docPartPr>
      <w:docPartBody>
        <w:p w:rsidR="003B39B2" w:rsidRDefault="00D766BE" w:rsidP="00D766BE">
          <w:pPr>
            <w:pStyle w:val="A4CDB858546D4CE0B6691B11872606DB1"/>
          </w:pPr>
          <w:r w:rsidRPr="00CA222E">
            <w:rPr>
              <w:rStyle w:val="Textedelespacerserv"/>
              <w:color w:val="auto"/>
            </w:rPr>
            <w:t>Moyens</w:t>
          </w:r>
        </w:p>
      </w:docPartBody>
    </w:docPart>
    <w:docPart>
      <w:docPartPr>
        <w:name w:val="9B711BBC36F344319EBFB0DC1B74B5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555C31-4614-4EE7-9200-3D0FD8648E68}"/>
      </w:docPartPr>
      <w:docPartBody>
        <w:p w:rsidR="003B39B2" w:rsidRDefault="00D766BE" w:rsidP="0095397D">
          <w:pPr>
            <w:pStyle w:val="9B711BBC36F344319EBFB0DC1B74B52C"/>
          </w:pPr>
          <w:r>
            <w:t>Message</w:t>
          </w:r>
        </w:p>
      </w:docPartBody>
    </w:docPart>
    <w:docPart>
      <w:docPartPr>
        <w:name w:val="CDA3510C4C5F41F4B82A0FC6DF59CD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B2D9BD-613D-4A72-BD0C-2EAEDCE1266A}"/>
      </w:docPartPr>
      <w:docPartBody>
        <w:p w:rsidR="003B39B2" w:rsidRDefault="00D766BE" w:rsidP="0095397D">
          <w:pPr>
            <w:pStyle w:val="CDA3510C4C5F41F4B82A0FC6DF59CD85"/>
          </w:pPr>
          <w:r>
            <w:t>Responsables</w:t>
          </w:r>
        </w:p>
      </w:docPartBody>
    </w:docPart>
    <w:docPart>
      <w:docPartPr>
        <w:name w:val="C3B6207DC7DC473AB538A4D31C9D79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656F9B-1CA1-4F74-8E11-0B1C5BC7A9C4}"/>
      </w:docPartPr>
      <w:docPartBody>
        <w:p w:rsidR="003B39B2" w:rsidRDefault="00D766BE" w:rsidP="0095397D">
          <w:pPr>
            <w:pStyle w:val="C3B6207DC7DC473AB538A4D31C9D796A"/>
          </w:pPr>
          <w:r>
            <w:t>Publics</w:t>
          </w:r>
        </w:p>
      </w:docPartBody>
    </w:docPart>
    <w:docPart>
      <w:docPartPr>
        <w:name w:val="2737E71FD0344C9EAF3FA369B13149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B97F30-69EC-4B61-AADD-09A22648AE36}"/>
      </w:docPartPr>
      <w:docPartBody>
        <w:p w:rsidR="003B39B2" w:rsidRDefault="00D766BE" w:rsidP="0095397D">
          <w:pPr>
            <w:pStyle w:val="2737E71FD0344C9EAF3FA369B13149F6"/>
          </w:pPr>
          <w:r>
            <w:t>$</w:t>
          </w:r>
        </w:p>
      </w:docPartBody>
    </w:docPart>
    <w:docPart>
      <w:docPartPr>
        <w:name w:val="61E9A95153774285BEFA9B04F9A65A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9B7F27-C17B-486D-9859-2E25477771D8}"/>
      </w:docPartPr>
      <w:docPartBody>
        <w:p w:rsidR="003B39B2" w:rsidRDefault="00D766BE" w:rsidP="0095397D">
          <w:pPr>
            <w:pStyle w:val="61E9A95153774285BEFA9B04F9A65A7A"/>
          </w:pPr>
          <w:r>
            <w:t>Échéance</w:t>
          </w:r>
        </w:p>
      </w:docPartBody>
    </w:docPart>
    <w:docPart>
      <w:docPartPr>
        <w:name w:val="81A1D5904A2A4387BC48ECBE688803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7A371F-9864-4299-9B42-439F660F7854}"/>
      </w:docPartPr>
      <w:docPartBody>
        <w:p w:rsidR="003B39B2" w:rsidRDefault="00D766BE" w:rsidP="0095397D">
          <w:pPr>
            <w:pStyle w:val="81A1D5904A2A4387BC48ECBE6888038D"/>
          </w:pPr>
          <w:r>
            <w:t>État/Suivi?</w:t>
          </w:r>
        </w:p>
      </w:docPartBody>
    </w:docPart>
    <w:docPart>
      <w:docPartPr>
        <w:name w:val="79E76959DB224623A76C596FAE3803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AEADFE-6C9B-4A71-B9D4-B6A5EDB147FC}"/>
      </w:docPartPr>
      <w:docPartBody>
        <w:p w:rsidR="003B39B2" w:rsidRDefault="00D766BE" w:rsidP="0095397D">
          <w:pPr>
            <w:pStyle w:val="79E76959DB224623A76C596FAE38035C"/>
          </w:pPr>
          <w:r>
            <w:t>Commentaires</w:t>
          </w:r>
        </w:p>
      </w:docPartBody>
    </w:docPart>
    <w:docPart>
      <w:docPartPr>
        <w:name w:val="209C5FF836E04F73BB625637199FA9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52AEA7-65D7-439C-873C-D97EB202E917}"/>
      </w:docPartPr>
      <w:docPartBody>
        <w:p w:rsidR="003B39B2" w:rsidRDefault="00D766BE" w:rsidP="00D766BE">
          <w:pPr>
            <w:pStyle w:val="209C5FF836E04F73BB625637199FA9D51"/>
          </w:pPr>
          <w:r w:rsidRPr="00CA222E">
            <w:rPr>
              <w:rStyle w:val="Textedelespacerserv"/>
              <w:color w:val="auto"/>
            </w:rPr>
            <w:t>Moyens</w:t>
          </w:r>
        </w:p>
      </w:docPartBody>
    </w:docPart>
    <w:docPart>
      <w:docPartPr>
        <w:name w:val="399AFEED38FF4B6DB7A31FBDFA0AE2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0B81BA-7B88-4998-900C-760145BAE3FC}"/>
      </w:docPartPr>
      <w:docPartBody>
        <w:p w:rsidR="003B39B2" w:rsidRDefault="00D766BE" w:rsidP="0095397D">
          <w:pPr>
            <w:pStyle w:val="399AFEED38FF4B6DB7A31FBDFA0AE268"/>
          </w:pPr>
          <w:r>
            <w:t>Message</w:t>
          </w:r>
        </w:p>
      </w:docPartBody>
    </w:docPart>
    <w:docPart>
      <w:docPartPr>
        <w:name w:val="EA2667F1D5764F7F89E43175DEEA80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2BCDB8-3AAF-43FB-B91E-F48F82044FED}"/>
      </w:docPartPr>
      <w:docPartBody>
        <w:p w:rsidR="003B39B2" w:rsidRDefault="00D766BE" w:rsidP="0095397D">
          <w:pPr>
            <w:pStyle w:val="EA2667F1D5764F7F89E43175DEEA80DA"/>
          </w:pPr>
          <w:r>
            <w:t>Responsables</w:t>
          </w:r>
        </w:p>
      </w:docPartBody>
    </w:docPart>
    <w:docPart>
      <w:docPartPr>
        <w:name w:val="CE803A420EED4C4CB2D3D1EC38FCA3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4E8957-3981-4B56-A4B6-279516030760}"/>
      </w:docPartPr>
      <w:docPartBody>
        <w:p w:rsidR="003B39B2" w:rsidRDefault="00D766BE" w:rsidP="0095397D">
          <w:pPr>
            <w:pStyle w:val="CE803A420EED4C4CB2D3D1EC38FCA3D6"/>
          </w:pPr>
          <w:r>
            <w:t>Publics</w:t>
          </w:r>
        </w:p>
      </w:docPartBody>
    </w:docPart>
    <w:docPart>
      <w:docPartPr>
        <w:name w:val="F91CF2A5A60E4DA4834EE058539A5B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45A885-E9FD-4934-8C4D-A540E3209972}"/>
      </w:docPartPr>
      <w:docPartBody>
        <w:p w:rsidR="003B39B2" w:rsidRDefault="00D766BE" w:rsidP="0095397D">
          <w:pPr>
            <w:pStyle w:val="F91CF2A5A60E4DA4834EE058539A5B61"/>
          </w:pPr>
          <w:r>
            <w:t>$</w:t>
          </w:r>
        </w:p>
      </w:docPartBody>
    </w:docPart>
    <w:docPart>
      <w:docPartPr>
        <w:name w:val="ED5AE0FBDE8B43FD8535C5D4738E3C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C33B95-6E8D-4826-A77F-3E2948EE9404}"/>
      </w:docPartPr>
      <w:docPartBody>
        <w:p w:rsidR="003B39B2" w:rsidRDefault="00D766BE" w:rsidP="0095397D">
          <w:pPr>
            <w:pStyle w:val="ED5AE0FBDE8B43FD8535C5D4738E3C37"/>
          </w:pPr>
          <w:r>
            <w:t>Échéance</w:t>
          </w:r>
        </w:p>
      </w:docPartBody>
    </w:docPart>
    <w:docPart>
      <w:docPartPr>
        <w:name w:val="32B712494BFE4A4EBE56A2A64DFF75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270974-8220-42A4-A44E-5096BACDBE45}"/>
      </w:docPartPr>
      <w:docPartBody>
        <w:p w:rsidR="003B39B2" w:rsidRDefault="00D766BE" w:rsidP="0095397D">
          <w:pPr>
            <w:pStyle w:val="32B712494BFE4A4EBE56A2A64DFF7534"/>
          </w:pPr>
          <w:r>
            <w:t>État/Suivi?</w:t>
          </w:r>
        </w:p>
      </w:docPartBody>
    </w:docPart>
    <w:docPart>
      <w:docPartPr>
        <w:name w:val="BD86005BC5B84DDC98B19DCB4BCC0A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D3EBCE-BD21-487D-8A6F-2EBC39A258BB}"/>
      </w:docPartPr>
      <w:docPartBody>
        <w:p w:rsidR="003B39B2" w:rsidRDefault="00D766BE" w:rsidP="0095397D">
          <w:pPr>
            <w:pStyle w:val="BD86005BC5B84DDC98B19DCB4BCC0AFF"/>
          </w:pPr>
          <w:r>
            <w:t>Commentaires</w:t>
          </w:r>
        </w:p>
      </w:docPartBody>
    </w:docPart>
    <w:docPart>
      <w:docPartPr>
        <w:name w:val="6BC656519EBF44329215340D1AC399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0926B9-6ABB-4F1E-9E38-DA6747BECA9C}"/>
      </w:docPartPr>
      <w:docPartBody>
        <w:p w:rsidR="003B39B2" w:rsidRDefault="00D766BE" w:rsidP="00D766BE">
          <w:pPr>
            <w:pStyle w:val="6BC656519EBF44329215340D1AC3993F1"/>
          </w:pPr>
          <w:r w:rsidRPr="00CA222E">
            <w:rPr>
              <w:rStyle w:val="Textedelespacerserv"/>
              <w:color w:val="auto"/>
            </w:rPr>
            <w:t>Moyens</w:t>
          </w:r>
        </w:p>
      </w:docPartBody>
    </w:docPart>
    <w:docPart>
      <w:docPartPr>
        <w:name w:val="15804D2D93D446DB91FE8FA85A3D24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3E52AA-0B07-45E6-BEE1-CE2841D67FEA}"/>
      </w:docPartPr>
      <w:docPartBody>
        <w:p w:rsidR="003B39B2" w:rsidRDefault="00D766BE" w:rsidP="0095397D">
          <w:pPr>
            <w:pStyle w:val="15804D2D93D446DB91FE8FA85A3D2426"/>
          </w:pPr>
          <w:r>
            <w:t>Message</w:t>
          </w:r>
        </w:p>
      </w:docPartBody>
    </w:docPart>
    <w:docPart>
      <w:docPartPr>
        <w:name w:val="12F7EFCB787C4C15BE4D9000663CF4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7CC5DA-CFE1-4BC3-BFF0-DCBB022378A8}"/>
      </w:docPartPr>
      <w:docPartBody>
        <w:p w:rsidR="003B39B2" w:rsidRDefault="00D766BE" w:rsidP="0095397D">
          <w:pPr>
            <w:pStyle w:val="12F7EFCB787C4C15BE4D9000663CF473"/>
          </w:pPr>
          <w:r>
            <w:t>Responsables</w:t>
          </w:r>
        </w:p>
      </w:docPartBody>
    </w:docPart>
    <w:docPart>
      <w:docPartPr>
        <w:name w:val="AC9824CFF3CE43D79A29223B489CF1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91B33E-FD98-4AAF-8C31-FE9010AD7406}"/>
      </w:docPartPr>
      <w:docPartBody>
        <w:p w:rsidR="003B39B2" w:rsidRDefault="00D766BE" w:rsidP="0095397D">
          <w:pPr>
            <w:pStyle w:val="AC9824CFF3CE43D79A29223B489CF1B9"/>
          </w:pPr>
          <w:r>
            <w:t>Publics</w:t>
          </w:r>
        </w:p>
      </w:docPartBody>
    </w:docPart>
    <w:docPart>
      <w:docPartPr>
        <w:name w:val="200C9A09CC8740169540F7D320BEEB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0A4233-3224-4BCF-97BC-DD65B957A736}"/>
      </w:docPartPr>
      <w:docPartBody>
        <w:p w:rsidR="003B39B2" w:rsidRDefault="00D766BE" w:rsidP="0095397D">
          <w:pPr>
            <w:pStyle w:val="200C9A09CC8740169540F7D320BEEB4C"/>
          </w:pPr>
          <w:r>
            <w:t>$</w:t>
          </w:r>
        </w:p>
      </w:docPartBody>
    </w:docPart>
    <w:docPart>
      <w:docPartPr>
        <w:name w:val="62EFA141F88049C9B15DC6ABCFE859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3E3E74-F013-4778-97B7-1388290666F3}"/>
      </w:docPartPr>
      <w:docPartBody>
        <w:p w:rsidR="003B39B2" w:rsidRDefault="00D766BE" w:rsidP="0095397D">
          <w:pPr>
            <w:pStyle w:val="62EFA141F88049C9B15DC6ABCFE859DD"/>
          </w:pPr>
          <w:r>
            <w:t>Échéance</w:t>
          </w:r>
        </w:p>
      </w:docPartBody>
    </w:docPart>
    <w:docPart>
      <w:docPartPr>
        <w:name w:val="1EEBC47758F14E0F9FD215E46A4E6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D795A6-73D5-47A4-B622-05AE417F5912}"/>
      </w:docPartPr>
      <w:docPartBody>
        <w:p w:rsidR="003B39B2" w:rsidRDefault="00D766BE" w:rsidP="0095397D">
          <w:pPr>
            <w:pStyle w:val="1EEBC47758F14E0F9FD215E46A4E6AB1"/>
          </w:pPr>
          <w:r>
            <w:t>État/Suivi?</w:t>
          </w:r>
        </w:p>
      </w:docPartBody>
    </w:docPart>
    <w:docPart>
      <w:docPartPr>
        <w:name w:val="3199612DEA18444A80A24D0D5049A9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85FB70-70B3-4486-BA2A-F703F50CB501}"/>
      </w:docPartPr>
      <w:docPartBody>
        <w:p w:rsidR="003B39B2" w:rsidRDefault="00D766BE" w:rsidP="0095397D">
          <w:pPr>
            <w:pStyle w:val="3199612DEA18444A80A24D0D5049A963"/>
          </w:pPr>
          <w:r>
            <w:t>Commentaires</w:t>
          </w:r>
        </w:p>
      </w:docPartBody>
    </w:docPart>
    <w:docPart>
      <w:docPartPr>
        <w:name w:val="911192C03F004C85B4A5038E786AF8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16E92F-3613-44A5-B4A2-18FA164DF1B8}"/>
      </w:docPartPr>
      <w:docPartBody>
        <w:p w:rsidR="009D6D87" w:rsidRDefault="00D766BE">
          <w:r>
            <w:t>Insérer le texte ici.</w:t>
          </w:r>
        </w:p>
      </w:docPartBody>
    </w:docPart>
    <w:docPart>
      <w:docPartPr>
        <w:name w:val="2BD28F09FD6748BDB5E623499E032B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400168-C2F4-46C0-A9CF-0E98C9209A37}"/>
      </w:docPartPr>
      <w:docPartBody>
        <w:p w:rsidR="009D6D87" w:rsidRDefault="00D766BE">
          <w:r>
            <w:t>Insérer le texte ici.</w:t>
          </w:r>
        </w:p>
      </w:docPartBody>
    </w:docPart>
    <w:docPart>
      <w:docPartPr>
        <w:name w:val="ABECF17A9FDF4B2D84540748881F03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B0DA3B-0185-4C79-9FAD-810D97B0B831}"/>
      </w:docPartPr>
      <w:docPartBody>
        <w:p w:rsidR="009D6D87" w:rsidRDefault="00D766BE">
          <w:r>
            <w:t>Insérer le texte ici.</w:t>
          </w:r>
        </w:p>
      </w:docPartBody>
    </w:docPart>
    <w:docPart>
      <w:docPartPr>
        <w:name w:val="D2944FEC9EE947D099358F4D2F8F50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2B211F-4C15-413B-B905-393B4925AA0A}"/>
      </w:docPartPr>
      <w:docPartBody>
        <w:p w:rsidR="009D6D87" w:rsidRDefault="00D766BE">
          <w:r>
            <w:t>Insérer le texte ici.</w:t>
          </w:r>
        </w:p>
      </w:docPartBody>
    </w:docPart>
    <w:docPart>
      <w:docPartPr>
        <w:name w:val="E878920949DC40A2820CD0CF902738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B84AD4-31E4-405F-8AC0-D7247A67A6D4}"/>
      </w:docPartPr>
      <w:docPartBody>
        <w:p w:rsidR="00071AFE" w:rsidRDefault="00D766BE">
          <w:r>
            <w:t>Insérer le texte ici.</w:t>
          </w:r>
        </w:p>
      </w:docPartBody>
    </w:docPart>
    <w:docPart>
      <w:docPartPr>
        <w:name w:val="0FA76BB2B9D6444384E569264835CA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554AD0-E063-474E-8351-11E389BA5068}"/>
      </w:docPartPr>
      <w:docPartBody>
        <w:p w:rsidR="00071AFE" w:rsidRDefault="00D766BE">
          <w:r>
            <w:t>Insérer le texte ici.</w:t>
          </w:r>
        </w:p>
      </w:docPartBody>
    </w:docPart>
    <w:docPart>
      <w:docPartPr>
        <w:name w:val="764AF8837D6743DB84474AEF9DFD01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5FDA90-A206-46CB-AC49-8E24E6DCA276}"/>
      </w:docPartPr>
      <w:docPartBody>
        <w:p w:rsidR="006A3788" w:rsidRDefault="009B2DE1">
          <w:r w:rsidRPr="0023294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A06DE125AF94CDAA3809804EBAC15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031524-792A-4707-ACBF-19AC07CA662F}"/>
      </w:docPartPr>
      <w:docPartBody>
        <w:p w:rsidR="00643407" w:rsidRDefault="00D766BE" w:rsidP="00D766BE">
          <w:pPr>
            <w:pStyle w:val="9A06DE125AF94CDAA3809804EBAC15211"/>
          </w:pPr>
          <w:r w:rsidRPr="004C3300">
            <w:rPr>
              <w:rStyle w:val="Textedelespacerserv"/>
              <w:color w:val="auto"/>
            </w:rPr>
            <w:t>Préciser la période.</w:t>
          </w:r>
        </w:p>
      </w:docPartBody>
    </w:docPart>
    <w:docPart>
      <w:docPartPr>
        <w:name w:val="A3C9ACA651214C15B907C9AEAE510C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8F193F-13E7-4542-A8E8-EFB9DDE011F1}"/>
      </w:docPartPr>
      <w:docPartBody>
        <w:p w:rsidR="002B17E5" w:rsidRDefault="00841D88">
          <w:r w:rsidRPr="008D7E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AA0EEFD3CF4E1FAABD1098E123F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76904A-2AC5-4C5A-B750-940C5E736112}"/>
      </w:docPartPr>
      <w:docPartBody>
        <w:p w:rsidR="008B20BE" w:rsidRDefault="002B17E5">
          <w:r w:rsidRPr="008D7E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5F6019B90949B48B705D232F4B44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3274DA-EC34-423F-B5B2-30AE5F364F5A}"/>
      </w:docPartPr>
      <w:docPartBody>
        <w:p w:rsidR="008B20BE" w:rsidRDefault="00D766BE" w:rsidP="00D766BE">
          <w:pPr>
            <w:pStyle w:val="805F6019B90949B48B705D232F4B44B51"/>
          </w:pPr>
          <w:r>
            <w:rPr>
              <w:rStyle w:val="Textedelespacerserv"/>
              <w:color w:val="auto"/>
            </w:rPr>
            <w:t>Prénom Nom</w:t>
          </w:r>
        </w:p>
      </w:docPartBody>
    </w:docPart>
    <w:docPart>
      <w:docPartPr>
        <w:name w:val="32CEAFC8F1DE46AEAB5FEDB4BD8B7B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C9ECF1-04C7-48A6-B54F-F15F30B2470E}"/>
      </w:docPartPr>
      <w:docPartBody>
        <w:p w:rsidR="008B20BE" w:rsidRDefault="00D766BE">
          <w:r>
            <w:t>Unité</w:t>
          </w:r>
        </w:p>
      </w:docPartBody>
    </w:docPart>
    <w:docPart>
      <w:docPartPr>
        <w:name w:val="F503CA05DEFF461EB4473AA596022E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134EAC-F68D-4CCB-BEEB-3F82A82A1728}"/>
      </w:docPartPr>
      <w:docPartBody>
        <w:p w:rsidR="008B20BE" w:rsidRDefault="00D766BE">
          <w:r>
            <w:t>Téléphone</w:t>
          </w:r>
        </w:p>
      </w:docPartBody>
    </w:docPart>
    <w:docPart>
      <w:docPartPr>
        <w:name w:val="991B1CD8771149C2AD310E0E1CE888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25983C-875D-4939-9A87-3BDADBAB2D9E}"/>
      </w:docPartPr>
      <w:docPartBody>
        <w:p w:rsidR="008B20BE" w:rsidRDefault="00D766BE">
          <w:r>
            <w:t>Courriel</w:t>
          </w:r>
        </w:p>
      </w:docPartBody>
    </w:docPart>
    <w:docPart>
      <w:docPartPr>
        <w:name w:val="4914505655BF4786A7E06A9DFE8023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16D78D-2116-4A24-9EE3-16C5C68DDFEE}"/>
      </w:docPartPr>
      <w:docPartBody>
        <w:p w:rsidR="008B20BE" w:rsidRDefault="00D766BE" w:rsidP="00D766BE">
          <w:pPr>
            <w:pStyle w:val="4914505655BF4786A7E06A9DFE80237A1"/>
          </w:pPr>
          <w:r>
            <w:rPr>
              <w:rStyle w:val="Textedelespacerserv"/>
              <w:color w:val="auto"/>
            </w:rPr>
            <w:t>Prénom Nom</w:t>
          </w:r>
        </w:p>
      </w:docPartBody>
    </w:docPart>
    <w:docPart>
      <w:docPartPr>
        <w:name w:val="C5D1766F82C44275929D4803B039C7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7C6D1F-151E-43CD-9DF0-69392863A9E8}"/>
      </w:docPartPr>
      <w:docPartBody>
        <w:p w:rsidR="008B20BE" w:rsidRDefault="00D766BE">
          <w:r>
            <w:t>Unité</w:t>
          </w:r>
        </w:p>
      </w:docPartBody>
    </w:docPart>
    <w:docPart>
      <w:docPartPr>
        <w:name w:val="C9FB4BFCB48D438CBC5576592C69AD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B3F1D1-6F92-42A5-8922-81E653535EBC}"/>
      </w:docPartPr>
      <w:docPartBody>
        <w:p w:rsidR="008B20BE" w:rsidRDefault="00D766BE">
          <w:r>
            <w:t>Téléphone</w:t>
          </w:r>
        </w:p>
      </w:docPartBody>
    </w:docPart>
    <w:docPart>
      <w:docPartPr>
        <w:name w:val="9722124129824CBBA33D99B955C36C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F787CA-63FC-484A-9485-D9ECB59BC2DD}"/>
      </w:docPartPr>
      <w:docPartBody>
        <w:p w:rsidR="008B20BE" w:rsidRDefault="00D766BE">
          <w:r>
            <w:t>Courriel</w:t>
          </w:r>
        </w:p>
      </w:docPartBody>
    </w:docPart>
    <w:docPart>
      <w:docPartPr>
        <w:name w:val="E384391C61E74069A5AAFA16F61157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8E1AFF-CA0E-47CF-892E-ACF4CE32965C}"/>
      </w:docPartPr>
      <w:docPartBody>
        <w:p w:rsidR="008B20BE" w:rsidRDefault="00D766BE" w:rsidP="00D766BE">
          <w:pPr>
            <w:pStyle w:val="E384391C61E74069A5AAFA16F61157AC1"/>
          </w:pPr>
          <w:r>
            <w:rPr>
              <w:rStyle w:val="Textedelespacerserv"/>
              <w:color w:val="auto"/>
            </w:rPr>
            <w:t>Prénom Nom</w:t>
          </w:r>
        </w:p>
      </w:docPartBody>
    </w:docPart>
    <w:docPart>
      <w:docPartPr>
        <w:name w:val="37DEC37ACBDC4862B9487FACBD04A1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3A7DE3-38E4-4288-94B6-8AD977425AD4}"/>
      </w:docPartPr>
      <w:docPartBody>
        <w:p w:rsidR="008B20BE" w:rsidRDefault="00D766BE">
          <w:r>
            <w:t>Unité</w:t>
          </w:r>
        </w:p>
      </w:docPartBody>
    </w:docPart>
    <w:docPart>
      <w:docPartPr>
        <w:name w:val="37597127AE3545C294572E22ED03DB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C598C3-8821-4B87-B2BF-7DBC84D02E1C}"/>
      </w:docPartPr>
      <w:docPartBody>
        <w:p w:rsidR="008B20BE" w:rsidRDefault="00D766BE">
          <w:r>
            <w:t>Téléphone</w:t>
          </w:r>
        </w:p>
      </w:docPartBody>
    </w:docPart>
    <w:docPart>
      <w:docPartPr>
        <w:name w:val="F100E404D2984176A679173603651D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74CD5B-18E7-4964-BF86-60A23CD7B8B2}"/>
      </w:docPartPr>
      <w:docPartBody>
        <w:p w:rsidR="008B20BE" w:rsidRDefault="00D766BE">
          <w:r>
            <w:t>Courriel</w:t>
          </w:r>
        </w:p>
      </w:docPartBody>
    </w:docPart>
    <w:docPart>
      <w:docPartPr>
        <w:name w:val="824794D3D9974393AEB9D064A6C482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0D47C4-9B6D-4C59-A6E8-82B8753CA1DC}"/>
      </w:docPartPr>
      <w:docPartBody>
        <w:p w:rsidR="008B20BE" w:rsidRDefault="00D766BE" w:rsidP="00D766BE">
          <w:pPr>
            <w:pStyle w:val="824794D3D9974393AEB9D064A6C4826A1"/>
          </w:pPr>
          <w:r>
            <w:rPr>
              <w:rStyle w:val="Textedelespacerserv"/>
              <w:color w:val="auto"/>
            </w:rPr>
            <w:t>Prénom Nom</w:t>
          </w:r>
        </w:p>
      </w:docPartBody>
    </w:docPart>
    <w:docPart>
      <w:docPartPr>
        <w:name w:val="E3953471B23540F49EB2584A716345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4362E7-4C05-4277-9412-56667BDB7537}"/>
      </w:docPartPr>
      <w:docPartBody>
        <w:p w:rsidR="008B20BE" w:rsidRDefault="00D766BE">
          <w:r>
            <w:t>Unité</w:t>
          </w:r>
        </w:p>
      </w:docPartBody>
    </w:docPart>
    <w:docPart>
      <w:docPartPr>
        <w:name w:val="AD819BB622F041A68EC4E629D1BE1D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9CB70A-5192-476E-81C6-460CE37C8279}"/>
      </w:docPartPr>
      <w:docPartBody>
        <w:p w:rsidR="008B20BE" w:rsidRDefault="00D766BE">
          <w:r>
            <w:t>Téléphone</w:t>
          </w:r>
        </w:p>
      </w:docPartBody>
    </w:docPart>
    <w:docPart>
      <w:docPartPr>
        <w:name w:val="A7B0BD599D834EE98B2F5723D5B96C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EEABEC-67EE-4B0E-9662-FDCD1AFB68DD}"/>
      </w:docPartPr>
      <w:docPartBody>
        <w:p w:rsidR="008B20BE" w:rsidRDefault="00D766BE">
          <w:r>
            <w:t>Courriel</w:t>
          </w:r>
        </w:p>
      </w:docPartBody>
    </w:docPart>
    <w:docPart>
      <w:docPartPr>
        <w:name w:val="500B829FCC494E619D96F06698BE04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0DDA19-FBB9-4FEA-86FA-44FD3AB2E8FF}"/>
      </w:docPartPr>
      <w:docPartBody>
        <w:p w:rsidR="008B20BE" w:rsidRDefault="00D766BE" w:rsidP="00D766BE">
          <w:pPr>
            <w:pStyle w:val="500B829FCC494E619D96F06698BE040C1"/>
          </w:pPr>
          <w:r>
            <w:rPr>
              <w:rStyle w:val="Textedelespacerserv"/>
              <w:color w:val="auto"/>
            </w:rPr>
            <w:t>Prénom Nom</w:t>
          </w:r>
        </w:p>
      </w:docPartBody>
    </w:docPart>
    <w:docPart>
      <w:docPartPr>
        <w:name w:val="44AC77BA7608454BBCE7EB3B7CA0BC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C5C548-EA37-428C-B4AD-76B6BDABB1EF}"/>
      </w:docPartPr>
      <w:docPartBody>
        <w:p w:rsidR="008B20BE" w:rsidRDefault="00D766BE">
          <w:r>
            <w:t>Unité</w:t>
          </w:r>
        </w:p>
      </w:docPartBody>
    </w:docPart>
    <w:docPart>
      <w:docPartPr>
        <w:name w:val="B28A34BBA8F649FFAFF0A42526F13F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3D6D14-8D3E-4901-A11B-ECD91347190C}"/>
      </w:docPartPr>
      <w:docPartBody>
        <w:p w:rsidR="008B20BE" w:rsidRDefault="00D766BE">
          <w:r>
            <w:t>Téléphone</w:t>
          </w:r>
        </w:p>
      </w:docPartBody>
    </w:docPart>
    <w:docPart>
      <w:docPartPr>
        <w:name w:val="AAF72E0BF62F4259A1EAAEDC99E960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0ABB8F-1B32-4A0D-8D1D-8628F8D7BF9B}"/>
      </w:docPartPr>
      <w:docPartBody>
        <w:p w:rsidR="008B20BE" w:rsidRDefault="00D766BE">
          <w:r>
            <w:t>Courriel</w:t>
          </w:r>
        </w:p>
      </w:docPartBody>
    </w:docPart>
    <w:docPart>
      <w:docPartPr>
        <w:name w:val="B059FBD69BB6452384089DA504D0FA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8FA8F4-0241-42BF-B5FA-6DCE30FF49B9}"/>
      </w:docPartPr>
      <w:docPartBody>
        <w:p w:rsidR="008B20BE" w:rsidRDefault="00D766BE" w:rsidP="00D766BE">
          <w:pPr>
            <w:pStyle w:val="B059FBD69BB6452384089DA504D0FA441"/>
          </w:pPr>
          <w:r w:rsidRPr="00CA222E">
            <w:rPr>
              <w:rStyle w:val="Textedelespacerserv"/>
              <w:color w:val="auto"/>
            </w:rPr>
            <w:t>Moyens</w:t>
          </w:r>
        </w:p>
      </w:docPartBody>
    </w:docPart>
    <w:docPart>
      <w:docPartPr>
        <w:name w:val="7B4DADAA420847D381CEC78D5056EA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D171A8-BAD0-4384-9BB9-7B5A7261A483}"/>
      </w:docPartPr>
      <w:docPartBody>
        <w:p w:rsidR="008B20BE" w:rsidRDefault="00D766BE">
          <w:r>
            <w:t>Message</w:t>
          </w:r>
        </w:p>
      </w:docPartBody>
    </w:docPart>
    <w:docPart>
      <w:docPartPr>
        <w:name w:val="AF349906FE1C480EAFAB6156F8B750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826C0C-AF62-47B4-8E9C-22B338E112E1}"/>
      </w:docPartPr>
      <w:docPartBody>
        <w:p w:rsidR="008B20BE" w:rsidRDefault="00D766BE">
          <w:r>
            <w:t>Responsables</w:t>
          </w:r>
        </w:p>
      </w:docPartBody>
    </w:docPart>
    <w:docPart>
      <w:docPartPr>
        <w:name w:val="D482CBFC79D34487B53D656404634D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7F13E9-A41A-4F86-839D-342234146107}"/>
      </w:docPartPr>
      <w:docPartBody>
        <w:p w:rsidR="008B20BE" w:rsidRDefault="00D766BE">
          <w:r>
            <w:t>Publics</w:t>
          </w:r>
        </w:p>
      </w:docPartBody>
    </w:docPart>
    <w:docPart>
      <w:docPartPr>
        <w:name w:val="370A117719B446F5A747A654C1087A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206FEC-4AF0-424A-869F-2ECEE648B987}"/>
      </w:docPartPr>
      <w:docPartBody>
        <w:p w:rsidR="008B20BE" w:rsidRDefault="00D766BE">
          <w:r>
            <w:t>$</w:t>
          </w:r>
        </w:p>
      </w:docPartBody>
    </w:docPart>
    <w:docPart>
      <w:docPartPr>
        <w:name w:val="C1CD92CCC051430E94F5CFE17B5C0F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5FF484-A949-4749-9EEC-2852A7EF1948}"/>
      </w:docPartPr>
      <w:docPartBody>
        <w:p w:rsidR="008B20BE" w:rsidRDefault="00D766BE">
          <w:r>
            <w:t>Échéance</w:t>
          </w:r>
        </w:p>
      </w:docPartBody>
    </w:docPart>
    <w:docPart>
      <w:docPartPr>
        <w:name w:val="0514434CE76C4356B2C47B01BB3885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71978D-52A6-416B-84A5-15F7F0F95C69}"/>
      </w:docPartPr>
      <w:docPartBody>
        <w:p w:rsidR="008B20BE" w:rsidRDefault="00D766BE">
          <w:r>
            <w:t>État/Suivi?</w:t>
          </w:r>
        </w:p>
      </w:docPartBody>
    </w:docPart>
    <w:docPart>
      <w:docPartPr>
        <w:name w:val="10DD7988F3B24FD1AF3F8B0F7CB972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228D8C-FA1B-4FD4-BF85-15622A57185E}"/>
      </w:docPartPr>
      <w:docPartBody>
        <w:p w:rsidR="008B20BE" w:rsidRDefault="00D766BE">
          <w:r>
            <w:t>Commentaires</w:t>
          </w:r>
        </w:p>
      </w:docPartBody>
    </w:docPart>
    <w:docPart>
      <w:docPartPr>
        <w:name w:val="FF89CC35FAD5477DB0CAC0CB40CC90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89E091-05A8-4943-86F7-ADFAACB50C63}"/>
      </w:docPartPr>
      <w:docPartBody>
        <w:p w:rsidR="0071022A" w:rsidRDefault="005B5A9B">
          <w:r w:rsidRPr="008D7E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F171EE289E4F37A3E2A65299EAB0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4C6330-8653-4D44-B775-6F1305506A73}"/>
      </w:docPartPr>
      <w:docPartBody>
        <w:p w:rsidR="0071022A" w:rsidRDefault="00D766BE" w:rsidP="00D766BE">
          <w:pPr>
            <w:pStyle w:val="42F171EE289E4F37A3E2A65299EAB0371"/>
          </w:pPr>
          <w:r>
            <w:rPr>
              <w:rStyle w:val="Textedelespacerserv"/>
              <w:color w:val="auto"/>
            </w:rPr>
            <w:t>Insérer le texte ici.</w:t>
          </w:r>
        </w:p>
      </w:docPartBody>
    </w:docPart>
    <w:docPart>
      <w:docPartPr>
        <w:name w:val="1FFCB3FF7DF54D2CA2FF57892E669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C7FBB8-149D-4553-AE1E-2F6EA461128C}"/>
      </w:docPartPr>
      <w:docPartBody>
        <w:p w:rsidR="0071022A" w:rsidRDefault="00D766BE">
          <w:r>
            <w:t>$</w:t>
          </w:r>
        </w:p>
      </w:docPartBody>
    </w:docPart>
    <w:docPart>
      <w:docPartPr>
        <w:name w:val="A27F57316BCB460AAE9D46D6586BB6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398533-47C4-46A0-A056-2A2A80CAD364}"/>
      </w:docPartPr>
      <w:docPartBody>
        <w:p w:rsidR="0071022A" w:rsidRDefault="00D766BE" w:rsidP="00D766BE">
          <w:pPr>
            <w:pStyle w:val="A27F57316BCB460AAE9D46D6586BB6011"/>
          </w:pPr>
          <w:r>
            <w:rPr>
              <w:rStyle w:val="Textedelespacerserv"/>
              <w:color w:val="auto"/>
            </w:rPr>
            <w:t>Insérer le texte ici.</w:t>
          </w:r>
        </w:p>
      </w:docPartBody>
    </w:docPart>
    <w:docPart>
      <w:docPartPr>
        <w:name w:val="B609E7D290AF446DBE2053B04CFEDD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5D7792-0C40-4B96-8A5C-B12ED887195B}"/>
      </w:docPartPr>
      <w:docPartBody>
        <w:p w:rsidR="0071022A" w:rsidRDefault="00D766BE">
          <w:r>
            <w:t>$</w:t>
          </w:r>
        </w:p>
      </w:docPartBody>
    </w:docPart>
    <w:docPart>
      <w:docPartPr>
        <w:name w:val="FE746E447D4D4FB0AC9A49A22F125D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B1AA33-F823-4B41-B4AE-283F6739B83E}"/>
      </w:docPartPr>
      <w:docPartBody>
        <w:p w:rsidR="0071022A" w:rsidRDefault="00D766BE" w:rsidP="00D766BE">
          <w:pPr>
            <w:pStyle w:val="FE746E447D4D4FB0AC9A49A22F125D841"/>
          </w:pPr>
          <w:r>
            <w:rPr>
              <w:rStyle w:val="Textedelespacerserv"/>
              <w:color w:val="auto"/>
            </w:rPr>
            <w:t>Insérer le texte ici.</w:t>
          </w:r>
        </w:p>
      </w:docPartBody>
    </w:docPart>
    <w:docPart>
      <w:docPartPr>
        <w:name w:val="2337FEACC6874A08AD2350A4F97478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4CD1F2-4897-4107-862D-786E11010750}"/>
      </w:docPartPr>
      <w:docPartBody>
        <w:p w:rsidR="0071022A" w:rsidRDefault="00D766BE">
          <w:r>
            <w:t>$</w:t>
          </w:r>
        </w:p>
      </w:docPartBody>
    </w:docPart>
    <w:docPart>
      <w:docPartPr>
        <w:name w:val="7D8319EAE56A40A29B35F63E8BD2B2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0FA7EE-82EF-4B61-8FF4-7FD4BFDBA96B}"/>
      </w:docPartPr>
      <w:docPartBody>
        <w:p w:rsidR="0071022A" w:rsidRDefault="00D766BE" w:rsidP="00D766BE">
          <w:pPr>
            <w:pStyle w:val="7D8319EAE56A40A29B35F63E8BD2B2EE1"/>
          </w:pPr>
          <w:r>
            <w:rPr>
              <w:rStyle w:val="Textedelespacerserv"/>
              <w:color w:val="auto"/>
            </w:rPr>
            <w:t>Insérer le texte ici.</w:t>
          </w:r>
        </w:p>
      </w:docPartBody>
    </w:docPart>
    <w:docPart>
      <w:docPartPr>
        <w:name w:val="FD50AC69D5114B97AC08EA37963CD6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E5D163-20E4-40DD-82DF-291E4CD5ADC7}"/>
      </w:docPartPr>
      <w:docPartBody>
        <w:p w:rsidR="0071022A" w:rsidRDefault="00D766BE">
          <w:r>
            <w:t>$</w:t>
          </w:r>
        </w:p>
      </w:docPartBody>
    </w:docPart>
    <w:docPart>
      <w:docPartPr>
        <w:name w:val="ACA4B367A0B24A92A312AC8E53779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B35D25-E916-48DB-BA29-44CD830F83F0}"/>
      </w:docPartPr>
      <w:docPartBody>
        <w:p w:rsidR="0071022A" w:rsidRDefault="00D766BE" w:rsidP="00D766BE">
          <w:pPr>
            <w:pStyle w:val="ACA4B367A0B24A92A312AC8E53779E611"/>
          </w:pPr>
          <w:r>
            <w:rPr>
              <w:rStyle w:val="Textedelespacerserv"/>
              <w:color w:val="auto"/>
            </w:rPr>
            <w:t>Insérer le texte ici.</w:t>
          </w:r>
        </w:p>
      </w:docPartBody>
    </w:docPart>
    <w:docPart>
      <w:docPartPr>
        <w:name w:val="FD90960D73124FDBAB40DB33ECD9E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950037-4C88-443F-B0B4-623E173E6979}"/>
      </w:docPartPr>
      <w:docPartBody>
        <w:p w:rsidR="0071022A" w:rsidRDefault="00D766BE">
          <w:r>
            <w:t>$</w:t>
          </w:r>
        </w:p>
      </w:docPartBody>
    </w:docPart>
    <w:docPart>
      <w:docPartPr>
        <w:name w:val="15C4975C5AE74CE29CF260E482A767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9F111E-2244-4FF2-949D-3E65A3DF803D}"/>
      </w:docPartPr>
      <w:docPartBody>
        <w:p w:rsidR="0071022A" w:rsidRDefault="00D766BE" w:rsidP="00D766BE">
          <w:pPr>
            <w:pStyle w:val="15C4975C5AE74CE29CF260E482A767891"/>
          </w:pPr>
          <w:r>
            <w:rPr>
              <w:rStyle w:val="Textedelespacerserv"/>
              <w:color w:val="auto"/>
            </w:rPr>
            <w:t>Insérer le texte ici.</w:t>
          </w:r>
        </w:p>
      </w:docPartBody>
    </w:docPart>
    <w:docPart>
      <w:docPartPr>
        <w:name w:val="076EAE9F824C4645AA60FB537E4E97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8F218B-DD41-4D82-8B22-C5390CD97859}"/>
      </w:docPartPr>
      <w:docPartBody>
        <w:p w:rsidR="0071022A" w:rsidRDefault="00D766BE">
          <w:r>
            <w:t>$</w:t>
          </w:r>
        </w:p>
      </w:docPartBody>
    </w:docPart>
    <w:docPart>
      <w:docPartPr>
        <w:name w:val="CFAAB93E06D74F6995822A27E824A9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972E2A-C4F6-445C-AF04-F8B3CBA8DF82}"/>
      </w:docPartPr>
      <w:docPartBody>
        <w:p w:rsidR="0071022A" w:rsidRDefault="00D766BE" w:rsidP="00D766BE">
          <w:pPr>
            <w:pStyle w:val="CFAAB93E06D74F6995822A27E824A9C71"/>
          </w:pPr>
          <w:r>
            <w:rPr>
              <w:rStyle w:val="Textedelespacerserv"/>
              <w:color w:val="auto"/>
            </w:rPr>
            <w:t>Insérer le texte ici.</w:t>
          </w:r>
        </w:p>
      </w:docPartBody>
    </w:docPart>
    <w:docPart>
      <w:docPartPr>
        <w:name w:val="7D8EDEE57E1A4DFE9F3D99C2EAC462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E9D8E9-BEAF-4458-A0DD-EE7C2F4FBAC8}"/>
      </w:docPartPr>
      <w:docPartBody>
        <w:p w:rsidR="0071022A" w:rsidRDefault="00D766BE">
          <w:r>
            <w:t>$</w:t>
          </w:r>
        </w:p>
      </w:docPartBody>
    </w:docPart>
    <w:docPart>
      <w:docPartPr>
        <w:name w:val="0E5DC568353F4D16A9CCD5E4DFD702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12782A-AEDA-458E-ADB8-1AA98336C0FD}"/>
      </w:docPartPr>
      <w:docPartBody>
        <w:p w:rsidR="0071022A" w:rsidRDefault="00D766BE" w:rsidP="00D766BE">
          <w:pPr>
            <w:pStyle w:val="0E5DC568353F4D16A9CCD5E4DFD702631"/>
          </w:pPr>
          <w:r w:rsidRPr="00EF7F77">
            <w:rPr>
              <w:rStyle w:val="Textedelespacerserv"/>
              <w:color w:val="auto"/>
            </w:rPr>
            <w:t>Provenance du budget :</w:t>
          </w:r>
        </w:p>
      </w:docPartBody>
    </w:docPart>
    <w:docPart>
      <w:docPartPr>
        <w:name w:val="72700A48B1124B5FB6640A2DE0EFE1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E58C21-91B5-4704-8C43-24EBD4BFC67A}"/>
      </w:docPartPr>
      <w:docPartBody>
        <w:p w:rsidR="0071022A" w:rsidRDefault="00D766BE" w:rsidP="00D766BE">
          <w:pPr>
            <w:pStyle w:val="72700A48B1124B5FB6640A2DE0EFE1B81"/>
          </w:pPr>
          <w:r w:rsidRPr="00EF7F77">
            <w:t>I</w:t>
          </w:r>
          <w:r w:rsidRPr="00EF7F77">
            <w:rPr>
              <w:rStyle w:val="Textedelespacerserv"/>
              <w:color w:val="auto"/>
            </w:rPr>
            <w:t>ndiquer la provenance du budget.</w:t>
          </w:r>
        </w:p>
      </w:docPartBody>
    </w:docPart>
    <w:docPart>
      <w:docPartPr>
        <w:name w:val="D92E1A204335488982BF3F640C3515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396D42-C26E-4A33-8432-C6168AD1021C}"/>
      </w:docPartPr>
      <w:docPartBody>
        <w:p w:rsidR="0071022A" w:rsidRDefault="00D766BE" w:rsidP="00D766BE">
          <w:pPr>
            <w:pStyle w:val="D92E1A204335488982BF3F640C3515521"/>
          </w:pPr>
          <w:r w:rsidRPr="00EF7F77">
            <w:rPr>
              <w:rStyle w:val="Textedelespacerserv"/>
              <w:color w:val="auto"/>
            </w:rPr>
            <w:t>Enveloppe budgétaire globale :</w:t>
          </w:r>
        </w:p>
      </w:docPartBody>
    </w:docPart>
    <w:docPart>
      <w:docPartPr>
        <w:name w:val="CCBEBF24882248B097D25C5A1ECA7E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559F27-351C-4EAC-9C7B-FE69AF86897E}"/>
      </w:docPartPr>
      <w:docPartBody>
        <w:p w:rsidR="0071022A" w:rsidRDefault="00D766BE">
          <w:r>
            <w:t>$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verpass Light">
    <w:altName w:val="Calibri"/>
    <w:panose1 w:val="00000400000000000000"/>
    <w:charset w:val="00"/>
    <w:family w:val="auto"/>
    <w:pitch w:val="variable"/>
    <w:sig w:usb0="00000007" w:usb1="00000020" w:usb2="00000000" w:usb3="00000000" w:csb0="00000093" w:csb1="00000000"/>
  </w:font>
  <w:font w:name="Overpass">
    <w:panose1 w:val="00000500000000000000"/>
    <w:charset w:val="00"/>
    <w:family w:val="auto"/>
    <w:pitch w:val="variable"/>
    <w:sig w:usb0="00000007" w:usb1="0000002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E9"/>
    <w:rsid w:val="00002B39"/>
    <w:rsid w:val="000202FD"/>
    <w:rsid w:val="00071572"/>
    <w:rsid w:val="00071AFE"/>
    <w:rsid w:val="0009162A"/>
    <w:rsid w:val="000E00CA"/>
    <w:rsid w:val="00134B1A"/>
    <w:rsid w:val="00155D23"/>
    <w:rsid w:val="00174A0F"/>
    <w:rsid w:val="001C6E53"/>
    <w:rsid w:val="001D61A6"/>
    <w:rsid w:val="001E2C6A"/>
    <w:rsid w:val="001E5FB5"/>
    <w:rsid w:val="00270D84"/>
    <w:rsid w:val="002B17E5"/>
    <w:rsid w:val="002B7684"/>
    <w:rsid w:val="002C6057"/>
    <w:rsid w:val="002E56B9"/>
    <w:rsid w:val="00335366"/>
    <w:rsid w:val="00354B13"/>
    <w:rsid w:val="003679A9"/>
    <w:rsid w:val="00373FF7"/>
    <w:rsid w:val="003945E8"/>
    <w:rsid w:val="003A4ED3"/>
    <w:rsid w:val="003B39B2"/>
    <w:rsid w:val="00401F3B"/>
    <w:rsid w:val="004029ED"/>
    <w:rsid w:val="0041519C"/>
    <w:rsid w:val="00433C83"/>
    <w:rsid w:val="00435653"/>
    <w:rsid w:val="004836B0"/>
    <w:rsid w:val="00496121"/>
    <w:rsid w:val="004A1AE0"/>
    <w:rsid w:val="004B6D1D"/>
    <w:rsid w:val="004D59EB"/>
    <w:rsid w:val="004F7980"/>
    <w:rsid w:val="005129CD"/>
    <w:rsid w:val="005241E6"/>
    <w:rsid w:val="005541B4"/>
    <w:rsid w:val="00562E2F"/>
    <w:rsid w:val="005738FC"/>
    <w:rsid w:val="00594186"/>
    <w:rsid w:val="005B5A9B"/>
    <w:rsid w:val="005B5B2A"/>
    <w:rsid w:val="005F4AA8"/>
    <w:rsid w:val="006057EE"/>
    <w:rsid w:val="00643407"/>
    <w:rsid w:val="00656FB2"/>
    <w:rsid w:val="006A3788"/>
    <w:rsid w:val="006B34F9"/>
    <w:rsid w:val="006C6DBC"/>
    <w:rsid w:val="006D6397"/>
    <w:rsid w:val="006D7D19"/>
    <w:rsid w:val="006F27C1"/>
    <w:rsid w:val="0071022A"/>
    <w:rsid w:val="0074116D"/>
    <w:rsid w:val="00783808"/>
    <w:rsid w:val="00784D67"/>
    <w:rsid w:val="007968C2"/>
    <w:rsid w:val="007A1608"/>
    <w:rsid w:val="007D2928"/>
    <w:rsid w:val="007E2A62"/>
    <w:rsid w:val="00841D88"/>
    <w:rsid w:val="0085405A"/>
    <w:rsid w:val="008722A6"/>
    <w:rsid w:val="0089734B"/>
    <w:rsid w:val="008A0304"/>
    <w:rsid w:val="008B20BE"/>
    <w:rsid w:val="0095397D"/>
    <w:rsid w:val="009A53D3"/>
    <w:rsid w:val="009B2DE1"/>
    <w:rsid w:val="009C45E9"/>
    <w:rsid w:val="009D6D87"/>
    <w:rsid w:val="009F70E4"/>
    <w:rsid w:val="00A16F24"/>
    <w:rsid w:val="00A42101"/>
    <w:rsid w:val="00AA1C53"/>
    <w:rsid w:val="00AC79E4"/>
    <w:rsid w:val="00AD382B"/>
    <w:rsid w:val="00B00603"/>
    <w:rsid w:val="00B2603B"/>
    <w:rsid w:val="00B643E4"/>
    <w:rsid w:val="00B95707"/>
    <w:rsid w:val="00BF38C9"/>
    <w:rsid w:val="00C32464"/>
    <w:rsid w:val="00C335D3"/>
    <w:rsid w:val="00CC1FC4"/>
    <w:rsid w:val="00D23F64"/>
    <w:rsid w:val="00D66D23"/>
    <w:rsid w:val="00D766BE"/>
    <w:rsid w:val="00DE4EEB"/>
    <w:rsid w:val="00E27F20"/>
    <w:rsid w:val="00E56DF6"/>
    <w:rsid w:val="00EB7575"/>
    <w:rsid w:val="00EE28DA"/>
    <w:rsid w:val="00F1092E"/>
    <w:rsid w:val="00F2296E"/>
    <w:rsid w:val="00F4223C"/>
    <w:rsid w:val="00F653F8"/>
    <w:rsid w:val="00FB3F00"/>
    <w:rsid w:val="00FB6B56"/>
    <w:rsid w:val="00FE4B70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aliases w:val="Nom du projet"/>
    <w:basedOn w:val="Normal"/>
    <w:next w:val="Normal"/>
    <w:link w:val="Titre2Car"/>
    <w:uiPriority w:val="9"/>
    <w:unhideWhenUsed/>
    <w:qFormat/>
    <w:rsid w:val="00174A0F"/>
    <w:pPr>
      <w:spacing w:before="120" w:after="240" w:line="240" w:lineRule="auto"/>
      <w:outlineLvl w:val="1"/>
    </w:pPr>
    <w:rPr>
      <w:rFonts w:ascii="Overpass Light" w:eastAsiaTheme="minorHAnsi" w:hAnsi="Overpass Light"/>
      <w:color w:val="E30513"/>
      <w:sz w:val="44"/>
      <w:szCs w:val="4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unhideWhenUsed/>
    <w:rsid w:val="00D766BE"/>
    <w:rPr>
      <w:color w:val="808080"/>
    </w:rPr>
  </w:style>
  <w:style w:type="paragraph" w:customStyle="1" w:styleId="EF3B8AAE92C148D0BC1EE2E71A128C99">
    <w:name w:val="EF3B8AAE92C148D0BC1EE2E71A128C99"/>
    <w:rsid w:val="009C45E9"/>
  </w:style>
  <w:style w:type="paragraph" w:customStyle="1" w:styleId="01FFEB4D1BD747FAAE971A7B2FC13DD6">
    <w:name w:val="01FFEB4D1BD747FAAE971A7B2FC13DD6"/>
    <w:rsid w:val="009C45E9"/>
  </w:style>
  <w:style w:type="paragraph" w:customStyle="1" w:styleId="C1BF4D61BE2D4829AECFAB58DF70CCC7">
    <w:name w:val="C1BF4D61BE2D4829AECFAB58DF70CCC7"/>
    <w:rsid w:val="009C45E9"/>
  </w:style>
  <w:style w:type="character" w:customStyle="1" w:styleId="Titre2Car">
    <w:name w:val="Titre 2 Car"/>
    <w:aliases w:val="Nom du projet Car"/>
    <w:basedOn w:val="Policepardfaut"/>
    <w:link w:val="Titre2"/>
    <w:uiPriority w:val="9"/>
    <w:rsid w:val="00174A0F"/>
    <w:rPr>
      <w:rFonts w:ascii="Overpass Light" w:eastAsiaTheme="minorHAnsi" w:hAnsi="Overpass Light"/>
      <w:color w:val="E30513"/>
      <w:sz w:val="44"/>
      <w:szCs w:val="44"/>
      <w:lang w:eastAsia="en-US"/>
    </w:rPr>
  </w:style>
  <w:style w:type="paragraph" w:customStyle="1" w:styleId="Contenutableau">
    <w:name w:val="Contenu tableau"/>
    <w:basedOn w:val="Normal"/>
    <w:link w:val="ContenutableauCar"/>
    <w:qFormat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character" w:customStyle="1" w:styleId="ContenutableauCar">
    <w:name w:val="Contenu tableau Car"/>
    <w:basedOn w:val="Policepardfaut"/>
    <w:link w:val="Contenutableau"/>
    <w:rsid w:val="00D766BE"/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9558FE3ECEB049B8BE2FADC7189EF9A1">
    <w:name w:val="9558FE3ECEB049B8BE2FADC7189EF9A1"/>
    <w:rsid w:val="004F7980"/>
  </w:style>
  <w:style w:type="paragraph" w:customStyle="1" w:styleId="4E63A5D5654642DAA228A24C71D9F74C">
    <w:name w:val="4E63A5D5654642DAA228A24C71D9F74C"/>
    <w:rsid w:val="004F7980"/>
  </w:style>
  <w:style w:type="paragraph" w:customStyle="1" w:styleId="72EA65D693DA4E2AB5A72BA050C373EF">
    <w:name w:val="72EA65D693DA4E2AB5A72BA050C373EF"/>
    <w:rsid w:val="004F7980"/>
  </w:style>
  <w:style w:type="paragraph" w:customStyle="1" w:styleId="7B626CA35E5542E59AB8CCA3755C448611">
    <w:name w:val="7B626CA35E5542E59AB8CCA3755C448611"/>
    <w:rsid w:val="00174A0F"/>
    <w:pPr>
      <w:spacing w:before="120" w:after="240" w:line="240" w:lineRule="auto"/>
      <w:outlineLvl w:val="1"/>
    </w:pPr>
    <w:rPr>
      <w:rFonts w:ascii="Overpass Light" w:eastAsiaTheme="minorHAnsi" w:hAnsi="Overpass Light"/>
      <w:color w:val="E30513"/>
      <w:sz w:val="44"/>
      <w:szCs w:val="44"/>
      <w:lang w:eastAsia="en-US"/>
    </w:rPr>
  </w:style>
  <w:style w:type="paragraph" w:customStyle="1" w:styleId="FB93B9FA081342A98B06A74B4B48169E">
    <w:name w:val="FB93B9FA081342A98B06A74B4B48169E"/>
    <w:rsid w:val="0095397D"/>
  </w:style>
  <w:style w:type="paragraph" w:customStyle="1" w:styleId="158540FC39114060B8C8959D588D4CE3">
    <w:name w:val="158540FC39114060B8C8959D588D4CE3"/>
    <w:rsid w:val="0095397D"/>
  </w:style>
  <w:style w:type="paragraph" w:customStyle="1" w:styleId="4A7BC5F625DC4EEC8B6A74B6D756959A">
    <w:name w:val="4A7BC5F625DC4EEC8B6A74B6D756959A"/>
    <w:rsid w:val="0095397D"/>
  </w:style>
  <w:style w:type="paragraph" w:customStyle="1" w:styleId="9C0D46916F4C4381A450DD31A9E13EEF">
    <w:name w:val="9C0D46916F4C4381A450DD31A9E13EEF"/>
    <w:rsid w:val="0095397D"/>
  </w:style>
  <w:style w:type="paragraph" w:customStyle="1" w:styleId="F647B9817A184148B380F5D09FF8A7CE">
    <w:name w:val="F647B9817A184148B380F5D09FF8A7CE"/>
    <w:rsid w:val="0095397D"/>
  </w:style>
  <w:style w:type="paragraph" w:customStyle="1" w:styleId="673F44F538DF4064BAFB935EA9EEE77C">
    <w:name w:val="673F44F538DF4064BAFB935EA9EEE77C"/>
    <w:rsid w:val="0095397D"/>
  </w:style>
  <w:style w:type="paragraph" w:customStyle="1" w:styleId="E0E3C0F71CD94AAC84940796585F76D2">
    <w:name w:val="E0E3C0F71CD94AAC84940796585F76D2"/>
    <w:rsid w:val="0095397D"/>
  </w:style>
  <w:style w:type="paragraph" w:customStyle="1" w:styleId="23F7B40DE3D049F7850629615F9A1EDA">
    <w:name w:val="23F7B40DE3D049F7850629615F9A1EDA"/>
    <w:rsid w:val="0095397D"/>
  </w:style>
  <w:style w:type="paragraph" w:customStyle="1" w:styleId="CC24FBE3A6DA4A4DBD33489EBC66C457">
    <w:name w:val="CC24FBE3A6DA4A4DBD33489EBC66C457"/>
    <w:rsid w:val="0095397D"/>
  </w:style>
  <w:style w:type="paragraph" w:customStyle="1" w:styleId="8450CEC10B284F7289C2FAFCF20790D2">
    <w:name w:val="8450CEC10B284F7289C2FAFCF20790D2"/>
    <w:rsid w:val="0095397D"/>
  </w:style>
  <w:style w:type="paragraph" w:customStyle="1" w:styleId="08E26DCC332A43FBBE6DF9F3B6D62A7E">
    <w:name w:val="08E26DCC332A43FBBE6DF9F3B6D62A7E"/>
    <w:rsid w:val="0095397D"/>
  </w:style>
  <w:style w:type="paragraph" w:customStyle="1" w:styleId="36471DAD71FB4FD197D9B082D80BAC15">
    <w:name w:val="36471DAD71FB4FD197D9B082D80BAC15"/>
    <w:rsid w:val="0095397D"/>
  </w:style>
  <w:style w:type="paragraph" w:customStyle="1" w:styleId="6A651D92E4B74913B744A10280B497E0">
    <w:name w:val="6A651D92E4B74913B744A10280B497E0"/>
    <w:rsid w:val="0095397D"/>
  </w:style>
  <w:style w:type="paragraph" w:customStyle="1" w:styleId="EA675A38B72D42FABF1F16BD37D5570F">
    <w:name w:val="EA675A38B72D42FABF1F16BD37D5570F"/>
    <w:rsid w:val="0095397D"/>
  </w:style>
  <w:style w:type="paragraph" w:customStyle="1" w:styleId="9B711BBC36F344319EBFB0DC1B74B52C">
    <w:name w:val="9B711BBC36F344319EBFB0DC1B74B52C"/>
    <w:rsid w:val="0095397D"/>
  </w:style>
  <w:style w:type="paragraph" w:customStyle="1" w:styleId="CDA3510C4C5F41F4B82A0FC6DF59CD85">
    <w:name w:val="CDA3510C4C5F41F4B82A0FC6DF59CD85"/>
    <w:rsid w:val="0095397D"/>
  </w:style>
  <w:style w:type="paragraph" w:customStyle="1" w:styleId="C3B6207DC7DC473AB538A4D31C9D796A">
    <w:name w:val="C3B6207DC7DC473AB538A4D31C9D796A"/>
    <w:rsid w:val="0095397D"/>
  </w:style>
  <w:style w:type="paragraph" w:customStyle="1" w:styleId="2737E71FD0344C9EAF3FA369B13149F6">
    <w:name w:val="2737E71FD0344C9EAF3FA369B13149F6"/>
    <w:rsid w:val="0095397D"/>
  </w:style>
  <w:style w:type="paragraph" w:customStyle="1" w:styleId="61E9A95153774285BEFA9B04F9A65A7A">
    <w:name w:val="61E9A95153774285BEFA9B04F9A65A7A"/>
    <w:rsid w:val="0095397D"/>
  </w:style>
  <w:style w:type="paragraph" w:customStyle="1" w:styleId="81A1D5904A2A4387BC48ECBE6888038D">
    <w:name w:val="81A1D5904A2A4387BC48ECBE6888038D"/>
    <w:rsid w:val="0095397D"/>
  </w:style>
  <w:style w:type="paragraph" w:customStyle="1" w:styleId="79E76959DB224623A76C596FAE38035C">
    <w:name w:val="79E76959DB224623A76C596FAE38035C"/>
    <w:rsid w:val="0095397D"/>
  </w:style>
  <w:style w:type="paragraph" w:customStyle="1" w:styleId="399AFEED38FF4B6DB7A31FBDFA0AE268">
    <w:name w:val="399AFEED38FF4B6DB7A31FBDFA0AE268"/>
    <w:rsid w:val="0095397D"/>
  </w:style>
  <w:style w:type="paragraph" w:customStyle="1" w:styleId="EA2667F1D5764F7F89E43175DEEA80DA">
    <w:name w:val="EA2667F1D5764F7F89E43175DEEA80DA"/>
    <w:rsid w:val="0095397D"/>
  </w:style>
  <w:style w:type="paragraph" w:customStyle="1" w:styleId="CE803A420EED4C4CB2D3D1EC38FCA3D6">
    <w:name w:val="CE803A420EED4C4CB2D3D1EC38FCA3D6"/>
    <w:rsid w:val="0095397D"/>
  </w:style>
  <w:style w:type="paragraph" w:customStyle="1" w:styleId="F91CF2A5A60E4DA4834EE058539A5B61">
    <w:name w:val="F91CF2A5A60E4DA4834EE058539A5B61"/>
    <w:rsid w:val="0095397D"/>
  </w:style>
  <w:style w:type="paragraph" w:customStyle="1" w:styleId="ED5AE0FBDE8B43FD8535C5D4738E3C37">
    <w:name w:val="ED5AE0FBDE8B43FD8535C5D4738E3C37"/>
    <w:rsid w:val="0095397D"/>
  </w:style>
  <w:style w:type="paragraph" w:customStyle="1" w:styleId="32B712494BFE4A4EBE56A2A64DFF7534">
    <w:name w:val="32B712494BFE4A4EBE56A2A64DFF7534"/>
    <w:rsid w:val="0095397D"/>
  </w:style>
  <w:style w:type="paragraph" w:customStyle="1" w:styleId="BD86005BC5B84DDC98B19DCB4BCC0AFF">
    <w:name w:val="BD86005BC5B84DDC98B19DCB4BCC0AFF"/>
    <w:rsid w:val="0095397D"/>
  </w:style>
  <w:style w:type="paragraph" w:customStyle="1" w:styleId="15804D2D93D446DB91FE8FA85A3D2426">
    <w:name w:val="15804D2D93D446DB91FE8FA85A3D2426"/>
    <w:rsid w:val="0095397D"/>
  </w:style>
  <w:style w:type="paragraph" w:customStyle="1" w:styleId="12F7EFCB787C4C15BE4D9000663CF473">
    <w:name w:val="12F7EFCB787C4C15BE4D9000663CF473"/>
    <w:rsid w:val="0095397D"/>
  </w:style>
  <w:style w:type="paragraph" w:customStyle="1" w:styleId="AC9824CFF3CE43D79A29223B489CF1B9">
    <w:name w:val="AC9824CFF3CE43D79A29223B489CF1B9"/>
    <w:rsid w:val="0095397D"/>
  </w:style>
  <w:style w:type="paragraph" w:customStyle="1" w:styleId="200C9A09CC8740169540F7D320BEEB4C">
    <w:name w:val="200C9A09CC8740169540F7D320BEEB4C"/>
    <w:rsid w:val="0095397D"/>
  </w:style>
  <w:style w:type="paragraph" w:customStyle="1" w:styleId="62EFA141F88049C9B15DC6ABCFE859DD">
    <w:name w:val="62EFA141F88049C9B15DC6ABCFE859DD"/>
    <w:rsid w:val="0095397D"/>
  </w:style>
  <w:style w:type="paragraph" w:customStyle="1" w:styleId="1EEBC47758F14E0F9FD215E46A4E6AB1">
    <w:name w:val="1EEBC47758F14E0F9FD215E46A4E6AB1"/>
    <w:rsid w:val="0095397D"/>
  </w:style>
  <w:style w:type="paragraph" w:customStyle="1" w:styleId="3199612DEA18444A80A24D0D5049A963">
    <w:name w:val="3199612DEA18444A80A24D0D5049A963"/>
    <w:rsid w:val="0095397D"/>
  </w:style>
  <w:style w:type="paragraph" w:customStyle="1" w:styleId="8316188BCF95403A8BB92202FD13A85B27">
    <w:name w:val="8316188BCF95403A8BB92202FD13A85B27"/>
    <w:rsid w:val="009B2DE1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E6F5EEED30F54E3A803737842240CF9612">
    <w:name w:val="E6F5EEED30F54E3A803737842240CF9612"/>
    <w:rsid w:val="009B2DE1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C5ED37406C1A409C8D81DA75443380C112">
    <w:name w:val="C5ED37406C1A409C8D81DA75443380C112"/>
    <w:rsid w:val="009B2DE1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A4CDB858546D4CE0B6691B11872606DB12">
    <w:name w:val="A4CDB858546D4CE0B6691B11872606DB12"/>
    <w:rsid w:val="009B2DE1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209C5FF836E04F73BB625637199FA9D512">
    <w:name w:val="209C5FF836E04F73BB625637199FA9D512"/>
    <w:rsid w:val="009B2DE1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6BC656519EBF44329215340D1AC3993F12">
    <w:name w:val="6BC656519EBF44329215340D1AC3993F12"/>
    <w:rsid w:val="009B2DE1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1154074DB2B14718930A46DC739EED6C33">
    <w:name w:val="1154074DB2B14718930A46DC739EED6C33"/>
    <w:rsid w:val="009B2DE1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7837E800A3FE4C4099872FD47F6905AB32">
    <w:name w:val="7837E800A3FE4C4099872FD47F6905AB32"/>
    <w:rsid w:val="009B2DE1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FEC720157BF347319AE1CDB1118727AE29">
    <w:name w:val="FEC720157BF347319AE1CDB1118727AE29"/>
    <w:rsid w:val="009B2DE1"/>
    <w:pPr>
      <w:spacing w:before="60" w:after="60" w:line="240" w:lineRule="auto"/>
      <w:jc w:val="center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1D10DEEDE92C4BD5AB2DCF4B3DC6C7CB29">
    <w:name w:val="1D10DEEDE92C4BD5AB2DCF4B3DC6C7CB29"/>
    <w:rsid w:val="009B2DE1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4DA968BC44764205A617ED04FF6AD30929">
    <w:name w:val="4DA968BC44764205A617ED04FF6AD30929"/>
    <w:rsid w:val="009B2DE1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1697D9E7449B41AC9FC3F5577F500BDC29">
    <w:name w:val="1697D9E7449B41AC9FC3F5577F500BDC29"/>
    <w:rsid w:val="009B2DE1"/>
    <w:pPr>
      <w:spacing w:before="60" w:after="60" w:line="240" w:lineRule="auto"/>
      <w:jc w:val="center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C61818DDA3214F01B4E771BFE0DF73FD28">
    <w:name w:val="C61818DDA3214F01B4E771BFE0DF73FD28"/>
    <w:rsid w:val="009B2DE1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1154074DB2B14718930A46DC739EED6C">
    <w:name w:val="1154074DB2B14718930A46DC739EED6C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7837E800A3FE4C4099872FD47F6905AB">
    <w:name w:val="7837E800A3FE4C4099872FD47F6905AB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FEC720157BF347319AE1CDB1118727AE">
    <w:name w:val="FEC720157BF347319AE1CDB1118727AE"/>
    <w:rsid w:val="00D766BE"/>
    <w:pPr>
      <w:spacing w:before="60" w:after="60" w:line="240" w:lineRule="auto"/>
      <w:jc w:val="center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1D10DEEDE92C4BD5AB2DCF4B3DC6C7CB">
    <w:name w:val="1D10DEEDE92C4BD5AB2DCF4B3DC6C7CB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4DA968BC44764205A617ED04FF6AD309">
    <w:name w:val="4DA968BC44764205A617ED04FF6AD309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1697D9E7449B41AC9FC3F5577F500BDC">
    <w:name w:val="1697D9E7449B41AC9FC3F5577F500BDC"/>
    <w:rsid w:val="00D766BE"/>
    <w:pPr>
      <w:spacing w:before="60" w:after="60" w:line="240" w:lineRule="auto"/>
      <w:jc w:val="center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C61818DDA3214F01B4E771BFE0DF73FD">
    <w:name w:val="C61818DDA3214F01B4E771BFE0DF73FD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8316188BCF95403A8BB92202FD13A85B">
    <w:name w:val="8316188BCF95403A8BB92202FD13A85B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9A06DE125AF94CDAA3809804EBAC1521">
    <w:name w:val="9A06DE125AF94CDAA3809804EBAC1521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B059FBD69BB6452384089DA504D0FA44">
    <w:name w:val="B059FBD69BB6452384089DA504D0FA44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E6F5EEED30F54E3A803737842240CF96">
    <w:name w:val="E6F5EEED30F54E3A803737842240CF96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C5ED37406C1A409C8D81DA75443380C1">
    <w:name w:val="C5ED37406C1A409C8D81DA75443380C1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A4CDB858546D4CE0B6691B11872606DB">
    <w:name w:val="A4CDB858546D4CE0B6691B11872606DB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209C5FF836E04F73BB625637199FA9D5">
    <w:name w:val="209C5FF836E04F73BB625637199FA9D5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6BC656519EBF44329215340D1AC3993F">
    <w:name w:val="6BC656519EBF44329215340D1AC3993F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500B829FCC494E619D96F06698BE040C">
    <w:name w:val="500B829FCC494E619D96F06698BE040C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805F6019B90949B48B705D232F4B44B5">
    <w:name w:val="805F6019B90949B48B705D232F4B44B5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4914505655BF4786A7E06A9DFE80237A">
    <w:name w:val="4914505655BF4786A7E06A9DFE80237A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E384391C61E74069A5AAFA16F61157AC">
    <w:name w:val="E384391C61E74069A5AAFA16F61157AC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824794D3D9974393AEB9D064A6C4826A">
    <w:name w:val="824794D3D9974393AEB9D064A6C4826A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0E5DC568353F4D16A9CCD5E4DFD70263">
    <w:name w:val="0E5DC568353F4D16A9CCD5E4DFD70263"/>
    <w:rsid w:val="00D766BE"/>
    <w:pPr>
      <w:spacing w:before="60" w:after="60" w:line="240" w:lineRule="auto"/>
      <w:jc w:val="center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72700A48B1124B5FB6640A2DE0EFE1B8">
    <w:name w:val="72700A48B1124B5FB6640A2DE0EFE1B8"/>
    <w:rsid w:val="00D766BE"/>
    <w:pPr>
      <w:spacing w:before="60" w:after="60" w:line="240" w:lineRule="auto"/>
      <w:jc w:val="center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D92E1A204335488982BF3F640C351552">
    <w:name w:val="D92E1A204335488982BF3F640C351552"/>
    <w:rsid w:val="00D766BE"/>
    <w:pPr>
      <w:spacing w:before="60" w:after="60" w:line="240" w:lineRule="auto"/>
      <w:jc w:val="center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42F171EE289E4F37A3E2A65299EAB037">
    <w:name w:val="42F171EE289E4F37A3E2A65299EAB037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A27F57316BCB460AAE9D46D6586BB601">
    <w:name w:val="A27F57316BCB460AAE9D46D6586BB601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FE746E447D4D4FB0AC9A49A22F125D84">
    <w:name w:val="FE746E447D4D4FB0AC9A49A22F125D84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7D8319EAE56A40A29B35F63E8BD2B2EE">
    <w:name w:val="7D8319EAE56A40A29B35F63E8BD2B2EE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ACA4B367A0B24A92A312AC8E53779E61">
    <w:name w:val="ACA4B367A0B24A92A312AC8E53779E61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15C4975C5AE74CE29CF260E482A76789">
    <w:name w:val="15C4975C5AE74CE29CF260E482A76789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CFAAB93E06D74F6995822A27E824A9C7">
    <w:name w:val="CFAAB93E06D74F6995822A27E824A9C7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1154074DB2B14718930A46DC739EED6C1">
    <w:name w:val="1154074DB2B14718930A46DC739EED6C1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7837E800A3FE4C4099872FD47F6905AB1">
    <w:name w:val="7837E800A3FE4C4099872FD47F6905AB1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FEC720157BF347319AE1CDB1118727AE1">
    <w:name w:val="FEC720157BF347319AE1CDB1118727AE1"/>
    <w:rsid w:val="00D766BE"/>
    <w:pPr>
      <w:spacing w:before="60" w:after="60" w:line="240" w:lineRule="auto"/>
      <w:jc w:val="center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1D10DEEDE92C4BD5AB2DCF4B3DC6C7CB1">
    <w:name w:val="1D10DEEDE92C4BD5AB2DCF4B3DC6C7CB1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4DA968BC44764205A617ED04FF6AD3091">
    <w:name w:val="4DA968BC44764205A617ED04FF6AD3091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1697D9E7449B41AC9FC3F5577F500BDC1">
    <w:name w:val="1697D9E7449B41AC9FC3F5577F500BDC1"/>
    <w:rsid w:val="00D766BE"/>
    <w:pPr>
      <w:spacing w:before="60" w:after="60" w:line="240" w:lineRule="auto"/>
      <w:jc w:val="center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C61818DDA3214F01B4E771BFE0DF73FD1">
    <w:name w:val="C61818DDA3214F01B4E771BFE0DF73FD1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8316188BCF95403A8BB92202FD13A85B1">
    <w:name w:val="8316188BCF95403A8BB92202FD13A85B1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9A06DE125AF94CDAA3809804EBAC15211">
    <w:name w:val="9A06DE125AF94CDAA3809804EBAC15211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B059FBD69BB6452384089DA504D0FA441">
    <w:name w:val="B059FBD69BB6452384089DA504D0FA441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E6F5EEED30F54E3A803737842240CF961">
    <w:name w:val="E6F5EEED30F54E3A803737842240CF961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C5ED37406C1A409C8D81DA75443380C11">
    <w:name w:val="C5ED37406C1A409C8D81DA75443380C11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A4CDB858546D4CE0B6691B11872606DB1">
    <w:name w:val="A4CDB858546D4CE0B6691B11872606DB1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209C5FF836E04F73BB625637199FA9D51">
    <w:name w:val="209C5FF836E04F73BB625637199FA9D51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6BC656519EBF44329215340D1AC3993F1">
    <w:name w:val="6BC656519EBF44329215340D1AC3993F1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500B829FCC494E619D96F06698BE040C1">
    <w:name w:val="500B829FCC494E619D96F06698BE040C1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805F6019B90949B48B705D232F4B44B51">
    <w:name w:val="805F6019B90949B48B705D232F4B44B51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4914505655BF4786A7E06A9DFE80237A1">
    <w:name w:val="4914505655BF4786A7E06A9DFE80237A1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E384391C61E74069A5AAFA16F61157AC1">
    <w:name w:val="E384391C61E74069A5AAFA16F61157AC1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824794D3D9974393AEB9D064A6C4826A1">
    <w:name w:val="824794D3D9974393AEB9D064A6C4826A1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0E5DC568353F4D16A9CCD5E4DFD702631">
    <w:name w:val="0E5DC568353F4D16A9CCD5E4DFD702631"/>
    <w:rsid w:val="00D766BE"/>
    <w:pPr>
      <w:spacing w:before="60" w:after="60" w:line="240" w:lineRule="auto"/>
      <w:jc w:val="center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72700A48B1124B5FB6640A2DE0EFE1B81">
    <w:name w:val="72700A48B1124B5FB6640A2DE0EFE1B81"/>
    <w:rsid w:val="00D766BE"/>
    <w:pPr>
      <w:spacing w:before="60" w:after="60" w:line="240" w:lineRule="auto"/>
      <w:jc w:val="center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D92E1A204335488982BF3F640C3515521">
    <w:name w:val="D92E1A204335488982BF3F640C3515521"/>
    <w:rsid w:val="00D766BE"/>
    <w:pPr>
      <w:spacing w:before="60" w:after="60" w:line="240" w:lineRule="auto"/>
      <w:jc w:val="center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42F171EE289E4F37A3E2A65299EAB0371">
    <w:name w:val="42F171EE289E4F37A3E2A65299EAB0371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A27F57316BCB460AAE9D46D6586BB6011">
    <w:name w:val="A27F57316BCB460AAE9D46D6586BB6011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FE746E447D4D4FB0AC9A49A22F125D841">
    <w:name w:val="FE746E447D4D4FB0AC9A49A22F125D841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7D8319EAE56A40A29B35F63E8BD2B2EE1">
    <w:name w:val="7D8319EAE56A40A29B35F63E8BD2B2EE1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ACA4B367A0B24A92A312AC8E53779E611">
    <w:name w:val="ACA4B367A0B24A92A312AC8E53779E611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15C4975C5AE74CE29CF260E482A767891">
    <w:name w:val="15C4975C5AE74CE29CF260E482A767891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  <w:style w:type="paragraph" w:customStyle="1" w:styleId="CFAAB93E06D74F6995822A27E824A9C71">
    <w:name w:val="CFAAB93E06D74F6995822A27E824A9C71"/>
    <w:rsid w:val="00D766BE"/>
    <w:pPr>
      <w:spacing w:before="60" w:after="60" w:line="240" w:lineRule="auto"/>
    </w:pPr>
    <w:rPr>
      <w:rFonts w:ascii="Overpass Light" w:eastAsiaTheme="minorHAnsi" w:hAnsi="Overpass Light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3B35C-CA77-476C-8F11-5724F3A1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Test3_Plan action communication</Template>
  <TotalTime>8</TotalTime>
  <Pages>3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Isabelle Langlois</cp:lastModifiedBy>
  <cp:revision>6</cp:revision>
  <cp:lastPrinted>2020-05-01T12:50:00Z</cp:lastPrinted>
  <dcterms:created xsi:type="dcterms:W3CDTF">2020-05-26T12:47:00Z</dcterms:created>
  <dcterms:modified xsi:type="dcterms:W3CDTF">2023-07-31T12:13:00Z</dcterms:modified>
</cp:coreProperties>
</file>